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90"/>
      </w:tblGrid>
      <w:tr w:rsidR="00BE07AF" w:rsidRPr="00BB36CD" w14:paraId="00D85386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72E18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 xml:space="preserve">Ime i prezime: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21AA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</w:p>
        </w:tc>
      </w:tr>
      <w:tr w:rsidR="00BE07AF" w:rsidRPr="00BB36CD" w14:paraId="741999FE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8EA37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OIB (obavezno upisati):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DEBBE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bookmarkStart w:id="0" w:name="OIB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0"/>
          </w:p>
        </w:tc>
      </w:tr>
      <w:tr w:rsidR="00BE07AF" w:rsidRPr="00BB36CD" w14:paraId="4B770B67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58825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Matični broj studenta (JMBAG):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ADA9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1" w:name="JMBAG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1"/>
          </w:p>
        </w:tc>
      </w:tr>
      <w:tr w:rsidR="00BE07AF" w:rsidRPr="00BB36CD" w14:paraId="2364D8C4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D548C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Adresa i mjesto: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14871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Adresa_i_mjesto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2"/>
          </w:p>
        </w:tc>
      </w:tr>
      <w:tr w:rsidR="00BE07AF" w:rsidRPr="00BB36CD" w14:paraId="7B006B05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C9624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Kontakt broj mobitela: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8DE9A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3" w:name="Mobitel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3"/>
          </w:p>
        </w:tc>
      </w:tr>
      <w:tr w:rsidR="00BE07AF" w:rsidRPr="00BB36CD" w14:paraId="692B77F6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9E0B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ascii="Cambria" w:hAnsi="Cambria" w:cs="Calibri"/>
                <w:bCs/>
              </w:rPr>
              <w:t xml:space="preserve">Studentski e-mail:  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9F652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ascii="Cambria" w:hAnsi="Cambria" w:cs="Calibr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4" w:name="Email"/>
            <w:r w:rsidRPr="00BB36CD">
              <w:rPr>
                <w:rFonts w:ascii="Cambria" w:hAnsi="Cambria" w:cs="Calibri"/>
                <w:bCs/>
              </w:rPr>
              <w:instrText xml:space="preserve"> FORMTEXT </w:instrText>
            </w:r>
            <w:r w:rsidRPr="00BB36CD">
              <w:rPr>
                <w:rFonts w:ascii="Cambria" w:hAnsi="Cambria" w:cs="Calibri"/>
                <w:bCs/>
              </w:rPr>
            </w:r>
            <w:r w:rsidRPr="00BB36CD">
              <w:rPr>
                <w:rFonts w:ascii="Cambria" w:hAnsi="Cambria" w:cs="Calibri"/>
                <w:bCs/>
              </w:rPr>
              <w:fldChar w:fldCharType="separate"/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</w:rPr>
              <w:fldChar w:fldCharType="end"/>
            </w:r>
            <w:bookmarkEnd w:id="4"/>
          </w:p>
        </w:tc>
      </w:tr>
      <w:tr w:rsidR="00BE07AF" w:rsidRPr="00BB36CD" w14:paraId="1B8B2197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5FFD8" w14:textId="77777777" w:rsidR="00BE07AF" w:rsidRPr="00BB36CD" w:rsidRDefault="00A44A45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sdt>
              <w:sdtPr>
                <w:rPr>
                  <w:rFonts w:cs="Calibri"/>
                  <w:b/>
                </w:rPr>
                <w:alias w:val="Odabrati"/>
                <w:tag w:val="Odabrati"/>
                <w:id w:val="-770780876"/>
                <w:placeholder>
                  <w:docPart w:val="A3FFB481FE864D999F8C114E1A49E335"/>
                </w:placeholder>
                <w:dropDownList>
                  <w:listItem w:value="Chose an item"/>
                  <w:listItem w:displayText="Prijediplomski" w:value="Prijediplomski"/>
                  <w:listItem w:displayText="Diplomski" w:value="Diplomski"/>
                  <w:listItem w:displayText="(odabrati)" w:value="(odabrati)"/>
                </w:dropDownList>
              </w:sdtPr>
              <w:sdtEndPr/>
              <w:sdtContent>
                <w:r w:rsidR="00BE07AF" w:rsidRPr="00BB36CD">
                  <w:rPr>
                    <w:rFonts w:cs="Calibri"/>
                    <w:b/>
                  </w:rPr>
                  <w:t>(odabrati)</w:t>
                </w:r>
              </w:sdtContent>
            </w:sdt>
            <w:r w:rsidR="00BE07AF" w:rsidRPr="00BB36CD">
              <w:rPr>
                <w:rFonts w:cs="Calibri"/>
                <w:b/>
              </w:rPr>
              <w:t xml:space="preserve"> studij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4D563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</w:p>
        </w:tc>
      </w:tr>
      <w:tr w:rsidR="00BE07AF" w:rsidRPr="00BB36CD" w14:paraId="6995AD0B" w14:textId="77777777" w:rsidTr="00BE07AF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4638A" w14:textId="77777777" w:rsidR="00BE07AF" w:rsidRPr="00BB36CD" w:rsidRDefault="00BE07AF" w:rsidP="00260A83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Akademska godina upisa studija: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B7C20" w14:textId="77777777" w:rsidR="00BE07AF" w:rsidRPr="00BB36CD" w:rsidRDefault="00A44A45" w:rsidP="00260A83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37"/>
              <w:rPr>
                <w:rFonts w:cs="Calibri"/>
                <w:b/>
              </w:rPr>
            </w:pPr>
            <w:sdt>
              <w:sdtPr>
                <w:rPr>
                  <w:rFonts w:eastAsia="Times New Roman" w:cs="Calibri"/>
                  <w:b/>
                  <w:lang w:eastAsia="hr-HR"/>
                </w:rPr>
                <w:alias w:val="(molimo odabrati iz izbornika)"/>
                <w:tag w:val="(molimo odabrati iz izbornika)"/>
                <w:id w:val="345677515"/>
                <w:placeholder>
                  <w:docPart w:val="8BF1794A779D4AFFA14AC15E0D173C7A"/>
                </w:placeholder>
                <w:comboBox>
                  <w:listItem w:displayText="2016./2017." w:value="2016./2017."/>
                  <w:listItem w:displayText="2017./2018." w:value="2017./2018."/>
                  <w:listItem w:displayText="2018./2019." w:value="2018./2019."/>
                  <w:listItem w:displayText="2019./2020." w:value="2019./2020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</w:comboBox>
              </w:sdtPr>
              <w:sdtEndPr/>
              <w:sdtContent>
                <w:r w:rsidR="00BE07AF" w:rsidRPr="00BB36CD">
                  <w:rPr>
                    <w:rFonts w:eastAsia="Times New Roman" w:cs="Calibri"/>
                    <w:b/>
                    <w:lang w:eastAsia="hr-HR"/>
                  </w:rPr>
                  <w:t>(molimo odabrati iz izbornika)</w:t>
                </w:r>
              </w:sdtContent>
            </w:sdt>
          </w:p>
        </w:tc>
      </w:tr>
    </w:tbl>
    <w:p w14:paraId="16A687B8" w14:textId="77777777" w:rsidR="00BE07AF" w:rsidRPr="00CD6393" w:rsidRDefault="00BE07AF" w:rsidP="00BE07AF">
      <w:pPr>
        <w:spacing w:after="0"/>
        <w:jc w:val="center"/>
        <w:rPr>
          <w:rFonts w:eastAsia="Times New Roman" w:cstheme="minorHAnsi"/>
          <w:i/>
          <w:iCs/>
          <w:color w:val="FF0000"/>
          <w:sz w:val="20"/>
          <w:szCs w:val="20"/>
        </w:rPr>
      </w:pPr>
    </w:p>
    <w:p w14:paraId="0DB168DA" w14:textId="77777777" w:rsidR="00BE07AF" w:rsidRDefault="00BE07AF" w:rsidP="00E32E67">
      <w:pPr>
        <w:spacing w:after="0" w:line="240" w:lineRule="auto"/>
        <w:jc w:val="center"/>
        <w:rPr>
          <w:rFonts w:eastAsiaTheme="minorHAnsi" w:cs="Calibri"/>
          <w:b/>
          <w:sz w:val="32"/>
          <w:szCs w:val="32"/>
          <w:lang w:eastAsia="hr-HR"/>
        </w:rPr>
      </w:pPr>
      <w:r w:rsidRPr="00026806">
        <w:rPr>
          <w:rFonts w:eastAsiaTheme="minorHAnsi" w:cs="Calibri"/>
          <w:b/>
          <w:sz w:val="32"/>
          <w:szCs w:val="32"/>
          <w:lang w:eastAsia="hr-HR"/>
        </w:rPr>
        <w:t>MOLBA</w:t>
      </w:r>
    </w:p>
    <w:p w14:paraId="3682D496" w14:textId="77777777" w:rsidR="00E32E67" w:rsidRPr="00026806" w:rsidRDefault="00E32E67" w:rsidP="00E32E67">
      <w:pPr>
        <w:spacing w:after="0" w:line="240" w:lineRule="auto"/>
        <w:jc w:val="center"/>
        <w:rPr>
          <w:rFonts w:eastAsiaTheme="minorHAnsi" w:cs="Calibri"/>
          <w:b/>
          <w:sz w:val="32"/>
          <w:szCs w:val="32"/>
          <w:lang w:eastAsia="hr-HR"/>
        </w:rPr>
      </w:pPr>
    </w:p>
    <w:p w14:paraId="6A101FDA" w14:textId="77777777" w:rsidR="00BE07AF" w:rsidRDefault="00BE07AF" w:rsidP="00E32E67">
      <w:pPr>
        <w:spacing w:after="0" w:line="240" w:lineRule="auto"/>
        <w:jc w:val="center"/>
        <w:rPr>
          <w:rFonts w:eastAsiaTheme="minorHAnsi" w:cs="Calibri"/>
          <w:b/>
          <w:sz w:val="26"/>
          <w:szCs w:val="26"/>
          <w:lang w:eastAsia="hr-HR"/>
        </w:rPr>
      </w:pPr>
      <w:r w:rsidRPr="00026806">
        <w:rPr>
          <w:rFonts w:eastAsiaTheme="minorHAnsi" w:cs="Calibri"/>
          <w:b/>
          <w:sz w:val="26"/>
          <w:szCs w:val="26"/>
          <w:lang w:eastAsia="hr-HR"/>
        </w:rPr>
        <w:t>ZA MIROVANJE STUDENTSKIH OBVEZA</w:t>
      </w:r>
    </w:p>
    <w:p w14:paraId="45FF56E7" w14:textId="77777777" w:rsidR="00E32E67" w:rsidRPr="00026806" w:rsidRDefault="00E32E67" w:rsidP="00E32E67">
      <w:pPr>
        <w:spacing w:after="0" w:line="240" w:lineRule="auto"/>
        <w:jc w:val="center"/>
        <w:rPr>
          <w:rFonts w:eastAsiaTheme="minorHAnsi" w:cs="Calibri"/>
          <w:b/>
          <w:sz w:val="26"/>
          <w:szCs w:val="26"/>
          <w:lang w:eastAsia="hr-HR"/>
        </w:rPr>
      </w:pPr>
    </w:p>
    <w:p w14:paraId="480652E4" w14:textId="77777777" w:rsidR="00BE07AF" w:rsidRPr="002423E1" w:rsidRDefault="00BE07AF" w:rsidP="00E32E67">
      <w:pPr>
        <w:spacing w:after="0"/>
        <w:ind w:left="-142"/>
        <w:jc w:val="both"/>
        <w:rPr>
          <w:rFonts w:eastAsia="Times New Roman" w:cs="Calibri"/>
          <w:bCs/>
          <w:lang w:eastAsia="hr-HR"/>
        </w:rPr>
      </w:pPr>
      <w:r>
        <w:rPr>
          <w:rFonts w:cs="Calibri"/>
          <w:bCs/>
        </w:rPr>
        <w:t xml:space="preserve">Molim vas odobrenje mirovanja </w:t>
      </w:r>
      <w:sdt>
        <w:sdtPr>
          <w:rPr>
            <w:rFonts w:asciiTheme="minorHAnsi" w:hAnsiTheme="minorHAnsi" w:cstheme="minorHAnsi"/>
            <w:b/>
            <w:lang w:eastAsia="hr-HR"/>
          </w:rPr>
          <w:alias w:val="Semestar"/>
          <w:tag w:val="Semestra"/>
          <w:id w:val="-1666770896"/>
          <w:placeholder>
            <w:docPart w:val="0E2EB4435A124225A9ABD78DDD6C3F94"/>
          </w:placeholder>
          <w15:color w:val="333399"/>
          <w:dropDownList>
            <w:listItem w:value="Choose an item."/>
            <w:listItem w:displayText="zimskog semestra" w:value="zimskog semestra"/>
            <w:listItem w:displayText="ljetnog semestra" w:value="ljetnog semestra"/>
            <w:listItem w:displayText="zimskog i ljetnog semestra" w:value="zimskog i ljetnog semestra"/>
            <w:listItem w:displayText="(molimo odabrati iz izbornika)" w:value="(molimo odabrati iz izbornika)"/>
          </w:dropDownList>
        </w:sdtPr>
        <w:sdtEndPr/>
        <w:sdtContent>
          <w:r>
            <w:rPr>
              <w:rFonts w:asciiTheme="minorHAnsi" w:hAnsiTheme="minorHAnsi" w:cstheme="minorHAnsi"/>
              <w:b/>
              <w:lang w:eastAsia="hr-HR"/>
            </w:rPr>
            <w:t>(molimo odabrati iz izbornika)</w:t>
          </w:r>
        </w:sdtContent>
      </w:sdt>
      <w:r w:rsidRPr="002423E1">
        <w:rPr>
          <w:rFonts w:cs="Calibri"/>
          <w:bCs/>
        </w:rPr>
        <w:t xml:space="preserve"> </w:t>
      </w:r>
      <w:r>
        <w:rPr>
          <w:rFonts w:cs="Calibri"/>
          <w:bCs/>
        </w:rPr>
        <w:t>zbog</w:t>
      </w:r>
      <w:r w:rsidRPr="002423E1">
        <w:rPr>
          <w:rFonts w:eastAsia="Times New Roman" w:cs="Calibri"/>
          <w:bCs/>
          <w:lang w:eastAsia="hr-HR"/>
        </w:rPr>
        <w:t xml:space="preserve"> </w:t>
      </w:r>
      <w:bookmarkStart w:id="5" w:name="GodinaStudija"/>
      <w:bookmarkEnd w:id="5"/>
      <w:sdt>
        <w:sdtPr>
          <w:rPr>
            <w:rFonts w:asciiTheme="minorHAnsi" w:hAnsiTheme="minorHAnsi" w:cstheme="minorHAnsi"/>
            <w:b/>
            <w:lang w:eastAsia="hr-HR"/>
          </w:rPr>
          <w:alias w:val="Razlog mirovanja"/>
          <w:tag w:val="Razlog mirovanja"/>
          <w:id w:val="87130763"/>
          <w:placeholder>
            <w:docPart w:val="EC999777F3DF40B99231B3C71B95F016"/>
          </w:placeholder>
          <w15:color w:val="333399"/>
          <w:dropDownList>
            <w:listItem w:value="Choose an item."/>
            <w:listItem w:displayText="služenja vojnog roka" w:value="služenja vojnog roka"/>
            <w:listItem w:displayText="trudnoće" w:value="trudnoće"/>
            <w:listItem w:displayText="ostalo" w:value="ostalo"/>
            <w:listItem w:displayText="brige o djetetu do godine dana starosti" w:value="brige o djetetu do godine dana starosti"/>
            <w:listItem w:displayText="bolesti" w:value="bolesti"/>
            <w:listItem w:displayText="kadeture" w:value="kadeture"/>
            <w:listItem w:displayText="međunarodne razmjene" w:value="međunarodne razmjene"/>
            <w:listItem w:displayText="obiteljskih razloga" w:value="obiteljskih razloga"/>
            <w:listItem w:displayText="asistenture" w:value="asistenture"/>
            <w:listItem w:displayText="novicijata" w:value="novicijata"/>
            <w:listItem w:displayText="(molimo odabrati iz izbornika)" w:value="(molimo odabrati iz izbornika)"/>
          </w:dropDownList>
        </w:sdtPr>
        <w:sdtEndPr/>
        <w:sdtContent>
          <w:r>
            <w:rPr>
              <w:rFonts w:asciiTheme="minorHAnsi" w:hAnsiTheme="minorHAnsi" w:cstheme="minorHAnsi"/>
              <w:b/>
              <w:lang w:eastAsia="hr-HR"/>
            </w:rPr>
            <w:t>(molimo odabrati iz izbornika)</w:t>
          </w:r>
        </w:sdtContent>
      </w:sdt>
      <w:r>
        <w:rPr>
          <w:rFonts w:asciiTheme="minorHAnsi" w:hAnsiTheme="minorHAnsi" w:cstheme="minorHAnsi"/>
          <w:b/>
          <w:lang w:eastAsia="hr-HR"/>
        </w:rPr>
        <w:t xml:space="preserve">. </w:t>
      </w:r>
    </w:p>
    <w:p w14:paraId="35A6C12E" w14:textId="77777777" w:rsidR="00BE07AF" w:rsidRDefault="00BE07AF" w:rsidP="00E32E67">
      <w:pPr>
        <w:spacing w:after="0"/>
        <w:ind w:left="-142"/>
        <w:jc w:val="both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>Prilažem (navesti)</w:t>
      </w:r>
      <w:r w:rsidRPr="002423E1">
        <w:rPr>
          <w:rFonts w:eastAsia="Times New Roman" w:cs="Calibri"/>
          <w:bCs/>
          <w:lang w:eastAsia="hr-HR"/>
        </w:rPr>
        <w:t>:</w:t>
      </w:r>
    </w:p>
    <w:bookmarkStart w:id="6" w:name="_Hlk215743411"/>
    <w:p w14:paraId="594DDF12" w14:textId="77777777" w:rsidR="00BE07AF" w:rsidRPr="00065930" w:rsidRDefault="00BE07AF" w:rsidP="00BE07AF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PrviKolegij"/>
            <w:enabled/>
            <w:calcOnExit w:val="0"/>
            <w:textInput/>
          </w:ffData>
        </w:fldChar>
      </w:r>
      <w:bookmarkStart w:id="7" w:name="Prv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7"/>
    </w:p>
    <w:bookmarkEnd w:id="6"/>
    <w:p w14:paraId="1B739BD2" w14:textId="77777777" w:rsidR="00BE07AF" w:rsidRPr="00065930" w:rsidRDefault="00BE07AF" w:rsidP="00BE07AF">
      <w:pPr>
        <w:spacing w:after="0"/>
        <w:ind w:left="218"/>
        <w:rPr>
          <w:rFonts w:asciiTheme="minorHAnsi" w:hAnsiTheme="minorHAnsi" w:cstheme="minorHAnsi"/>
        </w:rPr>
      </w:pPr>
    </w:p>
    <w:p w14:paraId="3D2D7871" w14:textId="77777777" w:rsidR="00BE07AF" w:rsidRPr="00065930" w:rsidRDefault="00BE07AF" w:rsidP="00BE07AF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DrugiKolegij"/>
            <w:enabled/>
            <w:calcOnExit w:val="0"/>
            <w:textInput/>
          </w:ffData>
        </w:fldChar>
      </w:r>
      <w:bookmarkStart w:id="8" w:name="Drug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8"/>
    </w:p>
    <w:p w14:paraId="147266E3" w14:textId="77777777" w:rsidR="00BE07AF" w:rsidRPr="00065930" w:rsidRDefault="00BE07AF" w:rsidP="00BE07AF">
      <w:pPr>
        <w:spacing w:after="0"/>
        <w:ind w:left="210"/>
        <w:rPr>
          <w:rFonts w:asciiTheme="minorHAnsi" w:hAnsiTheme="minorHAnsi" w:cstheme="minorHAnsi"/>
        </w:rPr>
      </w:pPr>
    </w:p>
    <w:p w14:paraId="03E1D228" w14:textId="77777777" w:rsidR="00BE07AF" w:rsidRPr="00065930" w:rsidRDefault="00BE07AF" w:rsidP="00BE07AF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TrećiKolegij"/>
            <w:enabled/>
            <w:calcOnExit w:val="0"/>
            <w:textInput/>
          </w:ffData>
        </w:fldChar>
      </w:r>
      <w:bookmarkStart w:id="9" w:name="Treć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9"/>
    </w:p>
    <w:p w14:paraId="09480B25" w14:textId="77777777" w:rsidR="00BE07AF" w:rsidRPr="00065930" w:rsidRDefault="00BE07AF" w:rsidP="00BE07AF">
      <w:pPr>
        <w:spacing w:after="0"/>
        <w:ind w:left="218"/>
        <w:rPr>
          <w:rFonts w:asciiTheme="minorHAnsi" w:hAnsiTheme="minorHAnsi" w:cstheme="minorHAnsi"/>
        </w:rPr>
      </w:pPr>
    </w:p>
    <w:p w14:paraId="2BE05047" w14:textId="77777777" w:rsidR="00BE07AF" w:rsidRPr="00065930" w:rsidRDefault="00BE07AF" w:rsidP="00BE07AF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ČetvrtiKolegij"/>
            <w:enabled/>
            <w:calcOnExit w:val="0"/>
            <w:textInput/>
          </w:ffData>
        </w:fldChar>
      </w:r>
      <w:bookmarkStart w:id="10" w:name="Četvrt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10"/>
    </w:p>
    <w:p w14:paraId="5774725B" w14:textId="77777777" w:rsidR="00BE07AF" w:rsidRPr="00065930" w:rsidRDefault="00BE07AF" w:rsidP="00BE07AF">
      <w:pPr>
        <w:spacing w:after="0" w:line="360" w:lineRule="auto"/>
        <w:ind w:left="-142"/>
        <w:jc w:val="both"/>
        <w:rPr>
          <w:rFonts w:cs="Calibri"/>
          <w:bCs/>
        </w:rPr>
      </w:pPr>
    </w:p>
    <w:p w14:paraId="2954009A" w14:textId="77777777" w:rsidR="00BE07AF" w:rsidRPr="00841EB1" w:rsidRDefault="00BE07AF" w:rsidP="00BE07AF">
      <w:pPr>
        <w:spacing w:after="0" w:line="360" w:lineRule="auto"/>
        <w:ind w:left="-142"/>
        <w:jc w:val="both"/>
        <w:rPr>
          <w:rFonts w:cs="Calibri"/>
          <w:bCs/>
        </w:rPr>
      </w:pPr>
      <w:r w:rsidRPr="00841EB1">
        <w:rPr>
          <w:rFonts w:cs="Calibri"/>
          <w:bCs/>
        </w:rPr>
        <w:t>Obrazloženje</w:t>
      </w:r>
      <w:r>
        <w:rPr>
          <w:rFonts w:cs="Calibri"/>
          <w:bCs/>
        </w:rPr>
        <w:t xml:space="preserve"> </w:t>
      </w:r>
      <w:r w:rsidRPr="00BB164D">
        <w:rPr>
          <w:rFonts w:cs="Calibri"/>
          <w:bCs/>
          <w:i/>
          <w:iCs/>
        </w:rPr>
        <w:t>(nije obavezno):</w:t>
      </w:r>
    </w:p>
    <w:p w14:paraId="17B7DDAF" w14:textId="77777777" w:rsidR="008C524B" w:rsidRDefault="008C524B" w:rsidP="008C524B">
      <w:pPr>
        <w:pStyle w:val="ListParagraph"/>
        <w:spacing w:after="0"/>
        <w:ind w:left="567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PrviKolegij"/>
            <w:enabled/>
            <w:calcOnExit w:val="0"/>
            <w:textInput/>
          </w:ffData>
        </w:fldChar>
      </w:r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</w:p>
    <w:p w14:paraId="58A359A2" w14:textId="77777777" w:rsidR="008C524B" w:rsidRDefault="008C524B" w:rsidP="008C524B">
      <w:pPr>
        <w:pStyle w:val="ListParagraph"/>
        <w:spacing w:after="0"/>
        <w:ind w:left="567"/>
        <w:jc w:val="both"/>
        <w:rPr>
          <w:rFonts w:asciiTheme="minorHAnsi" w:hAnsiTheme="minorHAnsi" w:cstheme="minorHAnsi"/>
          <w:bCs/>
        </w:rPr>
      </w:pPr>
    </w:p>
    <w:p w14:paraId="7E1BF0C3" w14:textId="77777777" w:rsidR="00A44A45" w:rsidRDefault="00A44A45" w:rsidP="008C524B">
      <w:pPr>
        <w:pStyle w:val="ListParagraph"/>
        <w:spacing w:after="0"/>
        <w:ind w:left="567"/>
        <w:jc w:val="both"/>
        <w:rPr>
          <w:rFonts w:asciiTheme="minorHAnsi" w:hAnsiTheme="minorHAnsi" w:cstheme="minorHAnsi"/>
          <w:bCs/>
        </w:rPr>
      </w:pPr>
    </w:p>
    <w:p w14:paraId="134FDCA1" w14:textId="77777777" w:rsidR="00A44A45" w:rsidRDefault="00A44A45" w:rsidP="008C524B">
      <w:pPr>
        <w:pStyle w:val="ListParagraph"/>
        <w:spacing w:after="0"/>
        <w:ind w:left="567"/>
        <w:jc w:val="both"/>
        <w:rPr>
          <w:rFonts w:asciiTheme="minorHAnsi" w:hAnsiTheme="minorHAnsi" w:cstheme="minorHAnsi"/>
          <w:bCs/>
        </w:rPr>
      </w:pPr>
    </w:p>
    <w:p w14:paraId="11430585" w14:textId="77777777" w:rsidR="008C524B" w:rsidRDefault="008C524B" w:rsidP="008C524B">
      <w:pPr>
        <w:pStyle w:val="ListParagraph"/>
        <w:spacing w:after="0"/>
        <w:ind w:left="567"/>
        <w:jc w:val="both"/>
        <w:rPr>
          <w:rFonts w:asciiTheme="minorHAnsi" w:hAnsiTheme="minorHAnsi" w:cstheme="minorHAnsi"/>
          <w:bCs/>
        </w:rPr>
      </w:pPr>
    </w:p>
    <w:p w14:paraId="13946C64" w14:textId="77777777" w:rsidR="008C524B" w:rsidRPr="00065930" w:rsidRDefault="008C524B" w:rsidP="008C524B">
      <w:pPr>
        <w:pStyle w:val="ListParagraph"/>
        <w:spacing w:after="0"/>
        <w:ind w:left="567"/>
        <w:jc w:val="both"/>
        <w:rPr>
          <w:rFonts w:asciiTheme="minorHAnsi" w:hAnsiTheme="minorHAnsi" w:cstheme="minorHAnsi"/>
          <w:bCs/>
        </w:rPr>
      </w:pPr>
    </w:p>
    <w:p w14:paraId="3405E3A4" w14:textId="77777777" w:rsidR="00BE07AF" w:rsidRPr="00841EB1" w:rsidRDefault="00BE07AF" w:rsidP="00BE07AF">
      <w:pPr>
        <w:spacing w:after="0" w:line="360" w:lineRule="auto"/>
        <w:ind w:left="-142"/>
        <w:jc w:val="both"/>
        <w:rPr>
          <w:rFonts w:cs="Calibri"/>
          <w:bCs/>
        </w:rPr>
      </w:pPr>
    </w:p>
    <w:p w14:paraId="14F144D9" w14:textId="6845ACAD" w:rsidR="00BE07AF" w:rsidRPr="00841EB1" w:rsidRDefault="00BE07AF" w:rsidP="00A44A45">
      <w:pPr>
        <w:tabs>
          <w:tab w:val="left" w:pos="709"/>
          <w:tab w:val="left" w:pos="6096"/>
        </w:tabs>
        <w:spacing w:after="0" w:line="360" w:lineRule="auto"/>
        <w:ind w:left="-142"/>
        <w:jc w:val="both"/>
        <w:rPr>
          <w:rFonts w:cs="Calibri"/>
          <w:bCs/>
        </w:rPr>
      </w:pPr>
      <w:r w:rsidRPr="00841EB1">
        <w:rPr>
          <w:rFonts w:cs="Calibri"/>
          <w:bCs/>
        </w:rPr>
        <w:t>Datum:</w:t>
      </w:r>
      <w:r w:rsidRPr="00841EB1">
        <w:rPr>
          <w:rFonts w:cs="Calibri"/>
          <w:bCs/>
        </w:rPr>
        <w:tab/>
      </w:r>
      <w:sdt>
        <w:sdtPr>
          <w:rPr>
            <w:rFonts w:cs="Calibri"/>
            <w:bCs/>
          </w:rPr>
          <w:alias w:val="Odabari datum"/>
          <w:tag w:val="Odabari datum"/>
          <w:id w:val="1720018692"/>
          <w:placeholder>
            <w:docPart w:val="FA0A2991457D46AEAE160B2C0E81F85A"/>
          </w:placeholder>
          <w:date w:fullDate="2025-12-04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A44A45">
            <w:rPr>
              <w:rFonts w:cs="Calibri"/>
              <w:bCs/>
              <w:lang w:val="en-GB"/>
            </w:rPr>
            <w:t>04.12.2025</w:t>
          </w:r>
        </w:sdtContent>
      </w:sdt>
      <w:r w:rsidRPr="00841EB1">
        <w:rPr>
          <w:rFonts w:cs="Calibri"/>
          <w:bCs/>
        </w:rPr>
        <w:tab/>
        <w:t xml:space="preserve">            </w:t>
      </w:r>
      <w:r>
        <w:rPr>
          <w:rFonts w:cs="Calibri"/>
          <w:bCs/>
        </w:rPr>
        <w:t xml:space="preserve"> </w:t>
      </w:r>
      <w:r w:rsidRPr="00841EB1">
        <w:rPr>
          <w:rFonts w:cs="Calibri"/>
          <w:bCs/>
        </w:rPr>
        <w:t xml:space="preserve"> Vlastoručni potpis:</w:t>
      </w:r>
    </w:p>
    <w:p w14:paraId="478AE38D" w14:textId="7A5E7E09" w:rsidR="00184253" w:rsidRPr="00303459" w:rsidRDefault="00BE07AF" w:rsidP="00E32E67">
      <w:pPr>
        <w:tabs>
          <w:tab w:val="left" w:pos="6096"/>
          <w:tab w:val="right" w:pos="9638"/>
        </w:tabs>
        <w:spacing w:after="0" w:line="360" w:lineRule="auto"/>
        <w:ind w:left="-142"/>
        <w:jc w:val="both"/>
      </w:pPr>
      <w:r w:rsidRPr="00841EB1">
        <w:rPr>
          <w:rFonts w:cs="Calibri"/>
          <w:bCs/>
        </w:rPr>
        <w:tab/>
      </w:r>
      <w:r w:rsidRPr="00841EB1">
        <w:rPr>
          <w:rFonts w:cs="Calibri"/>
          <w:bCs/>
          <w:u w:val="single"/>
        </w:rPr>
        <w:tab/>
      </w:r>
    </w:p>
    <w:sectPr w:rsidR="00184253" w:rsidRPr="00303459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062" w14:textId="77777777" w:rsidR="00265C4A" w:rsidRDefault="00265C4A" w:rsidP="0017411E">
      <w:pPr>
        <w:spacing w:after="0" w:line="240" w:lineRule="auto"/>
      </w:pPr>
      <w:r>
        <w:separator/>
      </w:r>
    </w:p>
  </w:endnote>
  <w:endnote w:type="continuationSeparator" w:id="0">
    <w:p w14:paraId="03DB978A" w14:textId="77777777" w:rsidR="00265C4A" w:rsidRDefault="00265C4A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8870" w14:textId="77777777" w:rsidR="00265C4A" w:rsidRDefault="00265C4A" w:rsidP="0017411E">
      <w:pPr>
        <w:spacing w:after="0" w:line="240" w:lineRule="auto"/>
      </w:pPr>
      <w:r>
        <w:separator/>
      </w:r>
    </w:p>
  </w:footnote>
  <w:footnote w:type="continuationSeparator" w:id="0">
    <w:p w14:paraId="2AEAD51C" w14:textId="77777777" w:rsidR="00265C4A" w:rsidRDefault="00265C4A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95F4D"/>
    <w:multiLevelType w:val="hybridMultilevel"/>
    <w:tmpl w:val="6DC8322E"/>
    <w:lvl w:ilvl="0" w:tplc="510473A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10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1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538661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C00B0"/>
    <w:rsid w:val="000D1E49"/>
    <w:rsid w:val="000D78D1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C2961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5B97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C524B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701EF"/>
    <w:rsid w:val="00980CE0"/>
    <w:rsid w:val="0099259A"/>
    <w:rsid w:val="00994910"/>
    <w:rsid w:val="00997376"/>
    <w:rsid w:val="009C3C4E"/>
    <w:rsid w:val="009E46E1"/>
    <w:rsid w:val="009E7E3E"/>
    <w:rsid w:val="00A0317A"/>
    <w:rsid w:val="00A0411E"/>
    <w:rsid w:val="00A132D6"/>
    <w:rsid w:val="00A22293"/>
    <w:rsid w:val="00A230AA"/>
    <w:rsid w:val="00A26B5B"/>
    <w:rsid w:val="00A36C44"/>
    <w:rsid w:val="00A44A45"/>
    <w:rsid w:val="00A56AB4"/>
    <w:rsid w:val="00A60ADB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971C8"/>
    <w:rsid w:val="00BA0644"/>
    <w:rsid w:val="00BA5617"/>
    <w:rsid w:val="00BB4A2C"/>
    <w:rsid w:val="00BB6858"/>
    <w:rsid w:val="00BB716D"/>
    <w:rsid w:val="00BD1073"/>
    <w:rsid w:val="00BE07AF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A09D0"/>
    <w:rsid w:val="00CA26C2"/>
    <w:rsid w:val="00CA2FC7"/>
    <w:rsid w:val="00CB10A6"/>
    <w:rsid w:val="00CB173B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169E5"/>
    <w:rsid w:val="00E25EB6"/>
    <w:rsid w:val="00E27610"/>
    <w:rsid w:val="00E32E67"/>
    <w:rsid w:val="00E66D10"/>
    <w:rsid w:val="00E759AD"/>
    <w:rsid w:val="00E7752A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BE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E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FFB481FE864D999F8C114E1A49E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9A71-A301-4235-9453-584F5F8AEAC8}"/>
      </w:docPartPr>
      <w:docPartBody>
        <w:p w:rsidR="0092116B" w:rsidRDefault="0092116B" w:rsidP="0092116B">
          <w:pPr>
            <w:pStyle w:val="A3FFB481FE864D999F8C114E1A49E335"/>
          </w:pPr>
          <w:r w:rsidRPr="00B145D4">
            <w:rPr>
              <w:rStyle w:val="PlaceholderText"/>
            </w:rPr>
            <w:t>Choose an item.</w:t>
          </w:r>
        </w:p>
      </w:docPartBody>
    </w:docPart>
    <w:docPart>
      <w:docPartPr>
        <w:name w:val="8BF1794A779D4AFFA14AC15E0D17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147A-83DF-46C3-BB68-1A837C6A1A1C}"/>
      </w:docPartPr>
      <w:docPartBody>
        <w:p w:rsidR="0092116B" w:rsidRDefault="0092116B" w:rsidP="0092116B">
          <w:pPr>
            <w:pStyle w:val="8BF1794A779D4AFFA14AC15E0D173C7A"/>
          </w:pPr>
          <w:r w:rsidRPr="008478CE">
            <w:rPr>
              <w:rStyle w:val="PlaceholderText"/>
            </w:rPr>
            <w:t>Choose an item.</w:t>
          </w:r>
        </w:p>
      </w:docPartBody>
    </w:docPart>
    <w:docPart>
      <w:docPartPr>
        <w:name w:val="0E2EB4435A124225A9ABD78DDD6C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D528-5769-478B-AE66-2CBB3D42D3A5}"/>
      </w:docPartPr>
      <w:docPartBody>
        <w:p w:rsidR="0092116B" w:rsidRDefault="0092116B" w:rsidP="0092116B">
          <w:pPr>
            <w:pStyle w:val="0E2EB4435A124225A9ABD78DDD6C3F94"/>
          </w:pPr>
          <w:r w:rsidRPr="006D5CA4">
            <w:rPr>
              <w:rStyle w:val="PlaceholderText"/>
            </w:rPr>
            <w:t>Choose an item.</w:t>
          </w:r>
        </w:p>
      </w:docPartBody>
    </w:docPart>
    <w:docPart>
      <w:docPartPr>
        <w:name w:val="EC999777F3DF40B99231B3C71B95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EB85-40BB-42F6-B311-8197BA650BD4}"/>
      </w:docPartPr>
      <w:docPartBody>
        <w:p w:rsidR="0092116B" w:rsidRDefault="0092116B" w:rsidP="0092116B">
          <w:pPr>
            <w:pStyle w:val="EC999777F3DF40B99231B3C71B95F016"/>
          </w:pPr>
          <w:r w:rsidRPr="006D5CA4">
            <w:rPr>
              <w:rStyle w:val="PlaceholderText"/>
            </w:rPr>
            <w:t>Choose an item.</w:t>
          </w:r>
        </w:p>
      </w:docPartBody>
    </w:docPart>
    <w:docPart>
      <w:docPartPr>
        <w:name w:val="FA0A2991457D46AEAE160B2C0E81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0986-3405-4593-B02F-1B2D7A98359C}"/>
      </w:docPartPr>
      <w:docPartBody>
        <w:p w:rsidR="0092116B" w:rsidRDefault="0092116B" w:rsidP="0092116B">
          <w:pPr>
            <w:pStyle w:val="FA0A2991457D46AEAE160B2C0E81F85A"/>
          </w:pPr>
          <w:r w:rsidRPr="008D6A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6B"/>
    <w:rsid w:val="007F5B97"/>
    <w:rsid w:val="0092116B"/>
    <w:rsid w:val="00B971C8"/>
    <w:rsid w:val="00CB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16B"/>
    <w:rPr>
      <w:color w:val="808080"/>
    </w:rPr>
  </w:style>
  <w:style w:type="paragraph" w:customStyle="1" w:styleId="A3FFB481FE864D999F8C114E1A49E335">
    <w:name w:val="A3FFB481FE864D999F8C114E1A49E335"/>
    <w:rsid w:val="0092116B"/>
  </w:style>
  <w:style w:type="paragraph" w:customStyle="1" w:styleId="8BF1794A779D4AFFA14AC15E0D173C7A">
    <w:name w:val="8BF1794A779D4AFFA14AC15E0D173C7A"/>
    <w:rsid w:val="0092116B"/>
  </w:style>
  <w:style w:type="paragraph" w:customStyle="1" w:styleId="0E2EB4435A124225A9ABD78DDD6C3F94">
    <w:name w:val="0E2EB4435A124225A9ABD78DDD6C3F94"/>
    <w:rsid w:val="0092116B"/>
  </w:style>
  <w:style w:type="paragraph" w:customStyle="1" w:styleId="EC999777F3DF40B99231B3C71B95F016">
    <w:name w:val="EC999777F3DF40B99231B3C71B95F016"/>
    <w:rsid w:val="0092116B"/>
  </w:style>
  <w:style w:type="paragraph" w:customStyle="1" w:styleId="FA0A2991457D46AEAE160B2C0E81F85A">
    <w:name w:val="FA0A2991457D46AEAE160B2C0E81F85A"/>
    <w:rsid w:val="00921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6</cp:revision>
  <cp:lastPrinted>2017-07-20T12:44:00Z</cp:lastPrinted>
  <dcterms:created xsi:type="dcterms:W3CDTF">2025-12-04T11:07:00Z</dcterms:created>
  <dcterms:modified xsi:type="dcterms:W3CDTF">2025-12-04T11:35:00Z</dcterms:modified>
</cp:coreProperties>
</file>