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90"/>
      </w:tblGrid>
      <w:tr w:rsidR="009F4ED6" w:rsidRPr="009F4ED6" w14:paraId="22BA0231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CC7A1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t xml:space="preserve">Ime i prezime: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52BD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9F4ED6">
              <w:rPr>
                <w:rFonts w:cs="Calibri"/>
                <w:bCs/>
              </w:rPr>
              <w:instrText xml:space="preserve"> FORMTEXT </w:instrText>
            </w:r>
            <w:r w:rsidRPr="009F4ED6">
              <w:rPr>
                <w:rFonts w:cs="Calibri"/>
                <w:bCs/>
              </w:rPr>
            </w:r>
            <w:r w:rsidRPr="009F4ED6">
              <w:rPr>
                <w:rFonts w:cs="Calibri"/>
                <w:bCs/>
              </w:rPr>
              <w:fldChar w:fldCharType="separate"/>
            </w:r>
            <w:r w:rsidRPr="009F4ED6">
              <w:rPr>
                <w:rFonts w:cs="Calibri"/>
                <w:bCs/>
              </w:rPr>
              <w:t> </w:t>
            </w:r>
            <w:r w:rsidRPr="009F4ED6">
              <w:rPr>
                <w:rFonts w:cs="Calibri"/>
                <w:bCs/>
              </w:rPr>
              <w:t> </w:t>
            </w:r>
            <w:r w:rsidRPr="009F4ED6">
              <w:rPr>
                <w:rFonts w:cs="Calibri"/>
                <w:bCs/>
              </w:rPr>
              <w:t> </w:t>
            </w:r>
            <w:r w:rsidRPr="009F4ED6">
              <w:rPr>
                <w:rFonts w:cs="Calibri"/>
                <w:bCs/>
              </w:rPr>
              <w:t> </w:t>
            </w:r>
            <w:r w:rsidRPr="009F4ED6">
              <w:rPr>
                <w:rFonts w:cs="Calibri"/>
                <w:bCs/>
              </w:rPr>
              <w:t> </w:t>
            </w:r>
            <w:r w:rsidRPr="009F4ED6">
              <w:rPr>
                <w:rFonts w:cs="Calibri"/>
                <w:bCs/>
              </w:rPr>
              <w:fldChar w:fldCharType="end"/>
            </w:r>
            <w:bookmarkEnd w:id="0"/>
          </w:p>
        </w:tc>
      </w:tr>
      <w:tr w:rsidR="009F4ED6" w:rsidRPr="009F4ED6" w14:paraId="7A63EBBA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2C9FF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t>OIB (obavezno upisati):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C1E52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bookmarkStart w:id="1" w:name="OIB"/>
            <w:r w:rsidRPr="009F4ED6">
              <w:rPr>
                <w:rFonts w:cs="Calibri"/>
                <w:bCs/>
              </w:rPr>
              <w:instrText xml:space="preserve"> FORMTEXT </w:instrText>
            </w:r>
            <w:r w:rsidRPr="009F4ED6">
              <w:rPr>
                <w:rFonts w:cs="Calibri"/>
                <w:bCs/>
              </w:rPr>
            </w:r>
            <w:r w:rsidRPr="009F4ED6">
              <w:rPr>
                <w:rFonts w:cs="Calibri"/>
                <w:bCs/>
              </w:rPr>
              <w:fldChar w:fldCharType="separate"/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</w:rPr>
              <w:fldChar w:fldCharType="end"/>
            </w:r>
            <w:bookmarkEnd w:id="1"/>
          </w:p>
        </w:tc>
      </w:tr>
      <w:tr w:rsidR="009F4ED6" w:rsidRPr="009F4ED6" w14:paraId="3B26BECC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74AC3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t>Matični broj studenta (JMBAG):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BFA86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2" w:name="JMBAG"/>
            <w:r w:rsidRPr="009F4ED6">
              <w:rPr>
                <w:rFonts w:cs="Calibri"/>
                <w:bCs/>
              </w:rPr>
              <w:instrText xml:space="preserve"> FORMTEXT </w:instrText>
            </w:r>
            <w:r w:rsidRPr="009F4ED6">
              <w:rPr>
                <w:rFonts w:cs="Calibri"/>
                <w:bCs/>
              </w:rPr>
            </w:r>
            <w:r w:rsidRPr="009F4ED6">
              <w:rPr>
                <w:rFonts w:cs="Calibri"/>
                <w:bCs/>
              </w:rPr>
              <w:fldChar w:fldCharType="separate"/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</w:rPr>
              <w:fldChar w:fldCharType="end"/>
            </w:r>
            <w:bookmarkEnd w:id="2"/>
          </w:p>
        </w:tc>
      </w:tr>
      <w:tr w:rsidR="009F4ED6" w:rsidRPr="009F4ED6" w14:paraId="621AB188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262F6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t>Adresa i mjesto: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B62D1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Adresa_i_mjesto"/>
            <w:r w:rsidRPr="009F4ED6">
              <w:rPr>
                <w:rFonts w:cs="Calibri"/>
                <w:bCs/>
              </w:rPr>
              <w:instrText xml:space="preserve"> FORMTEXT </w:instrText>
            </w:r>
            <w:r w:rsidRPr="009F4ED6">
              <w:rPr>
                <w:rFonts w:cs="Calibri"/>
                <w:bCs/>
              </w:rPr>
            </w:r>
            <w:r w:rsidRPr="009F4ED6">
              <w:rPr>
                <w:rFonts w:cs="Calibri"/>
                <w:bCs/>
              </w:rPr>
              <w:fldChar w:fldCharType="separate"/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</w:rPr>
              <w:fldChar w:fldCharType="end"/>
            </w:r>
            <w:bookmarkEnd w:id="3"/>
          </w:p>
        </w:tc>
      </w:tr>
      <w:tr w:rsidR="009F4ED6" w:rsidRPr="009F4ED6" w14:paraId="6143A1AE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9A4CB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t>Kontakt broj mobitela: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3D949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4" w:name="Mobitel"/>
            <w:r w:rsidRPr="009F4ED6">
              <w:rPr>
                <w:rFonts w:cs="Calibri"/>
                <w:bCs/>
              </w:rPr>
              <w:instrText xml:space="preserve"> FORMTEXT </w:instrText>
            </w:r>
            <w:r w:rsidRPr="009F4ED6">
              <w:rPr>
                <w:rFonts w:cs="Calibri"/>
                <w:bCs/>
              </w:rPr>
            </w:r>
            <w:r w:rsidRPr="009F4ED6">
              <w:rPr>
                <w:rFonts w:cs="Calibri"/>
                <w:bCs/>
              </w:rPr>
              <w:fldChar w:fldCharType="separate"/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  <w:noProof/>
              </w:rPr>
              <w:t> </w:t>
            </w:r>
            <w:r w:rsidRPr="009F4ED6">
              <w:rPr>
                <w:rFonts w:cs="Calibri"/>
                <w:bCs/>
              </w:rPr>
              <w:fldChar w:fldCharType="end"/>
            </w:r>
            <w:bookmarkEnd w:id="4"/>
          </w:p>
        </w:tc>
      </w:tr>
      <w:tr w:rsidR="009F4ED6" w:rsidRPr="009F4ED6" w14:paraId="2010EEAF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E7A15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9F4ED6">
              <w:rPr>
                <w:rFonts w:ascii="Cambria" w:hAnsi="Cambria" w:cs="Calibri"/>
                <w:bCs/>
              </w:rPr>
              <w:t xml:space="preserve">Studentski e-mail:  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E6AB8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9F4ED6">
              <w:rPr>
                <w:rFonts w:ascii="Cambria" w:hAnsi="Cambria" w:cs="Calibr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Email"/>
            <w:r w:rsidRPr="009F4ED6">
              <w:rPr>
                <w:rFonts w:ascii="Cambria" w:hAnsi="Cambria" w:cs="Calibri"/>
                <w:bCs/>
              </w:rPr>
              <w:instrText xml:space="preserve"> FORMTEXT </w:instrText>
            </w:r>
            <w:r w:rsidRPr="009F4ED6">
              <w:rPr>
                <w:rFonts w:ascii="Cambria" w:hAnsi="Cambria" w:cs="Calibri"/>
                <w:bCs/>
              </w:rPr>
            </w:r>
            <w:r w:rsidRPr="009F4ED6">
              <w:rPr>
                <w:rFonts w:ascii="Cambria" w:hAnsi="Cambria" w:cs="Calibri"/>
                <w:bCs/>
              </w:rPr>
              <w:fldChar w:fldCharType="separate"/>
            </w:r>
            <w:r w:rsidRPr="009F4ED6">
              <w:rPr>
                <w:rFonts w:ascii="Cambria" w:hAnsi="Cambria" w:cs="Calibri"/>
                <w:bCs/>
                <w:noProof/>
              </w:rPr>
              <w:t> </w:t>
            </w:r>
            <w:r w:rsidRPr="009F4ED6">
              <w:rPr>
                <w:rFonts w:ascii="Cambria" w:hAnsi="Cambria" w:cs="Calibri"/>
                <w:bCs/>
                <w:noProof/>
              </w:rPr>
              <w:t> </w:t>
            </w:r>
            <w:r w:rsidRPr="009F4ED6">
              <w:rPr>
                <w:rFonts w:ascii="Cambria" w:hAnsi="Cambria" w:cs="Calibri"/>
                <w:bCs/>
                <w:noProof/>
              </w:rPr>
              <w:t> </w:t>
            </w:r>
            <w:r w:rsidRPr="009F4ED6">
              <w:rPr>
                <w:rFonts w:ascii="Cambria" w:hAnsi="Cambria" w:cs="Calibri"/>
                <w:bCs/>
                <w:noProof/>
              </w:rPr>
              <w:t> </w:t>
            </w:r>
            <w:r w:rsidRPr="009F4ED6">
              <w:rPr>
                <w:rFonts w:ascii="Cambria" w:hAnsi="Cambria" w:cs="Calibri"/>
                <w:bCs/>
                <w:noProof/>
              </w:rPr>
              <w:t> </w:t>
            </w:r>
            <w:r w:rsidRPr="009F4ED6">
              <w:rPr>
                <w:rFonts w:ascii="Cambria" w:hAnsi="Cambria" w:cs="Calibri"/>
                <w:bCs/>
              </w:rPr>
              <w:fldChar w:fldCharType="end"/>
            </w:r>
            <w:bookmarkEnd w:id="5"/>
          </w:p>
        </w:tc>
      </w:tr>
      <w:tr w:rsidR="009F4ED6" w:rsidRPr="009F4ED6" w14:paraId="1F379D05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1813F" w14:textId="77777777" w:rsidR="009F4ED6" w:rsidRPr="009F4ED6" w:rsidRDefault="001A52B8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sdt>
              <w:sdtPr>
                <w:rPr>
                  <w:rFonts w:cs="Calibri"/>
                  <w:b/>
                </w:rPr>
                <w:alias w:val="Odabrati"/>
                <w:tag w:val="Odabrati"/>
                <w:id w:val="-770780876"/>
                <w:placeholder>
                  <w:docPart w:val="8D894CC983A54B3492B0A174E84ED6AE"/>
                </w:placeholder>
                <w:dropDownList>
                  <w:listItem w:value="Chose an item"/>
                  <w:listItem w:displayText="Prijediplomski" w:value="Prijediplomski"/>
                  <w:listItem w:displayText="Diplomski" w:value="Diplomski"/>
                  <w:listItem w:displayText="(odabrati)" w:value="(odabrati)"/>
                </w:dropDownList>
              </w:sdtPr>
              <w:sdtEndPr/>
              <w:sdtContent>
                <w:r w:rsidR="009F4ED6" w:rsidRPr="009F4ED6">
                  <w:rPr>
                    <w:rFonts w:cs="Calibri"/>
                    <w:b/>
                  </w:rPr>
                  <w:t>(odabrati)</w:t>
                </w:r>
              </w:sdtContent>
            </w:sdt>
            <w:r w:rsidR="009F4ED6" w:rsidRPr="009F4ED6">
              <w:rPr>
                <w:rFonts w:cs="Calibri"/>
                <w:b/>
              </w:rPr>
              <w:t xml:space="preserve"> studij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82748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</w:p>
        </w:tc>
      </w:tr>
      <w:tr w:rsidR="009F4ED6" w:rsidRPr="009F4ED6" w14:paraId="07C5FFA3" w14:textId="77777777" w:rsidTr="009F4ED6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9493" w14:textId="77777777" w:rsidR="009F4ED6" w:rsidRPr="009F4ED6" w:rsidRDefault="009F4ED6" w:rsidP="009F4ED6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-105"/>
              <w:rPr>
                <w:rFonts w:cs="Calibri"/>
                <w:bCs/>
              </w:rPr>
            </w:pPr>
            <w:r w:rsidRPr="009F4ED6">
              <w:rPr>
                <w:rFonts w:cs="Calibri"/>
                <w:bCs/>
              </w:rPr>
              <w:t>Akademska godina upisa studija: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38805" w14:textId="77777777" w:rsidR="009F4ED6" w:rsidRPr="009F4ED6" w:rsidRDefault="001A52B8" w:rsidP="009F4ED6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37"/>
              <w:rPr>
                <w:rFonts w:cs="Calibri"/>
                <w:b/>
              </w:rPr>
            </w:pPr>
            <w:sdt>
              <w:sdtPr>
                <w:rPr>
                  <w:rFonts w:eastAsia="Times New Roman" w:cs="Calibri"/>
                  <w:b/>
                  <w:lang w:eastAsia="hr-HR"/>
                </w:rPr>
                <w:alias w:val="(molimo odabrati iz izbornika)"/>
                <w:tag w:val="(molimo odabrati iz izbornika)"/>
                <w:id w:val="345677515"/>
                <w:placeholder>
                  <w:docPart w:val="662EA6EC1DF64CC3895DBFEFD5DF0DC1"/>
                </w:placeholder>
                <w:comboBox>
                  <w:listItem w:displayText="2016./2017." w:value="2016./2017."/>
                  <w:listItem w:displayText="2017./2018." w:value="2017./2018."/>
                  <w:listItem w:displayText="2018./2019." w:value="2018./2019."/>
                  <w:listItem w:displayText="2019./2020." w:value="2019./2020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</w:comboBox>
              </w:sdtPr>
              <w:sdtEndPr/>
              <w:sdtContent>
                <w:r w:rsidR="009F4ED6" w:rsidRPr="009F4ED6">
                  <w:rPr>
                    <w:rFonts w:eastAsia="Times New Roman" w:cs="Calibri"/>
                    <w:b/>
                    <w:lang w:eastAsia="hr-HR"/>
                  </w:rPr>
                  <w:t>(molimo odabrati iz izbornika)</w:t>
                </w:r>
              </w:sdtContent>
            </w:sdt>
          </w:p>
        </w:tc>
      </w:tr>
    </w:tbl>
    <w:p w14:paraId="58F23DA1" w14:textId="77777777" w:rsidR="009F4ED6" w:rsidRPr="009F4ED6" w:rsidRDefault="009F4ED6" w:rsidP="009F4ED6">
      <w:pPr>
        <w:spacing w:after="0"/>
        <w:jc w:val="center"/>
        <w:rPr>
          <w:rFonts w:eastAsiaTheme="minorHAnsi" w:cs="Calibri"/>
          <w:b/>
          <w:sz w:val="32"/>
          <w:szCs w:val="32"/>
          <w:lang w:eastAsia="hr-HR"/>
        </w:rPr>
      </w:pPr>
    </w:p>
    <w:p w14:paraId="60332F8A" w14:textId="77777777" w:rsidR="009F4ED6" w:rsidRPr="009F4ED6" w:rsidRDefault="009F4ED6" w:rsidP="009F4ED6">
      <w:pPr>
        <w:spacing w:after="0" w:line="259" w:lineRule="auto"/>
        <w:jc w:val="center"/>
        <w:rPr>
          <w:rFonts w:eastAsiaTheme="minorHAnsi" w:cs="Calibri"/>
          <w:b/>
          <w:sz w:val="32"/>
          <w:szCs w:val="32"/>
          <w:lang w:eastAsia="hr-HR"/>
        </w:rPr>
      </w:pPr>
      <w:r w:rsidRPr="009F4ED6">
        <w:rPr>
          <w:rFonts w:eastAsiaTheme="minorHAnsi" w:cs="Calibri"/>
          <w:b/>
          <w:sz w:val="32"/>
          <w:szCs w:val="32"/>
          <w:lang w:eastAsia="hr-HR"/>
        </w:rPr>
        <w:t>MOLBA</w:t>
      </w:r>
    </w:p>
    <w:p w14:paraId="26B3AA1C" w14:textId="77777777" w:rsidR="009F4ED6" w:rsidRPr="009F4ED6" w:rsidRDefault="001A52B8" w:rsidP="009F4ED6">
      <w:pPr>
        <w:spacing w:after="0"/>
        <w:jc w:val="center"/>
        <w:rPr>
          <w:rFonts w:eastAsia="Times New Roman" w:cs="Calibri"/>
          <w:b/>
          <w:sz w:val="26"/>
          <w:szCs w:val="26"/>
          <w:lang w:eastAsia="hr-HR"/>
        </w:rPr>
      </w:pPr>
      <w:sdt>
        <w:sdtPr>
          <w:rPr>
            <w:rFonts w:eastAsia="Times New Roman" w:cs="Calibri"/>
            <w:b/>
            <w:sz w:val="26"/>
            <w:szCs w:val="26"/>
            <w:lang w:eastAsia="hr-HR"/>
          </w:rPr>
          <w:id w:val="-256604814"/>
          <w:placeholder>
            <w:docPart w:val="0F85177251754A27B7901407A76871F9"/>
          </w:placeholder>
          <w:comboBox>
            <w:listItem w:displayText="(molimo odabrati iz izbornika)" w:value="(molimo odabrati iz izbornika)"/>
            <w:listItem w:displayText="ZA ISPIS S FAKULTETA" w:value="ZA ISPIS S FAKULTETA"/>
          </w:comboBox>
        </w:sdtPr>
        <w:sdtEndPr/>
        <w:sdtContent>
          <w:r w:rsidR="009F4ED6" w:rsidRPr="009F4ED6">
            <w:rPr>
              <w:rFonts w:eastAsia="Times New Roman" w:cs="Calibri"/>
              <w:b/>
              <w:sz w:val="26"/>
              <w:szCs w:val="26"/>
              <w:lang w:eastAsia="hr-HR"/>
            </w:rPr>
            <w:t>ZA ISPIS S FAKULTETA</w:t>
          </w:r>
        </w:sdtContent>
      </w:sdt>
    </w:p>
    <w:p w14:paraId="4A605012" w14:textId="77777777" w:rsidR="009F4ED6" w:rsidRDefault="009F4ED6" w:rsidP="009F4ED6">
      <w:pPr>
        <w:spacing w:after="0" w:line="360" w:lineRule="auto"/>
        <w:ind w:left="-142"/>
        <w:jc w:val="both"/>
        <w:rPr>
          <w:rFonts w:cs="Calibri"/>
          <w:bCs/>
        </w:rPr>
      </w:pPr>
    </w:p>
    <w:p w14:paraId="6830056F" w14:textId="3FA22488" w:rsidR="009F4ED6" w:rsidRPr="009F4ED6" w:rsidRDefault="009F4ED6" w:rsidP="009F4ED6">
      <w:pPr>
        <w:spacing w:after="0" w:line="360" w:lineRule="auto"/>
        <w:ind w:left="-142"/>
        <w:jc w:val="both"/>
        <w:rPr>
          <w:rFonts w:eastAsia="Times New Roman" w:cs="Calibri"/>
          <w:bCs/>
          <w:lang w:eastAsia="hr-HR"/>
        </w:rPr>
      </w:pPr>
      <w:r w:rsidRPr="009F4ED6">
        <w:rPr>
          <w:rFonts w:cs="Calibri"/>
          <w:bCs/>
        </w:rPr>
        <w:t>Razlog ispisa:</w:t>
      </w:r>
      <w:r w:rsidRPr="009F4ED6">
        <w:rPr>
          <w:rFonts w:eastAsia="Times New Roman" w:cs="Calibri"/>
          <w:bCs/>
          <w:lang w:eastAsia="hr-HR"/>
        </w:rPr>
        <w:t xml:space="preserve"> </w:t>
      </w:r>
      <w:bookmarkStart w:id="6" w:name="GodinaStudija"/>
      <w:bookmarkEnd w:id="6"/>
      <w:sdt>
        <w:sdtPr>
          <w:rPr>
            <w:rFonts w:cs="Calibri"/>
            <w:b/>
            <w:lang w:eastAsia="hr-HR"/>
          </w:rPr>
          <w:alias w:val="Razlog ispisa:"/>
          <w:tag w:val="Razlog ispisa:"/>
          <w:id w:val="-119540925"/>
          <w:placeholder>
            <w:docPart w:val="1385179B425D4F959C5769239103692C"/>
          </w:placeholder>
          <w15:color w:val="333399"/>
          <w:dropDownList>
            <w:listItem w:value="Choose an item."/>
            <w:listItem w:displayText="ispis na vlasititi zahtjev" w:value="ispis na vlasititi zahtjev"/>
            <w:listItem w:displayText="prijelaz na drugo visoko učilište" w:value="prijelaz na drugo visoko učilište"/>
            <w:listItem w:displayText="izgubio/la prava na visokom učilištu" w:value="izgubio/la prava na visokom učilištu"/>
            <w:listItem w:displayText="ostalo" w:value="ostalo"/>
            <w:listItem w:displayText="(molimo odabrati iz izbornika) " w:value="(molimo odabrati iz izbornika) "/>
          </w:dropDownList>
        </w:sdtPr>
        <w:sdtEndPr/>
        <w:sdtContent>
          <w:r w:rsidRPr="009F4ED6">
            <w:rPr>
              <w:rFonts w:cs="Calibri"/>
              <w:b/>
              <w:lang w:eastAsia="hr-HR"/>
            </w:rPr>
            <w:t xml:space="preserve">(molimo odabrati iz izbornika) </w:t>
          </w:r>
        </w:sdtContent>
      </w:sdt>
    </w:p>
    <w:p w14:paraId="154D5F26" w14:textId="77777777" w:rsidR="009F4ED6" w:rsidRPr="009F4ED6" w:rsidRDefault="009F4ED6" w:rsidP="009F4ED6">
      <w:pPr>
        <w:spacing w:after="0" w:line="360" w:lineRule="auto"/>
        <w:ind w:left="-142"/>
        <w:jc w:val="both"/>
        <w:rPr>
          <w:rFonts w:eastAsia="Times New Roman" w:cs="Calibri"/>
          <w:bCs/>
          <w:lang w:eastAsia="hr-HR"/>
        </w:rPr>
      </w:pPr>
    </w:p>
    <w:p w14:paraId="5447F6E4" w14:textId="77777777" w:rsidR="009F4ED6" w:rsidRPr="009F4ED6" w:rsidRDefault="009F4ED6" w:rsidP="009F4ED6">
      <w:pPr>
        <w:spacing w:after="0" w:line="360" w:lineRule="auto"/>
        <w:ind w:left="-142"/>
        <w:jc w:val="both"/>
        <w:rPr>
          <w:rFonts w:eastAsia="Times New Roman" w:cs="Calibri"/>
          <w:bCs/>
          <w:lang w:eastAsia="hr-HR"/>
        </w:rPr>
      </w:pPr>
      <w:r w:rsidRPr="009F4ED6">
        <w:rPr>
          <w:rFonts w:eastAsia="Times New Roman" w:cs="Calibri"/>
          <w:bCs/>
          <w:lang w:eastAsia="hr-HR"/>
        </w:rPr>
        <w:t>Obavezno priložiti:</w:t>
      </w:r>
    </w:p>
    <w:p w14:paraId="67D76A9C" w14:textId="77777777" w:rsidR="009F4ED6" w:rsidRPr="009F4ED6" w:rsidRDefault="009F4ED6" w:rsidP="009F4ED6">
      <w:pPr>
        <w:spacing w:after="0" w:line="360" w:lineRule="auto"/>
        <w:ind w:left="-142"/>
        <w:jc w:val="both"/>
        <w:rPr>
          <w:rFonts w:eastAsia="Times New Roman" w:cs="Calibri"/>
          <w:bCs/>
          <w:lang w:eastAsia="hr-HR"/>
        </w:rPr>
      </w:pPr>
    </w:p>
    <w:p w14:paraId="4E21BE15" w14:textId="77777777" w:rsidR="009F4ED6" w:rsidRPr="009F4ED6" w:rsidRDefault="009F4ED6" w:rsidP="009F4ED6">
      <w:pPr>
        <w:numPr>
          <w:ilvl w:val="0"/>
          <w:numId w:val="12"/>
        </w:numPr>
        <w:tabs>
          <w:tab w:val="center" w:pos="4140"/>
        </w:tabs>
        <w:spacing w:before="240"/>
        <w:contextualSpacing/>
        <w:rPr>
          <w:rFonts w:cs="Calibri"/>
          <w:bCs/>
        </w:rPr>
      </w:pPr>
      <w:r w:rsidRPr="009F4ED6">
        <w:rPr>
          <w:rFonts w:cs="Calibri"/>
          <w:bCs/>
        </w:rPr>
        <w:t>studentsku iskaznicu,</w:t>
      </w:r>
    </w:p>
    <w:p w14:paraId="7F861C8B" w14:textId="77777777" w:rsidR="009F4ED6" w:rsidRPr="009F4ED6" w:rsidRDefault="009F4ED6" w:rsidP="009F4ED6">
      <w:pPr>
        <w:numPr>
          <w:ilvl w:val="0"/>
          <w:numId w:val="12"/>
        </w:numPr>
        <w:tabs>
          <w:tab w:val="center" w:pos="4140"/>
        </w:tabs>
        <w:contextualSpacing/>
        <w:rPr>
          <w:rFonts w:cs="Calibri"/>
          <w:bCs/>
        </w:rPr>
      </w:pPr>
      <w:r w:rsidRPr="009F4ED6">
        <w:rPr>
          <w:rFonts w:cs="Calibri"/>
          <w:bCs/>
        </w:rPr>
        <w:t xml:space="preserve">potvrdu iz Knjižnice o podmirenim obvezama (može se poslati i na mail </w:t>
      </w:r>
      <w:hyperlink r:id="rId10" w:history="1">
        <w:r w:rsidRPr="009F4ED6">
          <w:rPr>
            <w:rFonts w:cs="Calibri"/>
            <w:bCs/>
            <w:color w:val="0000FF"/>
            <w:u w:val="single"/>
          </w:rPr>
          <w:t>stuslu@fsb.unizg.hr</w:t>
        </w:r>
      </w:hyperlink>
      <w:r w:rsidRPr="009F4ED6">
        <w:rPr>
          <w:rFonts w:cs="Calibri"/>
          <w:bCs/>
        </w:rPr>
        <w:t>),</w:t>
      </w:r>
    </w:p>
    <w:p w14:paraId="5701F66F" w14:textId="77777777" w:rsidR="009F4ED6" w:rsidRPr="009F4ED6" w:rsidRDefault="009F4ED6" w:rsidP="009F4ED6">
      <w:pPr>
        <w:numPr>
          <w:ilvl w:val="0"/>
          <w:numId w:val="12"/>
        </w:numPr>
        <w:tabs>
          <w:tab w:val="center" w:pos="4140"/>
        </w:tabs>
        <w:spacing w:line="360" w:lineRule="auto"/>
        <w:contextualSpacing/>
        <w:rPr>
          <w:rFonts w:cs="Calibri"/>
          <w:bCs/>
        </w:rPr>
      </w:pPr>
      <w:r w:rsidRPr="009F4ED6">
        <w:rPr>
          <w:rFonts w:cs="Calibri"/>
          <w:bCs/>
        </w:rPr>
        <w:t>potvrda o plaćenim troškovima ispisa.</w:t>
      </w:r>
    </w:p>
    <w:p w14:paraId="0157D692" w14:textId="77777777" w:rsidR="009F4ED6" w:rsidRPr="009F4ED6" w:rsidRDefault="009F4ED6" w:rsidP="009F4ED6">
      <w:pPr>
        <w:spacing w:after="0" w:line="360" w:lineRule="auto"/>
        <w:ind w:left="-142"/>
        <w:jc w:val="both"/>
        <w:rPr>
          <w:rFonts w:cs="Calibri"/>
          <w:bCs/>
        </w:rPr>
      </w:pPr>
    </w:p>
    <w:p w14:paraId="21CF5524" w14:textId="77777777" w:rsidR="009F4ED6" w:rsidRDefault="009F4ED6" w:rsidP="009F4ED6">
      <w:pPr>
        <w:spacing w:after="0" w:line="360" w:lineRule="auto"/>
        <w:ind w:left="-142"/>
        <w:jc w:val="both"/>
        <w:rPr>
          <w:rFonts w:cs="Calibri"/>
          <w:bCs/>
          <w:i/>
          <w:iCs/>
        </w:rPr>
      </w:pPr>
      <w:r w:rsidRPr="009F4ED6">
        <w:rPr>
          <w:rFonts w:cs="Calibri"/>
          <w:bCs/>
        </w:rPr>
        <w:t xml:space="preserve">Obrazloženje </w:t>
      </w:r>
      <w:r w:rsidRPr="009F4ED6">
        <w:rPr>
          <w:rFonts w:cs="Calibri"/>
          <w:bCs/>
          <w:i/>
          <w:iCs/>
        </w:rPr>
        <w:t>(nije obavezno):</w:t>
      </w:r>
    </w:p>
    <w:p w14:paraId="6F958A3A" w14:textId="56E4BB85" w:rsidR="00235172" w:rsidRPr="009F4ED6" w:rsidRDefault="00235172" w:rsidP="009F4ED6">
      <w:pPr>
        <w:spacing w:after="0" w:line="360" w:lineRule="auto"/>
        <w:ind w:left="-142"/>
        <w:jc w:val="both"/>
        <w:rPr>
          <w:rFonts w:cs="Calibri"/>
          <w:bCs/>
        </w:rPr>
      </w:pPr>
      <w:r w:rsidRPr="009F4ED6">
        <w:rPr>
          <w:rFonts w:cs="Calibri"/>
          <w:bCs/>
        </w:rPr>
        <w:fldChar w:fldCharType="begin">
          <w:ffData>
            <w:name w:val="Adresa_i_mjesto"/>
            <w:enabled/>
            <w:calcOnExit w:val="0"/>
            <w:textInput>
              <w:format w:val="FIRST CAPITAL"/>
            </w:textInput>
          </w:ffData>
        </w:fldChar>
      </w:r>
      <w:r w:rsidRPr="009F4ED6">
        <w:rPr>
          <w:rFonts w:cs="Calibri"/>
          <w:bCs/>
        </w:rPr>
        <w:instrText xml:space="preserve"> FORMTEXT </w:instrText>
      </w:r>
      <w:r w:rsidRPr="009F4ED6">
        <w:rPr>
          <w:rFonts w:cs="Calibri"/>
          <w:bCs/>
        </w:rPr>
      </w:r>
      <w:r w:rsidRPr="009F4ED6">
        <w:rPr>
          <w:rFonts w:cs="Calibri"/>
          <w:bCs/>
        </w:rPr>
        <w:fldChar w:fldCharType="separate"/>
      </w:r>
      <w:r w:rsidRPr="009F4ED6">
        <w:rPr>
          <w:rFonts w:cs="Calibri"/>
          <w:bCs/>
          <w:noProof/>
        </w:rPr>
        <w:t> </w:t>
      </w:r>
      <w:r w:rsidRPr="009F4ED6">
        <w:rPr>
          <w:rFonts w:cs="Calibri"/>
          <w:bCs/>
          <w:noProof/>
        </w:rPr>
        <w:t> </w:t>
      </w:r>
      <w:r w:rsidRPr="009F4ED6">
        <w:rPr>
          <w:rFonts w:cs="Calibri"/>
          <w:bCs/>
          <w:noProof/>
        </w:rPr>
        <w:t> </w:t>
      </w:r>
      <w:r w:rsidRPr="009F4ED6">
        <w:rPr>
          <w:rFonts w:cs="Calibri"/>
          <w:bCs/>
          <w:noProof/>
        </w:rPr>
        <w:t> </w:t>
      </w:r>
      <w:r w:rsidRPr="009F4ED6">
        <w:rPr>
          <w:rFonts w:cs="Calibri"/>
          <w:bCs/>
          <w:noProof/>
        </w:rPr>
        <w:t> </w:t>
      </w:r>
      <w:r w:rsidRPr="009F4ED6">
        <w:rPr>
          <w:rFonts w:cs="Calibri"/>
          <w:bCs/>
        </w:rPr>
        <w:fldChar w:fldCharType="end"/>
      </w:r>
    </w:p>
    <w:p w14:paraId="1FA52B6D" w14:textId="77777777" w:rsidR="009F4ED6" w:rsidRDefault="009F4ED6" w:rsidP="009F4ED6">
      <w:pPr>
        <w:spacing w:after="0" w:line="360" w:lineRule="auto"/>
        <w:ind w:left="-142"/>
        <w:jc w:val="both"/>
        <w:rPr>
          <w:rFonts w:cs="Calibri"/>
          <w:bCs/>
        </w:rPr>
      </w:pPr>
    </w:p>
    <w:p w14:paraId="31ACE8CE" w14:textId="77777777" w:rsidR="001A52B8" w:rsidRDefault="001A52B8" w:rsidP="009F4ED6">
      <w:pPr>
        <w:spacing w:after="0" w:line="360" w:lineRule="auto"/>
        <w:ind w:left="-142"/>
        <w:jc w:val="both"/>
        <w:rPr>
          <w:rFonts w:cs="Calibri"/>
          <w:bCs/>
        </w:rPr>
      </w:pPr>
    </w:p>
    <w:p w14:paraId="2A368B59" w14:textId="77777777" w:rsidR="001A52B8" w:rsidRPr="009F4ED6" w:rsidRDefault="001A52B8" w:rsidP="009F4ED6">
      <w:pPr>
        <w:spacing w:after="0" w:line="360" w:lineRule="auto"/>
        <w:ind w:left="-142"/>
        <w:jc w:val="both"/>
        <w:rPr>
          <w:rFonts w:cs="Calibri"/>
          <w:bCs/>
        </w:rPr>
      </w:pPr>
    </w:p>
    <w:p w14:paraId="1E7FB899" w14:textId="77777777" w:rsidR="009F4ED6" w:rsidRPr="009F4ED6" w:rsidRDefault="009F4ED6" w:rsidP="009F4ED6">
      <w:pPr>
        <w:spacing w:after="0" w:line="360" w:lineRule="auto"/>
        <w:ind w:left="-142"/>
        <w:jc w:val="both"/>
        <w:rPr>
          <w:rFonts w:cs="Calibri"/>
          <w:bCs/>
        </w:rPr>
      </w:pPr>
    </w:p>
    <w:p w14:paraId="47F8BFAF" w14:textId="716864CE" w:rsidR="009F4ED6" w:rsidRPr="009F4ED6" w:rsidRDefault="009F4ED6" w:rsidP="001A52B8">
      <w:pPr>
        <w:tabs>
          <w:tab w:val="left" w:pos="709"/>
          <w:tab w:val="left" w:pos="6096"/>
        </w:tabs>
        <w:spacing w:after="0" w:line="360" w:lineRule="auto"/>
        <w:ind w:left="-142"/>
        <w:jc w:val="both"/>
        <w:rPr>
          <w:rFonts w:cs="Calibri"/>
          <w:bCs/>
        </w:rPr>
      </w:pPr>
      <w:r w:rsidRPr="009F4ED6">
        <w:rPr>
          <w:rFonts w:cs="Calibri"/>
          <w:bCs/>
        </w:rPr>
        <w:t>Datum:</w:t>
      </w:r>
      <w:r w:rsidRPr="009F4ED6">
        <w:rPr>
          <w:rFonts w:cs="Calibri"/>
          <w:bCs/>
        </w:rPr>
        <w:tab/>
      </w:r>
      <w:sdt>
        <w:sdtPr>
          <w:rPr>
            <w:rFonts w:cs="Calibri"/>
            <w:bCs/>
          </w:rPr>
          <w:alias w:val="Odabari datum"/>
          <w:tag w:val="Odabari datum"/>
          <w:id w:val="1720018692"/>
          <w:placeholder>
            <w:docPart w:val="4604D153DC3D4D38B46737B9F3AD7834"/>
          </w:placeholder>
          <w:date w:fullDate="2025-12-04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1A52B8">
            <w:rPr>
              <w:rFonts w:cs="Calibri"/>
              <w:bCs/>
              <w:lang w:val="en-GB"/>
            </w:rPr>
            <w:t>04.12.2025</w:t>
          </w:r>
        </w:sdtContent>
      </w:sdt>
      <w:r w:rsidRPr="009F4ED6">
        <w:rPr>
          <w:rFonts w:cs="Calibri"/>
          <w:bCs/>
        </w:rPr>
        <w:tab/>
        <w:t xml:space="preserve">             Vlastoručni potpis:</w:t>
      </w:r>
    </w:p>
    <w:p w14:paraId="478AE38D" w14:textId="7F738F78" w:rsidR="00184253" w:rsidRPr="00303459" w:rsidRDefault="009F4ED6" w:rsidP="00235172">
      <w:pPr>
        <w:tabs>
          <w:tab w:val="left" w:pos="6096"/>
          <w:tab w:val="right" w:pos="9638"/>
        </w:tabs>
        <w:spacing w:after="0" w:line="360" w:lineRule="auto"/>
        <w:ind w:left="-142"/>
        <w:jc w:val="both"/>
      </w:pPr>
      <w:r w:rsidRPr="009F4ED6">
        <w:rPr>
          <w:rFonts w:cs="Calibri"/>
          <w:bCs/>
        </w:rPr>
        <w:tab/>
      </w:r>
      <w:r w:rsidRPr="009F4ED6">
        <w:rPr>
          <w:rFonts w:cs="Calibri"/>
          <w:bCs/>
          <w:u w:val="single"/>
        </w:rPr>
        <w:tab/>
      </w:r>
    </w:p>
    <w:sectPr w:rsidR="00184253" w:rsidRPr="00303459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062" w14:textId="77777777" w:rsidR="00265C4A" w:rsidRDefault="00265C4A" w:rsidP="0017411E">
      <w:pPr>
        <w:spacing w:after="0" w:line="240" w:lineRule="auto"/>
      </w:pPr>
      <w:r>
        <w:separator/>
      </w:r>
    </w:p>
  </w:endnote>
  <w:endnote w:type="continuationSeparator" w:id="0">
    <w:p w14:paraId="03DB978A" w14:textId="77777777" w:rsidR="00265C4A" w:rsidRDefault="00265C4A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8870" w14:textId="77777777" w:rsidR="00265C4A" w:rsidRDefault="00265C4A" w:rsidP="0017411E">
      <w:pPr>
        <w:spacing w:after="0" w:line="240" w:lineRule="auto"/>
      </w:pPr>
      <w:r>
        <w:separator/>
      </w:r>
    </w:p>
  </w:footnote>
  <w:footnote w:type="continuationSeparator" w:id="0">
    <w:p w14:paraId="2AEAD51C" w14:textId="77777777" w:rsidR="00265C4A" w:rsidRDefault="00265C4A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35501D"/>
    <w:multiLevelType w:val="hybridMultilevel"/>
    <w:tmpl w:val="3A3213D2"/>
    <w:lvl w:ilvl="0" w:tplc="FBC2EB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10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7"/>
  </w:num>
  <w:num w:numId="5" w16cid:durableId="352584068">
    <w:abstractNumId w:val="2"/>
  </w:num>
  <w:num w:numId="6" w16cid:durableId="1861166719">
    <w:abstractNumId w:val="11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2078168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C00B0"/>
    <w:rsid w:val="000D1E49"/>
    <w:rsid w:val="000D78D1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A52B8"/>
    <w:rsid w:val="001B6DC6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517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C2961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5B97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E46E1"/>
    <w:rsid w:val="009E7E3E"/>
    <w:rsid w:val="009F4ED6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A09D0"/>
    <w:rsid w:val="00CA26C2"/>
    <w:rsid w:val="00CA2FC7"/>
    <w:rsid w:val="00CB10A6"/>
    <w:rsid w:val="00CB173B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0567A"/>
    <w:rsid w:val="00E169E5"/>
    <w:rsid w:val="00E25EB6"/>
    <w:rsid w:val="00E27610"/>
    <w:rsid w:val="00E66D10"/>
    <w:rsid w:val="00E759AD"/>
    <w:rsid w:val="00E7752A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9F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uslu@fsb.unizg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894CC983A54B3492B0A174E84E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0F91-83E2-4BF5-8B4F-25E06441231A}"/>
      </w:docPartPr>
      <w:docPartBody>
        <w:p w:rsidR="009173AB" w:rsidRDefault="009173AB" w:rsidP="009173AB">
          <w:pPr>
            <w:pStyle w:val="8D894CC983A54B3492B0A174E84ED6AE"/>
          </w:pPr>
          <w:r w:rsidRPr="00B145D4">
            <w:rPr>
              <w:rStyle w:val="PlaceholderText"/>
            </w:rPr>
            <w:t>Choose an item.</w:t>
          </w:r>
        </w:p>
      </w:docPartBody>
    </w:docPart>
    <w:docPart>
      <w:docPartPr>
        <w:name w:val="662EA6EC1DF64CC3895DBFEFD5DF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4BD5-2BFA-40C2-9093-40B28BF5C00E}"/>
      </w:docPartPr>
      <w:docPartBody>
        <w:p w:rsidR="009173AB" w:rsidRDefault="009173AB" w:rsidP="009173AB">
          <w:pPr>
            <w:pStyle w:val="662EA6EC1DF64CC3895DBFEFD5DF0DC1"/>
          </w:pPr>
          <w:r w:rsidRPr="008478CE">
            <w:rPr>
              <w:rStyle w:val="PlaceholderText"/>
            </w:rPr>
            <w:t>Choose an item.</w:t>
          </w:r>
        </w:p>
      </w:docPartBody>
    </w:docPart>
    <w:docPart>
      <w:docPartPr>
        <w:name w:val="0F85177251754A27B7901407A768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5595-58C6-4A29-8F2A-67E2DF6EFCD2}"/>
      </w:docPartPr>
      <w:docPartBody>
        <w:p w:rsidR="009173AB" w:rsidRDefault="009173AB" w:rsidP="009173AB">
          <w:pPr>
            <w:pStyle w:val="0F85177251754A27B7901407A76871F9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1385179B425D4F959C5769239103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EB36-0DAA-4821-B5EE-C845A55AA02B}"/>
      </w:docPartPr>
      <w:docPartBody>
        <w:p w:rsidR="009173AB" w:rsidRDefault="009173AB" w:rsidP="009173AB">
          <w:pPr>
            <w:pStyle w:val="1385179B425D4F959C5769239103692C"/>
          </w:pPr>
          <w:r w:rsidRPr="006D5CA4">
            <w:rPr>
              <w:rStyle w:val="PlaceholderText"/>
            </w:rPr>
            <w:t>Choose an item.</w:t>
          </w:r>
        </w:p>
      </w:docPartBody>
    </w:docPart>
    <w:docPart>
      <w:docPartPr>
        <w:name w:val="4604D153DC3D4D38B46737B9F3AD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B3DD-2A29-45C9-8738-0214C96E2E6F}"/>
      </w:docPartPr>
      <w:docPartBody>
        <w:p w:rsidR="009173AB" w:rsidRDefault="009173AB" w:rsidP="009173AB">
          <w:pPr>
            <w:pStyle w:val="4604D153DC3D4D38B46737B9F3AD7834"/>
          </w:pPr>
          <w:r w:rsidRPr="008D6A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AB"/>
    <w:rsid w:val="007F5B97"/>
    <w:rsid w:val="009173AB"/>
    <w:rsid w:val="00CB173B"/>
    <w:rsid w:val="00E0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3AB"/>
    <w:rPr>
      <w:color w:val="808080"/>
    </w:rPr>
  </w:style>
  <w:style w:type="paragraph" w:customStyle="1" w:styleId="8D894CC983A54B3492B0A174E84ED6AE">
    <w:name w:val="8D894CC983A54B3492B0A174E84ED6AE"/>
    <w:rsid w:val="009173AB"/>
  </w:style>
  <w:style w:type="paragraph" w:customStyle="1" w:styleId="662EA6EC1DF64CC3895DBFEFD5DF0DC1">
    <w:name w:val="662EA6EC1DF64CC3895DBFEFD5DF0DC1"/>
    <w:rsid w:val="009173AB"/>
  </w:style>
  <w:style w:type="paragraph" w:customStyle="1" w:styleId="0F85177251754A27B7901407A76871F9">
    <w:name w:val="0F85177251754A27B7901407A76871F9"/>
    <w:rsid w:val="009173AB"/>
  </w:style>
  <w:style w:type="paragraph" w:customStyle="1" w:styleId="1385179B425D4F959C5769239103692C">
    <w:name w:val="1385179B425D4F959C5769239103692C"/>
    <w:rsid w:val="009173AB"/>
  </w:style>
  <w:style w:type="paragraph" w:customStyle="1" w:styleId="4604D153DC3D4D38B46737B9F3AD7834">
    <w:name w:val="4604D153DC3D4D38B46737B9F3AD7834"/>
    <w:rsid w:val="00917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4</cp:revision>
  <cp:lastPrinted>2017-07-20T12:44:00Z</cp:lastPrinted>
  <dcterms:created xsi:type="dcterms:W3CDTF">2025-12-04T11:04:00Z</dcterms:created>
  <dcterms:modified xsi:type="dcterms:W3CDTF">2025-12-04T11:34:00Z</dcterms:modified>
</cp:coreProperties>
</file>