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990"/>
      </w:tblGrid>
      <w:tr w:rsidR="00A03577" w:rsidRPr="00B50EFE" w14:paraId="70344B79" w14:textId="77777777" w:rsidTr="00A03577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D9F66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 xml:space="preserve">Ime i prezime: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8C5AE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Ime_i_prezi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Ime_i_prezime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0"/>
          </w:p>
        </w:tc>
      </w:tr>
      <w:tr w:rsidR="00A03577" w:rsidRPr="00B50EFE" w14:paraId="583040DB" w14:textId="77777777" w:rsidTr="00A03577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041B1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>OIB (obavezno upisati):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4E9F5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OIB"/>
                  <w:enabled/>
                  <w:calcOnExit w:val="0"/>
                  <w:textInput/>
                </w:ffData>
              </w:fldChar>
            </w:r>
            <w:bookmarkStart w:id="1" w:name="OIB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1"/>
          </w:p>
        </w:tc>
      </w:tr>
      <w:tr w:rsidR="00A03577" w:rsidRPr="00B50EFE" w14:paraId="1F0916A1" w14:textId="77777777" w:rsidTr="00A03577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4FE21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>Matični broj studenta (JMBAG):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61965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JMBAG"/>
                  <w:enabled/>
                  <w:calcOnExit w:val="0"/>
                  <w:textInput/>
                </w:ffData>
              </w:fldChar>
            </w:r>
            <w:bookmarkStart w:id="2" w:name="JMBAG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2"/>
          </w:p>
        </w:tc>
      </w:tr>
      <w:tr w:rsidR="00A03577" w:rsidRPr="00B50EFE" w14:paraId="3A6A210C" w14:textId="77777777" w:rsidTr="00A03577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5D749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>Adresa i mjesto: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0D938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Adresa_i_mjesto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Adresa_i_mjesto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3"/>
          </w:p>
        </w:tc>
      </w:tr>
      <w:tr w:rsidR="00A03577" w:rsidRPr="00B50EFE" w14:paraId="3F1F4908" w14:textId="77777777" w:rsidTr="00A03577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28BD3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>Kontakt broj mobitela: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AD58C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Mobitel"/>
                  <w:enabled/>
                  <w:calcOnExit w:val="0"/>
                  <w:textInput/>
                </w:ffData>
              </w:fldChar>
            </w:r>
            <w:bookmarkStart w:id="4" w:name="Mobitel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4"/>
          </w:p>
        </w:tc>
      </w:tr>
      <w:tr w:rsidR="00A03577" w:rsidRPr="00B50EFE" w14:paraId="5B755E4D" w14:textId="77777777" w:rsidTr="00A03577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18469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Studentski e-</w:t>
            </w:r>
            <w:r w:rsidRPr="00B50EFE">
              <w:rPr>
                <w:rFonts w:cs="Calibri"/>
                <w:bCs/>
              </w:rPr>
              <w:t xml:space="preserve">mail:  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17515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5" w:name="Email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5"/>
          </w:p>
        </w:tc>
      </w:tr>
      <w:tr w:rsidR="00A03577" w:rsidRPr="00B50EFE" w14:paraId="0ECFA17C" w14:textId="77777777" w:rsidTr="00A03577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F883D" w14:textId="77777777" w:rsidR="00A03577" w:rsidRPr="00B50EFE" w:rsidRDefault="00223F49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sdt>
              <w:sdtPr>
                <w:rPr>
                  <w:rFonts w:cs="Calibri"/>
                  <w:b/>
                </w:rPr>
                <w:alias w:val="Odabrati"/>
                <w:tag w:val="Odabrati"/>
                <w:id w:val="-770780876"/>
                <w:placeholder>
                  <w:docPart w:val="50BB8BB60B1243F9843F68BDABD1495C"/>
                </w:placeholder>
                <w:dropDownList>
                  <w:listItem w:value="Chose an item"/>
                  <w:listItem w:displayText="Prijediplomski" w:value="Prijediplomski"/>
                  <w:listItem w:displayText="Diplomski" w:value="Diplomski"/>
                  <w:listItem w:displayText="(odabrati)" w:value="(odabrati)"/>
                </w:dropDownList>
              </w:sdtPr>
              <w:sdtEndPr/>
              <w:sdtContent>
                <w:r w:rsidR="00A03577" w:rsidRPr="00B50EFE">
                  <w:rPr>
                    <w:rFonts w:cs="Calibri"/>
                    <w:b/>
                  </w:rPr>
                  <w:t>(odabrati)</w:t>
                </w:r>
              </w:sdtContent>
            </w:sdt>
            <w:r w:rsidR="00A03577" w:rsidRPr="00B50EFE">
              <w:rPr>
                <w:rFonts w:cs="Calibri"/>
                <w:b/>
              </w:rPr>
              <w:t xml:space="preserve"> studij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A64F4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</w:p>
        </w:tc>
      </w:tr>
      <w:tr w:rsidR="00A03577" w:rsidRPr="00B50EFE" w14:paraId="340FCD88" w14:textId="77777777" w:rsidTr="00A03577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2D867" w14:textId="77777777" w:rsidR="00A03577" w:rsidRPr="00B50EFE" w:rsidRDefault="00A03577" w:rsidP="00EC0443">
            <w:pPr>
              <w:tabs>
                <w:tab w:val="left" w:pos="3261"/>
                <w:tab w:val="left" w:pos="3544"/>
                <w:tab w:val="right" w:pos="9498"/>
              </w:tabs>
              <w:spacing w:after="0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>Akademska godina upisa studija: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4D6C3" w14:textId="77777777" w:rsidR="00A03577" w:rsidRPr="00B50EFE" w:rsidRDefault="00223F49" w:rsidP="00EC0443">
            <w:pPr>
              <w:tabs>
                <w:tab w:val="left" w:pos="3261"/>
                <w:tab w:val="left" w:pos="3544"/>
                <w:tab w:val="right" w:pos="9498"/>
              </w:tabs>
              <w:spacing w:after="0"/>
              <w:ind w:left="37"/>
              <w:rPr>
                <w:rFonts w:cs="Calibri"/>
                <w:b/>
              </w:rPr>
            </w:pPr>
            <w:sdt>
              <w:sdtPr>
                <w:rPr>
                  <w:rFonts w:eastAsia="Times New Roman" w:cs="Calibri"/>
                  <w:b/>
                  <w:lang w:eastAsia="hr-HR"/>
                </w:rPr>
                <w:alias w:val="(molimo odabrati iz izbornika)"/>
                <w:tag w:val="(molimo odabrati iz izbornika)"/>
                <w:id w:val="345677515"/>
                <w:placeholder>
                  <w:docPart w:val="5C76BEE48D5C4A8A8F50E4B243C57D2B"/>
                </w:placeholder>
                <w:comboBox>
                  <w:listItem w:displayText="2016./2017." w:value="2016./2017."/>
                  <w:listItem w:displayText="2017./2018." w:value="2017./2018."/>
                  <w:listItem w:displayText="2018./2019." w:value="2018./2019."/>
                  <w:listItem w:displayText="2019./2020." w:value="2019./2020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  <w:listItem w:displayText="2025./2026." w:value="2025./2026."/>
                </w:comboBox>
              </w:sdtPr>
              <w:sdtEndPr/>
              <w:sdtContent>
                <w:r w:rsidR="00A03577" w:rsidRPr="00B50EFE">
                  <w:rPr>
                    <w:rFonts w:eastAsia="Times New Roman" w:cs="Calibri"/>
                    <w:b/>
                    <w:lang w:eastAsia="hr-HR"/>
                  </w:rPr>
                  <w:t>(molimo odabrati iz izbornika)</w:t>
                </w:r>
              </w:sdtContent>
            </w:sdt>
          </w:p>
        </w:tc>
      </w:tr>
    </w:tbl>
    <w:p w14:paraId="63947C15" w14:textId="77777777" w:rsidR="00A03577" w:rsidRPr="00B50EFE" w:rsidRDefault="00A03577" w:rsidP="00A03577">
      <w:pPr>
        <w:jc w:val="center"/>
        <w:rPr>
          <w:rFonts w:cs="Calibri"/>
          <w:lang w:val="en-GB"/>
        </w:rPr>
      </w:pPr>
    </w:p>
    <w:p w14:paraId="5269167B" w14:textId="77777777" w:rsidR="00A03577" w:rsidRPr="00B50EFE" w:rsidRDefault="00A03577" w:rsidP="00A03577">
      <w:pPr>
        <w:spacing w:after="0" w:line="259" w:lineRule="auto"/>
        <w:jc w:val="center"/>
        <w:rPr>
          <w:rFonts w:eastAsia="Times New Roman" w:cs="Calibri"/>
          <w:bCs/>
          <w:lang w:eastAsia="hr-HR"/>
        </w:rPr>
      </w:pPr>
      <w:r w:rsidRPr="00B50EFE">
        <w:rPr>
          <w:rFonts w:eastAsiaTheme="minorHAnsi" w:cs="Calibri"/>
          <w:b/>
          <w:sz w:val="32"/>
          <w:szCs w:val="32"/>
          <w:lang w:eastAsia="hr-HR"/>
        </w:rPr>
        <w:t>MOLBA</w:t>
      </w:r>
    </w:p>
    <w:p w14:paraId="24905942" w14:textId="77777777" w:rsidR="00A03577" w:rsidRPr="00D227CC" w:rsidRDefault="00A03577" w:rsidP="00A03577">
      <w:pPr>
        <w:spacing w:after="0" w:line="360" w:lineRule="auto"/>
        <w:jc w:val="both"/>
        <w:rPr>
          <w:rFonts w:eastAsia="Times New Roman" w:cs="Calibri"/>
          <w:bCs/>
          <w:lang w:eastAsia="hr-HR"/>
        </w:rPr>
      </w:pPr>
    </w:p>
    <w:p w14:paraId="50BCF405" w14:textId="77777777" w:rsidR="00A03577" w:rsidRDefault="00A03577" w:rsidP="00A03577">
      <w:pPr>
        <w:spacing w:after="0" w:line="360" w:lineRule="auto"/>
        <w:ind w:left="-142"/>
        <w:jc w:val="both"/>
        <w:rPr>
          <w:rFonts w:cs="Calibri"/>
          <w:bCs/>
          <w:i/>
          <w:iCs/>
        </w:rPr>
      </w:pPr>
      <w:r w:rsidRPr="00B50EFE">
        <w:rPr>
          <w:rFonts w:cs="Calibri"/>
          <w:bCs/>
        </w:rPr>
        <w:t xml:space="preserve">Obrazloženje </w:t>
      </w:r>
      <w:r w:rsidRPr="00B50EFE">
        <w:rPr>
          <w:rFonts w:cs="Calibri"/>
          <w:bCs/>
          <w:i/>
          <w:iCs/>
        </w:rPr>
        <w:t>(obavezno):</w:t>
      </w:r>
    </w:p>
    <w:p w14:paraId="6F0DD4EB" w14:textId="00AE3A8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  <w:r w:rsidRPr="00B50EFE">
        <w:rPr>
          <w:rFonts w:cs="Calibri"/>
          <w:bCs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Pr="00B50EFE">
        <w:rPr>
          <w:rFonts w:cs="Calibri"/>
          <w:bCs/>
        </w:rPr>
        <w:instrText xml:space="preserve"> FORMTEXT </w:instrText>
      </w:r>
      <w:r w:rsidRPr="00B50EFE">
        <w:rPr>
          <w:rFonts w:cs="Calibri"/>
          <w:bCs/>
        </w:rPr>
      </w:r>
      <w:r w:rsidRPr="00B50EFE">
        <w:rPr>
          <w:rFonts w:cs="Calibri"/>
          <w:bCs/>
        </w:rPr>
        <w:fldChar w:fldCharType="separate"/>
      </w:r>
      <w:r w:rsidRPr="00B50EFE">
        <w:rPr>
          <w:rFonts w:cs="Calibri"/>
          <w:bCs/>
          <w:noProof/>
        </w:rPr>
        <w:t> </w:t>
      </w:r>
      <w:r w:rsidRPr="00B50EFE">
        <w:rPr>
          <w:rFonts w:cs="Calibri"/>
          <w:bCs/>
          <w:noProof/>
        </w:rPr>
        <w:t> </w:t>
      </w:r>
      <w:r w:rsidRPr="00B50EFE">
        <w:rPr>
          <w:rFonts w:cs="Calibri"/>
          <w:bCs/>
          <w:noProof/>
        </w:rPr>
        <w:t> </w:t>
      </w:r>
      <w:r w:rsidRPr="00B50EFE">
        <w:rPr>
          <w:rFonts w:cs="Calibri"/>
          <w:bCs/>
          <w:noProof/>
        </w:rPr>
        <w:t> </w:t>
      </w:r>
      <w:r w:rsidRPr="00B50EFE">
        <w:rPr>
          <w:rFonts w:cs="Calibri"/>
          <w:bCs/>
          <w:noProof/>
        </w:rPr>
        <w:t> </w:t>
      </w:r>
      <w:r w:rsidRPr="00B50EFE">
        <w:rPr>
          <w:rFonts w:cs="Calibri"/>
          <w:bCs/>
        </w:rPr>
        <w:fldChar w:fldCharType="end"/>
      </w:r>
    </w:p>
    <w:p w14:paraId="4A72EFB2" w14:textId="7777777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74A36BF5" w14:textId="7777777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052DA5D1" w14:textId="7777777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6215185D" w14:textId="7777777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6D4DCE27" w14:textId="7777777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31614D92" w14:textId="7777777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2C19B6C0" w14:textId="7777777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08200CEF" w14:textId="7777777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2D783A18" w14:textId="7777777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604271CC" w14:textId="7777777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6A7CF984" w14:textId="77777777" w:rsidR="00223F49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78A33017" w14:textId="77777777" w:rsidR="00223F49" w:rsidRPr="00B50EFE" w:rsidRDefault="00223F49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23501E7F" w14:textId="77777777" w:rsidR="00A03577" w:rsidRPr="00B50EFE" w:rsidRDefault="00A03577" w:rsidP="00A03577">
      <w:pPr>
        <w:spacing w:after="0" w:line="360" w:lineRule="auto"/>
        <w:ind w:left="-142"/>
        <w:jc w:val="both"/>
        <w:rPr>
          <w:rFonts w:cs="Calibri"/>
          <w:bCs/>
        </w:rPr>
      </w:pPr>
    </w:p>
    <w:p w14:paraId="71A545B9" w14:textId="54F96C0A" w:rsidR="00A03577" w:rsidRPr="00B50EFE" w:rsidRDefault="00A03577" w:rsidP="00223F49">
      <w:pPr>
        <w:tabs>
          <w:tab w:val="left" w:pos="709"/>
          <w:tab w:val="left" w:pos="6096"/>
        </w:tabs>
        <w:spacing w:after="0" w:line="360" w:lineRule="auto"/>
        <w:ind w:left="-142"/>
        <w:jc w:val="both"/>
        <w:rPr>
          <w:rFonts w:cs="Calibri"/>
          <w:bCs/>
        </w:rPr>
      </w:pPr>
      <w:r w:rsidRPr="00B50EFE">
        <w:rPr>
          <w:rFonts w:cs="Calibri"/>
          <w:bCs/>
        </w:rPr>
        <w:t>Datum:</w:t>
      </w:r>
      <w:r w:rsidRPr="00B50EFE">
        <w:rPr>
          <w:rFonts w:cs="Calibri"/>
          <w:bCs/>
        </w:rPr>
        <w:tab/>
      </w:r>
      <w:sdt>
        <w:sdtPr>
          <w:rPr>
            <w:rFonts w:cs="Calibri"/>
            <w:bCs/>
          </w:rPr>
          <w:alias w:val="Odabari datum"/>
          <w:tag w:val="Odabari datum"/>
          <w:id w:val="1720018692"/>
          <w:placeholder>
            <w:docPart w:val="8CE92F9E87C843BEBB55AEFDB2DCF8B5"/>
          </w:placeholder>
          <w:date w:fullDate="2025-12-04T00:00:00Z">
            <w:dateFormat w:val="dd.MM.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cs="Calibri"/>
              <w:bCs/>
              <w:lang w:val="en-GB"/>
            </w:rPr>
            <w:t>04.12.2025</w:t>
          </w:r>
        </w:sdtContent>
      </w:sdt>
      <w:r w:rsidRPr="00B50EFE">
        <w:rPr>
          <w:rFonts w:cs="Calibri"/>
          <w:bCs/>
        </w:rPr>
        <w:tab/>
        <w:t xml:space="preserve">              Vlastoručni potpis:</w:t>
      </w:r>
    </w:p>
    <w:p w14:paraId="79F52278" w14:textId="264859FD" w:rsidR="00A03577" w:rsidRPr="00A03577" w:rsidRDefault="00A03577" w:rsidP="008F2A79">
      <w:pPr>
        <w:tabs>
          <w:tab w:val="left" w:pos="6096"/>
          <w:tab w:val="right" w:pos="9638"/>
        </w:tabs>
        <w:spacing w:after="0" w:line="360" w:lineRule="auto"/>
        <w:ind w:left="-142"/>
        <w:jc w:val="both"/>
      </w:pPr>
      <w:r w:rsidRPr="00B50EFE">
        <w:rPr>
          <w:rFonts w:cs="Calibri"/>
          <w:bCs/>
        </w:rPr>
        <w:tab/>
      </w:r>
      <w:r w:rsidRPr="00B50EFE">
        <w:rPr>
          <w:rFonts w:cs="Calibri"/>
          <w:bCs/>
          <w:u w:val="single"/>
        </w:rPr>
        <w:tab/>
      </w:r>
    </w:p>
    <w:sectPr w:rsidR="00A03577" w:rsidRPr="00A03577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062" w14:textId="77777777" w:rsidR="00265C4A" w:rsidRDefault="00265C4A" w:rsidP="0017411E">
      <w:pPr>
        <w:spacing w:after="0" w:line="240" w:lineRule="auto"/>
      </w:pPr>
      <w:r>
        <w:separator/>
      </w:r>
    </w:p>
  </w:endnote>
  <w:endnote w:type="continuationSeparator" w:id="0">
    <w:p w14:paraId="03DB978A" w14:textId="77777777" w:rsidR="00265C4A" w:rsidRDefault="00265C4A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8870" w14:textId="77777777" w:rsidR="00265C4A" w:rsidRDefault="00265C4A" w:rsidP="0017411E">
      <w:pPr>
        <w:spacing w:after="0" w:line="240" w:lineRule="auto"/>
      </w:pPr>
      <w:r>
        <w:separator/>
      </w:r>
    </w:p>
  </w:footnote>
  <w:footnote w:type="continuationSeparator" w:id="0">
    <w:p w14:paraId="2AEAD51C" w14:textId="77777777" w:rsidR="00265C4A" w:rsidRDefault="00265C4A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7714"/>
    <w:rsid w:val="0009335B"/>
    <w:rsid w:val="000C00B0"/>
    <w:rsid w:val="000D1E49"/>
    <w:rsid w:val="000D78D1"/>
    <w:rsid w:val="001146A9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D1A49"/>
    <w:rsid w:val="001D4EFE"/>
    <w:rsid w:val="001F3305"/>
    <w:rsid w:val="00200394"/>
    <w:rsid w:val="00200441"/>
    <w:rsid w:val="00201655"/>
    <w:rsid w:val="0021502C"/>
    <w:rsid w:val="002210FE"/>
    <w:rsid w:val="00223F49"/>
    <w:rsid w:val="002309F3"/>
    <w:rsid w:val="00231582"/>
    <w:rsid w:val="00237C98"/>
    <w:rsid w:val="00241C8B"/>
    <w:rsid w:val="0024272A"/>
    <w:rsid w:val="00253843"/>
    <w:rsid w:val="00257087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D3643"/>
    <w:rsid w:val="00303459"/>
    <w:rsid w:val="00324703"/>
    <w:rsid w:val="0033374F"/>
    <w:rsid w:val="0034449C"/>
    <w:rsid w:val="00352B22"/>
    <w:rsid w:val="00356A4F"/>
    <w:rsid w:val="00356CF6"/>
    <w:rsid w:val="00367BA2"/>
    <w:rsid w:val="0038640C"/>
    <w:rsid w:val="00396F6F"/>
    <w:rsid w:val="003A2DCA"/>
    <w:rsid w:val="003A7590"/>
    <w:rsid w:val="003B0656"/>
    <w:rsid w:val="003B2216"/>
    <w:rsid w:val="003B612D"/>
    <w:rsid w:val="003C791E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548E7"/>
    <w:rsid w:val="00456903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1DCC"/>
    <w:rsid w:val="004C3585"/>
    <w:rsid w:val="004C7C8A"/>
    <w:rsid w:val="004D2D2E"/>
    <w:rsid w:val="004E20AD"/>
    <w:rsid w:val="004E6218"/>
    <w:rsid w:val="004E7124"/>
    <w:rsid w:val="0050580A"/>
    <w:rsid w:val="005061B3"/>
    <w:rsid w:val="00521C52"/>
    <w:rsid w:val="00522B5B"/>
    <w:rsid w:val="00532D03"/>
    <w:rsid w:val="00540A12"/>
    <w:rsid w:val="0054791F"/>
    <w:rsid w:val="00556598"/>
    <w:rsid w:val="00592487"/>
    <w:rsid w:val="005A6440"/>
    <w:rsid w:val="005C2961"/>
    <w:rsid w:val="005D7D9D"/>
    <w:rsid w:val="005E2B74"/>
    <w:rsid w:val="005E500E"/>
    <w:rsid w:val="00612498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A2D8E"/>
    <w:rsid w:val="006C47C1"/>
    <w:rsid w:val="006D11B0"/>
    <w:rsid w:val="006F4300"/>
    <w:rsid w:val="007009A8"/>
    <w:rsid w:val="007108C7"/>
    <w:rsid w:val="0071272A"/>
    <w:rsid w:val="0072506E"/>
    <w:rsid w:val="00727080"/>
    <w:rsid w:val="00734CAA"/>
    <w:rsid w:val="00737867"/>
    <w:rsid w:val="0074138E"/>
    <w:rsid w:val="00742677"/>
    <w:rsid w:val="0079277B"/>
    <w:rsid w:val="007939D1"/>
    <w:rsid w:val="007B28FA"/>
    <w:rsid w:val="007B4974"/>
    <w:rsid w:val="007B5D99"/>
    <w:rsid w:val="007C0ABE"/>
    <w:rsid w:val="007C0FBC"/>
    <w:rsid w:val="007D26D8"/>
    <w:rsid w:val="007D61A0"/>
    <w:rsid w:val="007F5B97"/>
    <w:rsid w:val="007F667A"/>
    <w:rsid w:val="008008F7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C4729"/>
    <w:rsid w:val="008D1EF6"/>
    <w:rsid w:val="008E454C"/>
    <w:rsid w:val="008F2A79"/>
    <w:rsid w:val="008F6DCF"/>
    <w:rsid w:val="00903DE3"/>
    <w:rsid w:val="00904F8F"/>
    <w:rsid w:val="009303D3"/>
    <w:rsid w:val="0093440F"/>
    <w:rsid w:val="00954A51"/>
    <w:rsid w:val="009578F0"/>
    <w:rsid w:val="009674E2"/>
    <w:rsid w:val="00980CE0"/>
    <w:rsid w:val="0099259A"/>
    <w:rsid w:val="00994910"/>
    <w:rsid w:val="00997376"/>
    <w:rsid w:val="009C3C4E"/>
    <w:rsid w:val="009E46E1"/>
    <w:rsid w:val="009E7E3E"/>
    <w:rsid w:val="00A0317A"/>
    <w:rsid w:val="00A03577"/>
    <w:rsid w:val="00A0411E"/>
    <w:rsid w:val="00A132D6"/>
    <w:rsid w:val="00A22293"/>
    <w:rsid w:val="00A230AA"/>
    <w:rsid w:val="00A26B5B"/>
    <w:rsid w:val="00A36C44"/>
    <w:rsid w:val="00A56AB4"/>
    <w:rsid w:val="00A60ADB"/>
    <w:rsid w:val="00A94838"/>
    <w:rsid w:val="00A95B85"/>
    <w:rsid w:val="00AC204E"/>
    <w:rsid w:val="00AD348D"/>
    <w:rsid w:val="00AD7F64"/>
    <w:rsid w:val="00AE1A3F"/>
    <w:rsid w:val="00AE5CFD"/>
    <w:rsid w:val="00AF19FA"/>
    <w:rsid w:val="00AF561F"/>
    <w:rsid w:val="00B0477B"/>
    <w:rsid w:val="00B359CD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4A2C"/>
    <w:rsid w:val="00BB6858"/>
    <w:rsid w:val="00BB716D"/>
    <w:rsid w:val="00BD1073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D39"/>
    <w:rsid w:val="00CA09D0"/>
    <w:rsid w:val="00CA26C2"/>
    <w:rsid w:val="00CA2FC7"/>
    <w:rsid w:val="00CB10A6"/>
    <w:rsid w:val="00CB173B"/>
    <w:rsid w:val="00CD2B1C"/>
    <w:rsid w:val="00CD5215"/>
    <w:rsid w:val="00CF253E"/>
    <w:rsid w:val="00D033C3"/>
    <w:rsid w:val="00D04858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D00AD"/>
    <w:rsid w:val="00DE016F"/>
    <w:rsid w:val="00DE2233"/>
    <w:rsid w:val="00DF247F"/>
    <w:rsid w:val="00E169E5"/>
    <w:rsid w:val="00E25EB6"/>
    <w:rsid w:val="00E27610"/>
    <w:rsid w:val="00E66D10"/>
    <w:rsid w:val="00E759AD"/>
    <w:rsid w:val="00E7752A"/>
    <w:rsid w:val="00E8454C"/>
    <w:rsid w:val="00E90B5A"/>
    <w:rsid w:val="00EC619C"/>
    <w:rsid w:val="00ED06FA"/>
    <w:rsid w:val="00EE5DAF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B02AB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39"/>
    <w:rsid w:val="00A0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BB8BB60B1243F9843F68BDABD14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8D714-A6BD-4984-8CBB-99DF11A5ABAE}"/>
      </w:docPartPr>
      <w:docPartBody>
        <w:p w:rsidR="00AD68F7" w:rsidRDefault="00AD68F7" w:rsidP="00AD68F7">
          <w:pPr>
            <w:pStyle w:val="50BB8BB60B1243F9843F68BDABD1495C"/>
          </w:pPr>
          <w:r w:rsidRPr="00B145D4">
            <w:rPr>
              <w:rStyle w:val="PlaceholderText"/>
            </w:rPr>
            <w:t>Choose an item.</w:t>
          </w:r>
        </w:p>
      </w:docPartBody>
    </w:docPart>
    <w:docPart>
      <w:docPartPr>
        <w:name w:val="5C76BEE48D5C4A8A8F50E4B243C57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6D34D-842C-45D9-8546-D51311058051}"/>
      </w:docPartPr>
      <w:docPartBody>
        <w:p w:rsidR="00AD68F7" w:rsidRDefault="00AD68F7" w:rsidP="00AD68F7">
          <w:pPr>
            <w:pStyle w:val="5C76BEE48D5C4A8A8F50E4B243C57D2B"/>
          </w:pPr>
          <w:r w:rsidRPr="008478CE">
            <w:rPr>
              <w:rStyle w:val="PlaceholderText"/>
            </w:rPr>
            <w:t>Choose an item.</w:t>
          </w:r>
        </w:p>
      </w:docPartBody>
    </w:docPart>
    <w:docPart>
      <w:docPartPr>
        <w:name w:val="8CE92F9E87C843BEBB55AEFDB2DCF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05DA5-AB97-4F00-B0F5-B2159D92BB04}"/>
      </w:docPartPr>
      <w:docPartBody>
        <w:p w:rsidR="00AD68F7" w:rsidRDefault="00AD68F7" w:rsidP="00AD68F7">
          <w:pPr>
            <w:pStyle w:val="8CE92F9E87C843BEBB55AEFDB2DCF8B5"/>
          </w:pPr>
          <w:r w:rsidRPr="008D6A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F7"/>
    <w:rsid w:val="007F5B97"/>
    <w:rsid w:val="008008F7"/>
    <w:rsid w:val="00AD68F7"/>
    <w:rsid w:val="00CB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68F7"/>
    <w:rPr>
      <w:color w:val="808080"/>
    </w:rPr>
  </w:style>
  <w:style w:type="paragraph" w:customStyle="1" w:styleId="50BB8BB60B1243F9843F68BDABD1495C">
    <w:name w:val="50BB8BB60B1243F9843F68BDABD1495C"/>
    <w:rsid w:val="00AD68F7"/>
  </w:style>
  <w:style w:type="paragraph" w:customStyle="1" w:styleId="5C76BEE48D5C4A8A8F50E4B243C57D2B">
    <w:name w:val="5C76BEE48D5C4A8A8F50E4B243C57D2B"/>
    <w:rsid w:val="00AD68F7"/>
  </w:style>
  <w:style w:type="paragraph" w:customStyle="1" w:styleId="8CE92F9E87C843BEBB55AEFDB2DCF8B5">
    <w:name w:val="8CE92F9E87C843BEBB55AEFDB2DCF8B5"/>
    <w:rsid w:val="00AD6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4</cp:revision>
  <cp:lastPrinted>2017-07-20T12:44:00Z</cp:lastPrinted>
  <dcterms:created xsi:type="dcterms:W3CDTF">2025-12-04T10:20:00Z</dcterms:created>
  <dcterms:modified xsi:type="dcterms:W3CDTF">2025-12-04T11:36:00Z</dcterms:modified>
</cp:coreProperties>
</file>