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3E2FE99A" w14:textId="77777777" w:rsidR="004424B9" w:rsidRPr="004424B9" w:rsidRDefault="004424B9" w:rsidP="003E4257">
      <w:pPr>
        <w:pStyle w:val="Potpis"/>
      </w:pPr>
      <w:r w:rsidRPr="004424B9">
        <w:t>OBRAZAC ZA ODOBRENJE UPISA IZBORNIH PREDMETA</w:t>
      </w:r>
    </w:p>
    <w:p w14:paraId="4F218FF0" w14:textId="77777777" w:rsidR="004424B9" w:rsidRPr="004424B9" w:rsidRDefault="004424B9" w:rsidP="003E4257">
      <w:pPr>
        <w:pStyle w:val="Potpis"/>
      </w:pPr>
    </w:p>
    <w:p w14:paraId="559BBF9B" w14:textId="1630EB3F" w:rsidR="004424B9" w:rsidRPr="004424B9" w:rsidRDefault="004424B9" w:rsidP="004424B9">
      <w:pPr>
        <w:spacing w:after="0"/>
        <w:jc w:val="center"/>
        <w:rPr>
          <w:rFonts w:asciiTheme="minorHAnsi" w:eastAsia="Times New Roman" w:hAnsiTheme="minorHAnsi" w:cstheme="minorHAnsi"/>
          <w:sz w:val="16"/>
          <w:szCs w:val="16"/>
          <w:lang w:val="en-US"/>
        </w:rPr>
      </w:pPr>
      <w:r w:rsidRPr="004424B9">
        <w:rPr>
          <w:rFonts w:asciiTheme="minorHAnsi" w:hAnsiTheme="minorHAnsi" w:cstheme="minorHAnsi"/>
          <w:color w:val="FF0000"/>
          <w:sz w:val="16"/>
          <w:szCs w:val="16"/>
          <w:shd w:val="clear" w:color="auto" w:fill="FFFFFF"/>
        </w:rPr>
        <w:t>NAPOMENA: MOLIMO DA OBRAZAC NE POPUNJAVATE RUKOM NEGO U RAČUNALU I IZBOROM IZ PADAJUĆEG IZBORNIKA (GDJE JE TAKO PREDVIĐENO) I ISPRINTATE GA NAKON POPUNJAVANJA.</w:t>
      </w:r>
    </w:p>
    <w:p w14:paraId="531279D8" w14:textId="77777777" w:rsidR="004424B9" w:rsidRPr="004424B9" w:rsidRDefault="004424B9" w:rsidP="003E4257">
      <w:pPr>
        <w:pStyle w:val="Potpis"/>
      </w:pPr>
    </w:p>
    <w:tbl>
      <w:tblPr>
        <w:tblStyle w:val="PlainTable2"/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447"/>
      </w:tblGrid>
      <w:tr w:rsidR="004424B9" w:rsidRPr="004424B9" w14:paraId="568C0BC6" w14:textId="77777777" w:rsidTr="00442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14:paraId="06D939D3" w14:textId="77777777" w:rsidR="004424B9" w:rsidRPr="004424B9" w:rsidRDefault="004424B9" w:rsidP="003E4257">
            <w:pPr>
              <w:pStyle w:val="Potpis"/>
            </w:pPr>
            <w:r w:rsidRPr="004424B9">
              <w:t>1. PODACI O STUDENTU</w:t>
            </w:r>
          </w:p>
        </w:tc>
      </w:tr>
      <w:tr w:rsidR="004424B9" w:rsidRPr="004424B9" w14:paraId="252993D1" w14:textId="77777777" w:rsidTr="00442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AC86A4" w14:textId="77777777" w:rsidR="004424B9" w:rsidRPr="004424B9" w:rsidRDefault="004424B9" w:rsidP="003E4257">
            <w:pPr>
              <w:pStyle w:val="Potpis"/>
            </w:pPr>
            <w:r w:rsidRPr="004424B9">
              <w:t>IME I PREZIME</w:t>
            </w:r>
          </w:p>
        </w:tc>
        <w:sdt>
          <w:sdtPr>
            <w:rPr>
              <w:rStyle w:val="Style5"/>
              <w:rFonts w:asciiTheme="minorHAnsi" w:hAnsiTheme="minorHAnsi"/>
              <w:sz w:val="20"/>
            </w:rPr>
            <w:id w:val="573089852"/>
            <w:placeholder>
              <w:docPart w:val="663697DBBA2F465BB43E05B33B5CA4AA"/>
            </w:placeholder>
            <w:showingPlcHdr/>
          </w:sdtPr>
          <w:sdtContent>
            <w:tc>
              <w:tcPr>
                <w:tcW w:w="3697" w:type="pc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6B62801" w14:textId="2D2DB751" w:rsidR="004424B9" w:rsidRPr="003E4257" w:rsidRDefault="003E4257" w:rsidP="003E4257">
                <w:pPr>
                  <w:pStyle w:val="Potpis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5"/>
                    <w:rFonts w:asciiTheme="minorHAnsi" w:hAnsiTheme="minorHAnsi"/>
                    <w:sz w:val="20"/>
                  </w:rPr>
                </w:pPr>
                <w:r w:rsidRPr="003E4257">
                  <w:rPr>
                    <w:rStyle w:val="Style5"/>
                    <w:rFonts w:asciiTheme="minorHAnsi" w:hAnsi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4424B9" w:rsidRPr="004424B9" w14:paraId="3476140C" w14:textId="77777777" w:rsidTr="004424B9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vAlign w:val="center"/>
          </w:tcPr>
          <w:p w14:paraId="47189084" w14:textId="77777777" w:rsidR="004424B9" w:rsidRPr="004424B9" w:rsidRDefault="004424B9" w:rsidP="003E4257">
            <w:pPr>
              <w:pStyle w:val="Potpis"/>
            </w:pPr>
            <w:r w:rsidRPr="004424B9">
              <w:t>JMBAG</w:t>
            </w:r>
          </w:p>
        </w:tc>
        <w:sdt>
          <w:sdtPr>
            <w:rPr>
              <w:rStyle w:val="Style5"/>
              <w:rFonts w:asciiTheme="minorHAnsi" w:hAnsiTheme="minorHAnsi"/>
              <w:sz w:val="20"/>
            </w:rPr>
            <w:id w:val="-661230994"/>
            <w:placeholder>
              <w:docPart w:val="07DF957AB5D84948A7AA5412001FEE6A"/>
            </w:placeholder>
            <w:showingPlcHdr/>
          </w:sdtPr>
          <w:sdtContent>
            <w:tc>
              <w:tcPr>
                <w:tcW w:w="3697" w:type="pct"/>
                <w:vAlign w:val="center"/>
              </w:tcPr>
              <w:p w14:paraId="146CFEC2" w14:textId="2BC73A18" w:rsidR="004424B9" w:rsidRPr="003E4257" w:rsidRDefault="003E4257" w:rsidP="003E4257">
                <w:pPr>
                  <w:pStyle w:val="Potpis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5"/>
                    <w:rFonts w:asciiTheme="minorHAnsi" w:hAnsiTheme="minorHAnsi"/>
                    <w:sz w:val="20"/>
                  </w:rPr>
                </w:pPr>
                <w:r w:rsidRPr="003E4257">
                  <w:rPr>
                    <w:rStyle w:val="Style5"/>
                    <w:rFonts w:asciiTheme="minorHAnsi" w:hAnsi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4424B9" w:rsidRPr="004424B9" w14:paraId="441FED44" w14:textId="77777777" w:rsidTr="00442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EBD359" w14:textId="77777777" w:rsidR="004424B9" w:rsidRPr="004424B9" w:rsidRDefault="004424B9" w:rsidP="003E4257">
            <w:pPr>
              <w:pStyle w:val="Potpis"/>
            </w:pPr>
            <w:r w:rsidRPr="004424B9">
              <w:t>STUDIJ</w:t>
            </w:r>
          </w:p>
        </w:tc>
        <w:sdt>
          <w:sdtPr>
            <w:rPr>
              <w:rStyle w:val="Style5"/>
              <w:rFonts w:asciiTheme="minorHAnsi" w:hAnsiTheme="minorHAnsi"/>
              <w:sz w:val="20"/>
            </w:rPr>
            <w:id w:val="1809428874"/>
            <w:placeholder>
              <w:docPart w:val="C41F571BCF1A4691A0A35AAA0DB4E25C"/>
            </w:placeholder>
            <w:showingPlcHdr/>
            <w:comboBox>
              <w:listItem w:value="Choose an item."/>
              <w:listItem w:displayText="Strojarstvo - prijediplomski" w:value="Strojarstvo - prijediplomski"/>
              <w:listItem w:displayText="Strojarstvo - diplomski" w:value="Strojarstvo - diplomski"/>
              <w:listItem w:displayText="Brodogradnja - prijediplomski" w:value="Brodogradnja - prijediplomski"/>
              <w:listItem w:displayText="Brodogradnja - diplomski" w:value="Brodogradnja - diplomski"/>
              <w:listItem w:displayText="Mehatronika i robotika - prijediplomski" w:value="Mehatronika i robotika - prijediplomski"/>
              <w:listItem w:displayText="Zrakoplovno inženjerstvo - prijediplomski" w:value="Zrakoplovno inženjerstvo - prijediplomski"/>
              <w:listItem w:displayText="Zrakoplovno inženjerstvo - diplomski" w:value="Zrakoplovno inženjerstvo - diplomski"/>
              <w:listItem w:displayText="Mehatronika i robotika - diplomski " w:value="Mehatronika i robotika - diplomski "/>
              <w:listItem w:displayText="Zrakoplovno inženjerstvo i svemirska tehnika - prijediplomski" w:value="Zrakoplovno inženjerstvo i svemirska tehnika - prijediplomski"/>
              <w:listItem w:displayText="Zrakoplovno inženjerstvo i svemirska tehnika - diplomski" w:value="Zrakoplovno inženjerstvo i svemirska tehnika - diplomski"/>
            </w:comboBox>
          </w:sdtPr>
          <w:sdtContent>
            <w:tc>
              <w:tcPr>
                <w:tcW w:w="3697" w:type="pc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217BFA4" w14:textId="77777777" w:rsidR="004424B9" w:rsidRPr="003E4257" w:rsidRDefault="004424B9" w:rsidP="003E4257">
                <w:pPr>
                  <w:pStyle w:val="Potpis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5"/>
                    <w:rFonts w:asciiTheme="minorHAnsi" w:hAnsiTheme="minorHAnsi"/>
                    <w:sz w:val="20"/>
                  </w:rPr>
                </w:pPr>
                <w:r w:rsidRPr="003E4257">
                  <w:rPr>
                    <w:rStyle w:val="Style5"/>
                    <w:rFonts w:asciiTheme="minorHAnsi" w:hAnsiTheme="minorHAnsi"/>
                    <w:sz w:val="20"/>
                  </w:rPr>
                  <w:t>Choose an item.</w:t>
                </w:r>
              </w:p>
            </w:tc>
          </w:sdtContent>
        </w:sdt>
      </w:tr>
      <w:tr w:rsidR="004424B9" w:rsidRPr="004424B9" w14:paraId="479583C1" w14:textId="77777777" w:rsidTr="004424B9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vAlign w:val="center"/>
          </w:tcPr>
          <w:p w14:paraId="17DE18C1" w14:textId="1CD9D474" w:rsidR="004424B9" w:rsidRPr="004424B9" w:rsidRDefault="004424B9" w:rsidP="003E4257">
            <w:pPr>
              <w:pStyle w:val="Potpis"/>
            </w:pPr>
            <w:r w:rsidRPr="004424B9">
              <w:t>SMJER/USMJERENJE/MODUL</w:t>
            </w:r>
          </w:p>
        </w:tc>
        <w:sdt>
          <w:sdtPr>
            <w:rPr>
              <w:rStyle w:val="Style5"/>
              <w:rFonts w:asciiTheme="minorHAnsi" w:hAnsiTheme="minorHAnsi"/>
              <w:sz w:val="20"/>
            </w:rPr>
            <w:id w:val="-1214182803"/>
            <w:placeholder>
              <w:docPart w:val="B14E6BEB2A084FA08F468429EB8D1684"/>
            </w:placeholder>
            <w:showingPlcHdr/>
          </w:sdtPr>
          <w:sdtContent>
            <w:tc>
              <w:tcPr>
                <w:tcW w:w="3697" w:type="pct"/>
                <w:vAlign w:val="center"/>
              </w:tcPr>
              <w:p w14:paraId="3E686FCB" w14:textId="17F95248" w:rsidR="004424B9" w:rsidRPr="003E4257" w:rsidRDefault="003E4257" w:rsidP="003E4257">
                <w:pPr>
                  <w:pStyle w:val="Potpis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5"/>
                    <w:rFonts w:asciiTheme="minorHAnsi" w:hAnsiTheme="minorHAnsi"/>
                    <w:sz w:val="20"/>
                  </w:rPr>
                </w:pPr>
                <w:r w:rsidRPr="003E4257">
                  <w:rPr>
                    <w:rStyle w:val="Style5"/>
                    <w:rFonts w:asciiTheme="minorHAnsi" w:hAnsi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4424B9" w:rsidRPr="004424B9" w14:paraId="52114E29" w14:textId="77777777" w:rsidTr="00442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EC681E" w14:textId="34850CF4" w:rsidR="004424B9" w:rsidRPr="004424B9" w:rsidRDefault="004424B9" w:rsidP="003E4257">
            <w:pPr>
              <w:pStyle w:val="Potpis"/>
            </w:pPr>
            <w:r w:rsidRPr="004424B9">
              <w:t>AKADEMSKA GODINA</w:t>
            </w:r>
          </w:p>
        </w:tc>
        <w:sdt>
          <w:sdtPr>
            <w:rPr>
              <w:rStyle w:val="Style5"/>
              <w:rFonts w:asciiTheme="minorHAnsi" w:hAnsiTheme="minorHAnsi"/>
              <w:sz w:val="20"/>
            </w:rPr>
            <w:id w:val="-2066404885"/>
            <w:placeholder>
              <w:docPart w:val="20AF309DEF68431099E80F3C283289D2"/>
            </w:placeholder>
            <w:showingPlcHdr/>
            <w:comboBox>
              <w:listItem w:value="Choose an item."/>
              <w:listItem w:displayText="2021./2022." w:value="2021./2022."/>
              <w:listItem w:displayText="2022./2023." w:value="2022./2023."/>
              <w:listItem w:displayText="2023./2024." w:value="2023./2024."/>
              <w:listItem w:displayText="2024./2025." w:value="2024./2025."/>
              <w:listItem w:displayText="2025./2026." w:value="2025./2026."/>
              <w:listItem w:displayText="2026./2027." w:value="2026./2027.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3697" w:type="pc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1631B0C" w14:textId="77777777" w:rsidR="004424B9" w:rsidRPr="003E4257" w:rsidRDefault="004424B9" w:rsidP="003E4257">
                <w:pPr>
                  <w:pStyle w:val="Potpis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E425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424B9" w:rsidRPr="004424B9" w14:paraId="5C85F03E" w14:textId="77777777" w:rsidTr="004424B9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vAlign w:val="center"/>
          </w:tcPr>
          <w:p w14:paraId="7CF05A93" w14:textId="77777777" w:rsidR="004424B9" w:rsidRPr="004424B9" w:rsidRDefault="004424B9" w:rsidP="003E4257">
            <w:pPr>
              <w:pStyle w:val="Potpis"/>
            </w:pPr>
            <w:r w:rsidRPr="004424B9">
              <w:t>SEMESTAR STUDIJA</w:t>
            </w:r>
          </w:p>
        </w:tc>
        <w:sdt>
          <w:sdtPr>
            <w:rPr>
              <w:rStyle w:val="Style5"/>
              <w:rFonts w:asciiTheme="minorHAnsi" w:hAnsiTheme="minorHAnsi"/>
              <w:sz w:val="20"/>
            </w:rPr>
            <w:id w:val="686032617"/>
            <w:placeholder>
              <w:docPart w:val="40CD48AF87814EC9882EF8F7C99A1CED"/>
            </w:placeholder>
            <w:showingPlcHdr/>
            <w:dropDownList>
              <w:listItem w:value="Choose an item."/>
              <w:listItem w:displayText="1." w:value="1."/>
              <w:listItem w:displayText="2." w:value="2."/>
              <w:listItem w:displayText="3." w:value="3."/>
              <w:listItem w:displayText="4." w:value="4."/>
              <w:listItem w:displayText="5." w:value="5."/>
              <w:listItem w:displayText="6." w:value="6."/>
              <w:listItem w:displayText="7." w:value="7."/>
            </w:dropDownList>
          </w:sdtPr>
          <w:sdtContent>
            <w:tc>
              <w:tcPr>
                <w:tcW w:w="3697" w:type="pct"/>
                <w:vAlign w:val="center"/>
              </w:tcPr>
              <w:p w14:paraId="2BCFC359" w14:textId="77777777" w:rsidR="004424B9" w:rsidRPr="003E4257" w:rsidRDefault="004424B9" w:rsidP="003E4257">
                <w:pPr>
                  <w:pStyle w:val="Potpis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5"/>
                    <w:rFonts w:asciiTheme="minorHAnsi" w:hAnsiTheme="minorHAnsi"/>
                    <w:sz w:val="20"/>
                  </w:rPr>
                </w:pPr>
                <w:r w:rsidRPr="003E425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424B9" w:rsidRPr="004424B9" w14:paraId="6271E169" w14:textId="77777777" w:rsidTr="00442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95E5C3C" w14:textId="77777777" w:rsidR="004424B9" w:rsidRPr="004424B9" w:rsidRDefault="004424B9" w:rsidP="003E4257">
            <w:pPr>
              <w:pStyle w:val="Potpis"/>
            </w:pPr>
            <w:r w:rsidRPr="004424B9">
              <w:t>KONTAKT (MOBITEL)</w:t>
            </w:r>
          </w:p>
        </w:tc>
        <w:sdt>
          <w:sdtPr>
            <w:rPr>
              <w:rStyle w:val="Style5"/>
              <w:rFonts w:asciiTheme="minorHAnsi" w:hAnsiTheme="minorHAnsi"/>
              <w:sz w:val="20"/>
            </w:rPr>
            <w:id w:val="7568717"/>
            <w:placeholder>
              <w:docPart w:val="7B6D6C1824FF42B5AC8CC9A9C16A2721"/>
            </w:placeholder>
            <w:showingPlcHdr/>
          </w:sdtPr>
          <w:sdtContent>
            <w:tc>
              <w:tcPr>
                <w:tcW w:w="3697" w:type="pc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40517E0" w14:textId="2B96ABB1" w:rsidR="004424B9" w:rsidRPr="003E4257" w:rsidRDefault="003E4257" w:rsidP="003E4257">
                <w:pPr>
                  <w:pStyle w:val="Potpis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5"/>
                    <w:rFonts w:asciiTheme="minorHAnsi" w:hAnsiTheme="minorHAnsi"/>
                    <w:sz w:val="20"/>
                  </w:rPr>
                </w:pPr>
                <w:r w:rsidRPr="003E4257">
                  <w:rPr>
                    <w:rStyle w:val="Style5"/>
                    <w:rFonts w:asciiTheme="minorHAnsi" w:hAnsiTheme="minorHAnsi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7460EF5E" w14:textId="77777777" w:rsidR="004424B9" w:rsidRPr="004424B9" w:rsidRDefault="004424B9" w:rsidP="004424B9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2"/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497"/>
      </w:tblGrid>
      <w:tr w:rsidR="004424B9" w:rsidRPr="004424B9" w14:paraId="3668A59F" w14:textId="77777777" w:rsidTr="00442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14:paraId="45CBCC47" w14:textId="77777777" w:rsidR="004424B9" w:rsidRPr="004424B9" w:rsidRDefault="004424B9" w:rsidP="003E4257">
            <w:pPr>
              <w:pStyle w:val="Potpis"/>
            </w:pPr>
            <w:r w:rsidRPr="004424B9">
              <w:t>2. IZBORNI PREDMET</w:t>
            </w:r>
          </w:p>
        </w:tc>
      </w:tr>
      <w:tr w:rsidR="004424B9" w:rsidRPr="004424B9" w14:paraId="6676EC34" w14:textId="77777777" w:rsidTr="00442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A698D4" w14:textId="77777777" w:rsidR="004424B9" w:rsidRPr="004424B9" w:rsidRDefault="004424B9" w:rsidP="003E4257">
            <w:pPr>
              <w:pStyle w:val="Potpis"/>
            </w:pPr>
            <w:r w:rsidRPr="004424B9">
              <w:t>NAZIV PREDMETA</w:t>
            </w:r>
          </w:p>
        </w:tc>
        <w:sdt>
          <w:sdtPr>
            <w:rPr>
              <w:rStyle w:val="Style5"/>
              <w:rFonts w:asciiTheme="minorHAnsi" w:hAnsiTheme="minorHAnsi"/>
              <w:sz w:val="20"/>
            </w:rPr>
            <w:id w:val="-1301381263"/>
            <w:placeholder>
              <w:docPart w:val="AD292279D8A24BEC95CE16556B591738"/>
            </w:placeholder>
            <w:showingPlcHdr/>
          </w:sdtPr>
          <w:sdtContent>
            <w:tc>
              <w:tcPr>
                <w:tcW w:w="3569" w:type="pc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D41F592" w14:textId="39BF37D8" w:rsidR="004424B9" w:rsidRPr="003E4257" w:rsidRDefault="003E4257" w:rsidP="003E4257">
                <w:pPr>
                  <w:pStyle w:val="Potpis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5"/>
                    <w:rFonts w:asciiTheme="minorHAnsi" w:hAnsiTheme="minorHAnsi"/>
                    <w:sz w:val="20"/>
                  </w:rPr>
                </w:pPr>
                <w:r w:rsidRPr="003E4257">
                  <w:rPr>
                    <w:rStyle w:val="Style5"/>
                    <w:rFonts w:asciiTheme="minorHAnsi" w:hAnsi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4424B9" w:rsidRPr="004424B9" w14:paraId="4EFFC1EE" w14:textId="77777777" w:rsidTr="004424B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pct"/>
            <w:vAlign w:val="center"/>
          </w:tcPr>
          <w:p w14:paraId="7B5084FE" w14:textId="77777777" w:rsidR="004424B9" w:rsidRPr="004424B9" w:rsidRDefault="004424B9" w:rsidP="003E4257">
            <w:pPr>
              <w:pStyle w:val="Potpis"/>
            </w:pPr>
            <w:r w:rsidRPr="004424B9">
              <w:t>VRSTA PREDMETA</w:t>
            </w:r>
          </w:p>
        </w:tc>
        <w:sdt>
          <w:sdtPr>
            <w:rPr>
              <w:rStyle w:val="Style5"/>
              <w:rFonts w:asciiTheme="minorHAnsi" w:hAnsiTheme="minorHAnsi"/>
              <w:sz w:val="20"/>
            </w:rPr>
            <w:id w:val="-1008050496"/>
            <w:placeholder>
              <w:docPart w:val="1616C2EF8D804430B3AE31828ABC1205"/>
            </w:placeholder>
            <w:showingPlcHdr/>
            <w:comboBox>
              <w:listItem w:value="Choose an item."/>
              <w:listItem w:displayText="tehnički" w:value="tehnički"/>
              <w:listItem w:displayText="netehnički" w:value="netehnički"/>
              <w:listItem w:displayText="tehnički umjesto netehničkog - preddiplomski studij" w:value="tehnički umjesto netehničkog - preddiplomski studij"/>
            </w:comboBox>
          </w:sdtPr>
          <w:sdtContent>
            <w:tc>
              <w:tcPr>
                <w:tcW w:w="3569" w:type="pct"/>
                <w:vAlign w:val="center"/>
              </w:tcPr>
              <w:p w14:paraId="5B0AF903" w14:textId="77777777" w:rsidR="004424B9" w:rsidRPr="003E4257" w:rsidRDefault="004424B9" w:rsidP="003E4257">
                <w:pPr>
                  <w:pStyle w:val="Potpis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yle5"/>
                    <w:rFonts w:asciiTheme="minorHAnsi" w:hAnsiTheme="minorHAnsi"/>
                    <w:sz w:val="20"/>
                  </w:rPr>
                </w:pPr>
                <w:r w:rsidRPr="003E4257">
                  <w:rPr>
                    <w:rStyle w:val="Style5"/>
                    <w:rFonts w:asciiTheme="minorHAnsi" w:hAnsiTheme="minorHAnsi"/>
                    <w:sz w:val="20"/>
                  </w:rPr>
                  <w:t>Choose an item.</w:t>
                </w:r>
              </w:p>
            </w:tc>
          </w:sdtContent>
        </w:sdt>
      </w:tr>
      <w:tr w:rsidR="004424B9" w:rsidRPr="004424B9" w14:paraId="2FD7F540" w14:textId="77777777" w:rsidTr="00442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BF9922" w14:textId="77777777" w:rsidR="004424B9" w:rsidRPr="004424B9" w:rsidRDefault="004424B9" w:rsidP="003E4257">
            <w:pPr>
              <w:pStyle w:val="Potpis"/>
            </w:pPr>
            <w:r w:rsidRPr="004424B9">
              <w:t>BROJ IZBORNE GRUPE U NASTAVNOM PLANU I PROGRAMU FSB-A</w:t>
            </w:r>
          </w:p>
        </w:tc>
        <w:sdt>
          <w:sdtPr>
            <w:rPr>
              <w:rStyle w:val="Style5"/>
              <w:rFonts w:asciiTheme="minorHAnsi" w:hAnsiTheme="minorHAnsi"/>
              <w:sz w:val="20"/>
            </w:rPr>
            <w:id w:val="1526127114"/>
            <w:placeholder>
              <w:docPart w:val="15D41039582A4DDFA3C34B67662AA714"/>
            </w:placeholder>
            <w:showingPlcHdr/>
          </w:sdtPr>
          <w:sdtContent>
            <w:tc>
              <w:tcPr>
                <w:tcW w:w="3569" w:type="pc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56286BF" w14:textId="690707E0" w:rsidR="004424B9" w:rsidRPr="003E4257" w:rsidRDefault="003E4257" w:rsidP="003E4257">
                <w:pPr>
                  <w:pStyle w:val="Potpis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yle5"/>
                    <w:rFonts w:asciiTheme="minorHAnsi" w:hAnsiTheme="minorHAnsi"/>
                    <w:sz w:val="20"/>
                  </w:rPr>
                </w:pPr>
                <w:r w:rsidRPr="003E4257">
                  <w:rPr>
                    <w:rStyle w:val="Style5"/>
                    <w:rFonts w:asciiTheme="minorHAnsi" w:hAnsiTheme="minorHAnsi"/>
                    <w:sz w:val="20"/>
                  </w:rPr>
                  <w:t>Click or tap here to enter text.</w:t>
                </w:r>
              </w:p>
            </w:tc>
          </w:sdtContent>
        </w:sdt>
      </w:tr>
      <w:tr w:rsidR="004424B9" w:rsidRPr="004424B9" w14:paraId="1904587E" w14:textId="77777777" w:rsidTr="004424B9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" w:type="pct"/>
            <w:vAlign w:val="center"/>
          </w:tcPr>
          <w:p w14:paraId="0AE86402" w14:textId="0A931984" w:rsidR="004424B9" w:rsidRPr="004424B9" w:rsidRDefault="004424B9" w:rsidP="003E4257">
            <w:pPr>
              <w:pStyle w:val="Potpis"/>
            </w:pPr>
            <w:r w:rsidRPr="004424B9">
              <w:t>POTPIS NOSITELJA KOLEGIJA/ IZBORNOG KOLEGIJA</w:t>
            </w:r>
          </w:p>
        </w:tc>
        <w:tc>
          <w:tcPr>
            <w:tcW w:w="3569" w:type="pct"/>
            <w:vAlign w:val="center"/>
          </w:tcPr>
          <w:p w14:paraId="10514658" w14:textId="77777777" w:rsidR="004424B9" w:rsidRPr="004424B9" w:rsidRDefault="004424B9" w:rsidP="003E4257">
            <w:pPr>
              <w:pStyle w:val="Potp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428B1B" w14:textId="77777777" w:rsidR="004424B9" w:rsidRPr="004424B9" w:rsidRDefault="004424B9" w:rsidP="004424B9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PlainTable2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6489"/>
      </w:tblGrid>
      <w:tr w:rsidR="004424B9" w:rsidRPr="004424B9" w14:paraId="4FEEBF74" w14:textId="77777777" w:rsidTr="00442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14:paraId="61DF55E3" w14:textId="32473518" w:rsidR="004424B9" w:rsidRPr="004424B9" w:rsidRDefault="004424B9" w:rsidP="003E4257">
            <w:pPr>
              <w:pStyle w:val="Potpis"/>
            </w:pPr>
            <w:r w:rsidRPr="004424B9">
              <w:t xml:space="preserve">3. SUGLASNOST VODITELJA STUDIJA / SMJERA / USMJERENJA / MODULA </w:t>
            </w:r>
          </w:p>
        </w:tc>
      </w:tr>
      <w:tr w:rsidR="004424B9" w:rsidRPr="004424B9" w14:paraId="5F388E44" w14:textId="77777777" w:rsidTr="00442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442AE5" w14:textId="79673DA8" w:rsidR="004424B9" w:rsidRPr="004424B9" w:rsidRDefault="004424B9" w:rsidP="003E4257">
            <w:pPr>
              <w:pStyle w:val="Potpis"/>
            </w:pPr>
            <w:r w:rsidRPr="004424B9">
              <w:t xml:space="preserve">POTPIS VODITELJA </w:t>
            </w:r>
          </w:p>
        </w:tc>
        <w:tc>
          <w:tcPr>
            <w:tcW w:w="356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2E8887" w14:textId="77777777" w:rsidR="004424B9" w:rsidRPr="004424B9" w:rsidRDefault="004424B9" w:rsidP="003E4257">
            <w:pPr>
              <w:pStyle w:val="Potpi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4B9" w:rsidRPr="004424B9" w14:paraId="5746EB0E" w14:textId="77777777" w:rsidTr="004424B9">
        <w:trPr>
          <w:trHeight w:hRule="exact"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" w:type="pct"/>
            <w:vAlign w:val="center"/>
          </w:tcPr>
          <w:p w14:paraId="17B69DC6" w14:textId="77777777" w:rsidR="004424B9" w:rsidRPr="004424B9" w:rsidRDefault="004424B9" w:rsidP="003E4257">
            <w:pPr>
              <w:pStyle w:val="Potpis"/>
            </w:pPr>
            <w:r w:rsidRPr="004424B9">
              <w:t>MJESTO I DATUM</w:t>
            </w:r>
          </w:p>
        </w:tc>
        <w:tc>
          <w:tcPr>
            <w:tcW w:w="3568" w:type="pct"/>
            <w:vAlign w:val="center"/>
          </w:tcPr>
          <w:p w14:paraId="53CF6AF4" w14:textId="0ABCCE2B" w:rsidR="004424B9" w:rsidRPr="004424B9" w:rsidRDefault="004424B9" w:rsidP="003E4257">
            <w:pPr>
              <w:pStyle w:val="Potp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24B9">
              <w:t xml:space="preserve">ZAGREB, </w:t>
            </w:r>
            <w:r w:rsidRPr="004424B9">
              <w:fldChar w:fldCharType="begin"/>
            </w:r>
            <w:r w:rsidRPr="004424B9">
              <w:instrText xml:space="preserve"> TIME \@ "d. MMMM yyyy." </w:instrText>
            </w:r>
            <w:r w:rsidRPr="004424B9">
              <w:fldChar w:fldCharType="separate"/>
            </w:r>
            <w:r w:rsidR="00D058F0">
              <w:rPr>
                <w:noProof/>
              </w:rPr>
              <w:t>4. prosinca 2025.</w:t>
            </w:r>
            <w:r w:rsidRPr="004424B9">
              <w:fldChar w:fldCharType="end"/>
            </w:r>
          </w:p>
        </w:tc>
      </w:tr>
    </w:tbl>
    <w:p w14:paraId="478AE38D" w14:textId="7385BAEE" w:rsidR="00184253" w:rsidRPr="00303459" w:rsidRDefault="00184253" w:rsidP="004424B9">
      <w:pPr>
        <w:pStyle w:val="Prima"/>
      </w:pPr>
    </w:p>
    <w:sectPr w:rsidR="00184253" w:rsidRPr="00303459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938A" w14:textId="77777777" w:rsidR="007D5E4C" w:rsidRDefault="007D5E4C" w:rsidP="0017411E">
      <w:pPr>
        <w:spacing w:after="0" w:line="240" w:lineRule="auto"/>
      </w:pPr>
      <w:r>
        <w:separator/>
      </w:r>
    </w:p>
  </w:endnote>
  <w:endnote w:type="continuationSeparator" w:id="0">
    <w:p w14:paraId="3BD0ABC9" w14:textId="77777777" w:rsidR="007D5E4C" w:rsidRDefault="007D5E4C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693A" w14:textId="77777777" w:rsidR="007D5E4C" w:rsidRDefault="007D5E4C" w:rsidP="0017411E">
      <w:pPr>
        <w:spacing w:after="0" w:line="240" w:lineRule="auto"/>
      </w:pPr>
      <w:r>
        <w:separator/>
      </w:r>
    </w:p>
  </w:footnote>
  <w:footnote w:type="continuationSeparator" w:id="0">
    <w:p w14:paraId="434FF946" w14:textId="77777777" w:rsidR="007D5E4C" w:rsidRDefault="007D5E4C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7714"/>
    <w:rsid w:val="0009335B"/>
    <w:rsid w:val="000C00B0"/>
    <w:rsid w:val="000D1E49"/>
    <w:rsid w:val="000D78D1"/>
    <w:rsid w:val="001146A9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1A49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303459"/>
    <w:rsid w:val="00324703"/>
    <w:rsid w:val="0033374F"/>
    <w:rsid w:val="0034449C"/>
    <w:rsid w:val="00352B22"/>
    <w:rsid w:val="00356A4F"/>
    <w:rsid w:val="00356CF6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4257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424B9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3585"/>
    <w:rsid w:val="004C7C8A"/>
    <w:rsid w:val="004D2D2E"/>
    <w:rsid w:val="004E20AD"/>
    <w:rsid w:val="004E6218"/>
    <w:rsid w:val="004E7124"/>
    <w:rsid w:val="0050580A"/>
    <w:rsid w:val="005061B3"/>
    <w:rsid w:val="00521C52"/>
    <w:rsid w:val="00522B5B"/>
    <w:rsid w:val="00532D03"/>
    <w:rsid w:val="00540A12"/>
    <w:rsid w:val="0054791F"/>
    <w:rsid w:val="00556598"/>
    <w:rsid w:val="00592487"/>
    <w:rsid w:val="005C2961"/>
    <w:rsid w:val="005D7D9D"/>
    <w:rsid w:val="005E2B74"/>
    <w:rsid w:val="005E500E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A2D8E"/>
    <w:rsid w:val="006C47C1"/>
    <w:rsid w:val="006D11B0"/>
    <w:rsid w:val="006F1ABB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6D8"/>
    <w:rsid w:val="007D5E4C"/>
    <w:rsid w:val="007D61A0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C4729"/>
    <w:rsid w:val="008D1EF6"/>
    <w:rsid w:val="008E454C"/>
    <w:rsid w:val="00903DE3"/>
    <w:rsid w:val="00904F8F"/>
    <w:rsid w:val="009303D3"/>
    <w:rsid w:val="0093440F"/>
    <w:rsid w:val="00954A51"/>
    <w:rsid w:val="009578F0"/>
    <w:rsid w:val="009674E2"/>
    <w:rsid w:val="00980CE0"/>
    <w:rsid w:val="0099259A"/>
    <w:rsid w:val="00994910"/>
    <w:rsid w:val="00997376"/>
    <w:rsid w:val="009C3C4E"/>
    <w:rsid w:val="009E46E1"/>
    <w:rsid w:val="009E7E3E"/>
    <w:rsid w:val="00A0317A"/>
    <w:rsid w:val="00A0411E"/>
    <w:rsid w:val="00A132D6"/>
    <w:rsid w:val="00A22293"/>
    <w:rsid w:val="00A230AA"/>
    <w:rsid w:val="00A26B5B"/>
    <w:rsid w:val="00A36C44"/>
    <w:rsid w:val="00A56AB4"/>
    <w:rsid w:val="00A60ADB"/>
    <w:rsid w:val="00A94838"/>
    <w:rsid w:val="00A95B85"/>
    <w:rsid w:val="00AC204E"/>
    <w:rsid w:val="00AD348D"/>
    <w:rsid w:val="00AD7F64"/>
    <w:rsid w:val="00AE1A3F"/>
    <w:rsid w:val="00AE5CFD"/>
    <w:rsid w:val="00AF19FA"/>
    <w:rsid w:val="00AF561F"/>
    <w:rsid w:val="00B0477B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D1073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73C14"/>
    <w:rsid w:val="00CA09D0"/>
    <w:rsid w:val="00CA26C2"/>
    <w:rsid w:val="00CA2FC7"/>
    <w:rsid w:val="00CB10A6"/>
    <w:rsid w:val="00CD2B1C"/>
    <w:rsid w:val="00CD5215"/>
    <w:rsid w:val="00CF253E"/>
    <w:rsid w:val="00D033C3"/>
    <w:rsid w:val="00D04858"/>
    <w:rsid w:val="00D058F0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D00AD"/>
    <w:rsid w:val="00DE016F"/>
    <w:rsid w:val="00DE2233"/>
    <w:rsid w:val="00DF247F"/>
    <w:rsid w:val="00E169E5"/>
    <w:rsid w:val="00E25EB6"/>
    <w:rsid w:val="00E27610"/>
    <w:rsid w:val="00E66D10"/>
    <w:rsid w:val="00E759AD"/>
    <w:rsid w:val="00E7752A"/>
    <w:rsid w:val="00E8454C"/>
    <w:rsid w:val="00E90B5A"/>
    <w:rsid w:val="00EC619C"/>
    <w:rsid w:val="00ED06FA"/>
    <w:rsid w:val="00EE5DAF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B02AB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3E4257"/>
    <w:pPr>
      <w:spacing w:beforeAutospacing="1" w:after="0" w:line="240" w:lineRule="auto"/>
    </w:pPr>
    <w:rPr>
      <w:rFonts w:cstheme="minorHAnsi"/>
      <w:bCs/>
      <w:iCs/>
      <w:sz w:val="20"/>
      <w:szCs w:val="20"/>
    </w:r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character" w:styleId="PlaceholderText">
    <w:name w:val="Placeholder Text"/>
    <w:basedOn w:val="DefaultParagraphFont"/>
    <w:uiPriority w:val="99"/>
    <w:semiHidden/>
    <w:rsid w:val="004424B9"/>
    <w:rPr>
      <w:color w:val="808080"/>
    </w:rPr>
  </w:style>
  <w:style w:type="table" w:styleId="PlainTable2">
    <w:name w:val="Plain Table 2"/>
    <w:basedOn w:val="TableNormal"/>
    <w:uiPriority w:val="42"/>
    <w:rsid w:val="004424B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yle2">
    <w:name w:val="Style2"/>
    <w:basedOn w:val="DefaultParagraphFont"/>
    <w:uiPriority w:val="1"/>
    <w:rsid w:val="004424B9"/>
    <w:rPr>
      <w:rFonts w:ascii="Arial" w:hAnsi="Arial"/>
      <w:sz w:val="18"/>
    </w:rPr>
  </w:style>
  <w:style w:type="character" w:customStyle="1" w:styleId="Style4">
    <w:name w:val="Style4"/>
    <w:basedOn w:val="DefaultParagraphFont"/>
    <w:uiPriority w:val="1"/>
    <w:rsid w:val="004424B9"/>
    <w:rPr>
      <w:rFonts w:ascii="Arial" w:hAnsi="Arial"/>
      <w:sz w:val="18"/>
    </w:rPr>
  </w:style>
  <w:style w:type="character" w:customStyle="1" w:styleId="Style5">
    <w:name w:val="Style5"/>
    <w:basedOn w:val="DefaultParagraphFont"/>
    <w:uiPriority w:val="1"/>
    <w:rsid w:val="004424B9"/>
    <w:rPr>
      <w:rFonts w:ascii="Arial" w:hAnsi="Arial"/>
      <w:sz w:val="18"/>
    </w:rPr>
  </w:style>
  <w:style w:type="character" w:customStyle="1" w:styleId="Style13">
    <w:name w:val="Style13"/>
    <w:basedOn w:val="DefaultParagraphFont"/>
    <w:uiPriority w:val="1"/>
    <w:rsid w:val="004424B9"/>
    <w:rPr>
      <w:rFonts w:ascii="Arial" w:hAnsi="Arial"/>
      <w:sz w:val="20"/>
    </w:rPr>
  </w:style>
  <w:style w:type="character" w:customStyle="1" w:styleId="Style14">
    <w:name w:val="Style14"/>
    <w:basedOn w:val="DefaultParagraphFont"/>
    <w:uiPriority w:val="1"/>
    <w:rsid w:val="004424B9"/>
    <w:rPr>
      <w:rFonts w:ascii="Arial" w:hAnsi="Arial"/>
      <w:sz w:val="20"/>
    </w:rPr>
  </w:style>
  <w:style w:type="character" w:customStyle="1" w:styleId="Style15">
    <w:name w:val="Style15"/>
    <w:basedOn w:val="DefaultParagraphFont"/>
    <w:uiPriority w:val="1"/>
    <w:rsid w:val="004424B9"/>
    <w:rPr>
      <w:rFonts w:ascii="Arial" w:hAnsi="Arial"/>
      <w:sz w:val="20"/>
    </w:rPr>
  </w:style>
  <w:style w:type="character" w:customStyle="1" w:styleId="Style17">
    <w:name w:val="Style17"/>
    <w:basedOn w:val="DefaultParagraphFont"/>
    <w:uiPriority w:val="1"/>
    <w:rsid w:val="004424B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1F571BCF1A4691A0A35AAA0DB4E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96DA-A791-4121-8D68-4F0EC718B71D}"/>
      </w:docPartPr>
      <w:docPartBody>
        <w:p w:rsidR="00E65F19" w:rsidRDefault="00E65F19" w:rsidP="00E65F19">
          <w:pPr>
            <w:pStyle w:val="C41F571BCF1A4691A0A35AAA0DB4E25C"/>
          </w:pPr>
          <w:r w:rsidRPr="00653A3F">
            <w:rPr>
              <w:rStyle w:val="PlaceholderText"/>
              <w:rFonts w:ascii="Arial Nova Cond" w:hAnsi="Arial Nova Cond"/>
            </w:rPr>
            <w:t>Choose an item.</w:t>
          </w:r>
        </w:p>
      </w:docPartBody>
    </w:docPart>
    <w:docPart>
      <w:docPartPr>
        <w:name w:val="20AF309DEF68431099E80F3C28328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69D48-71AB-4C49-8EDE-C7208E50F682}"/>
      </w:docPartPr>
      <w:docPartBody>
        <w:p w:rsidR="00E65F19" w:rsidRDefault="00E65F19" w:rsidP="00E65F19">
          <w:pPr>
            <w:pStyle w:val="20AF309DEF68431099E80F3C283289D2"/>
          </w:pPr>
          <w:r w:rsidRPr="00653A3F">
            <w:rPr>
              <w:rStyle w:val="PlaceholderText"/>
              <w:rFonts w:ascii="Arial Nova Cond" w:hAnsi="Arial Nova Cond"/>
            </w:rPr>
            <w:t>Choose an item.</w:t>
          </w:r>
        </w:p>
      </w:docPartBody>
    </w:docPart>
    <w:docPart>
      <w:docPartPr>
        <w:name w:val="40CD48AF87814EC9882EF8F7C99A1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99952-B5F9-4D56-87CF-0ED324EFB4D2}"/>
      </w:docPartPr>
      <w:docPartBody>
        <w:p w:rsidR="00E65F19" w:rsidRDefault="00E65F19" w:rsidP="00E65F19">
          <w:pPr>
            <w:pStyle w:val="40CD48AF87814EC9882EF8F7C99A1CED"/>
          </w:pPr>
          <w:r w:rsidRPr="00316EA2">
            <w:rPr>
              <w:rStyle w:val="PlaceholderText"/>
            </w:rPr>
            <w:t>Choose an item.</w:t>
          </w:r>
        </w:p>
      </w:docPartBody>
    </w:docPart>
    <w:docPart>
      <w:docPartPr>
        <w:name w:val="1616C2EF8D804430B3AE31828ABC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7ED9F-176A-47BF-A837-1779BCCB3214}"/>
      </w:docPartPr>
      <w:docPartBody>
        <w:p w:rsidR="00E65F19" w:rsidRDefault="00E65F19" w:rsidP="00E65F19">
          <w:pPr>
            <w:pStyle w:val="1616C2EF8D804430B3AE31828ABC1205"/>
          </w:pPr>
          <w:r w:rsidRPr="00653A3F">
            <w:rPr>
              <w:rStyle w:val="PlaceholderText"/>
              <w:rFonts w:ascii="Arial Nova Cond" w:hAnsi="Arial Nova Cond"/>
            </w:rPr>
            <w:t>Choose an item.</w:t>
          </w:r>
        </w:p>
      </w:docPartBody>
    </w:docPart>
    <w:docPart>
      <w:docPartPr>
        <w:name w:val="15D41039582A4DDFA3C34B67662AA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82A6-D05A-486F-B334-CE355FFF519F}"/>
      </w:docPartPr>
      <w:docPartBody>
        <w:p w:rsidR="00000000" w:rsidRDefault="000163E6" w:rsidP="000163E6">
          <w:pPr>
            <w:pStyle w:val="15D41039582A4DDFA3C34B67662AA714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92279D8A24BEC95CE16556B591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9011A-EE75-4462-BD72-F55B5C006B84}"/>
      </w:docPartPr>
      <w:docPartBody>
        <w:p w:rsidR="00000000" w:rsidRDefault="000163E6" w:rsidP="000163E6">
          <w:pPr>
            <w:pStyle w:val="AD292279D8A24BEC95CE16556B591738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D6C1824FF42B5AC8CC9A9C16A2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6A5D-79DF-4690-91D5-C1ACA6A14765}"/>
      </w:docPartPr>
      <w:docPartBody>
        <w:p w:rsidR="00000000" w:rsidRDefault="000163E6" w:rsidP="000163E6">
          <w:pPr>
            <w:pStyle w:val="7B6D6C1824FF42B5AC8CC9A9C16A2721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E6BEB2A084FA08F468429EB8D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A0FD-1A15-4F32-AD95-E21FFF947BA1}"/>
      </w:docPartPr>
      <w:docPartBody>
        <w:p w:rsidR="00000000" w:rsidRDefault="000163E6" w:rsidP="000163E6">
          <w:pPr>
            <w:pStyle w:val="B14E6BEB2A084FA08F468429EB8D1684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F957AB5D84948A7AA5412001F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3A829-ADB8-4F39-B79D-45536A101B47}"/>
      </w:docPartPr>
      <w:docPartBody>
        <w:p w:rsidR="00000000" w:rsidRDefault="000163E6" w:rsidP="000163E6">
          <w:pPr>
            <w:pStyle w:val="07DF957AB5D84948A7AA5412001FEE6A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697DBBA2F465BB43E05B33B5C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3CC6-3B79-42D0-9392-CC0AB6687678}"/>
      </w:docPartPr>
      <w:docPartBody>
        <w:p w:rsidR="00000000" w:rsidRDefault="000163E6" w:rsidP="000163E6">
          <w:pPr>
            <w:pStyle w:val="663697DBBA2F465BB43E05B33B5CA4AA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9"/>
    <w:rsid w:val="000163E6"/>
    <w:rsid w:val="00374B96"/>
    <w:rsid w:val="006F1ABB"/>
    <w:rsid w:val="00C73C14"/>
    <w:rsid w:val="00E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3E6"/>
    <w:rPr>
      <w:color w:val="808080"/>
    </w:rPr>
  </w:style>
  <w:style w:type="paragraph" w:customStyle="1" w:styleId="15D41039582A4DDFA3C34B67662AA714">
    <w:name w:val="15D41039582A4DDFA3C34B67662AA714"/>
    <w:rsid w:val="000163E6"/>
  </w:style>
  <w:style w:type="paragraph" w:customStyle="1" w:styleId="AD292279D8A24BEC95CE16556B591738">
    <w:name w:val="AD292279D8A24BEC95CE16556B591738"/>
    <w:rsid w:val="000163E6"/>
  </w:style>
  <w:style w:type="paragraph" w:customStyle="1" w:styleId="C41F571BCF1A4691A0A35AAA0DB4E25C">
    <w:name w:val="C41F571BCF1A4691A0A35AAA0DB4E25C"/>
    <w:rsid w:val="00E65F19"/>
  </w:style>
  <w:style w:type="paragraph" w:customStyle="1" w:styleId="7B6D6C1824FF42B5AC8CC9A9C16A2721">
    <w:name w:val="7B6D6C1824FF42B5AC8CC9A9C16A2721"/>
    <w:rsid w:val="000163E6"/>
  </w:style>
  <w:style w:type="paragraph" w:customStyle="1" w:styleId="20AF309DEF68431099E80F3C283289D2">
    <w:name w:val="20AF309DEF68431099E80F3C283289D2"/>
    <w:rsid w:val="00E65F19"/>
  </w:style>
  <w:style w:type="paragraph" w:customStyle="1" w:styleId="40CD48AF87814EC9882EF8F7C99A1CED">
    <w:name w:val="40CD48AF87814EC9882EF8F7C99A1CED"/>
    <w:rsid w:val="00E65F19"/>
  </w:style>
  <w:style w:type="paragraph" w:customStyle="1" w:styleId="B14E6BEB2A084FA08F468429EB8D1684">
    <w:name w:val="B14E6BEB2A084FA08F468429EB8D1684"/>
    <w:rsid w:val="000163E6"/>
  </w:style>
  <w:style w:type="paragraph" w:customStyle="1" w:styleId="07DF957AB5D84948A7AA5412001FEE6A">
    <w:name w:val="07DF957AB5D84948A7AA5412001FEE6A"/>
    <w:rsid w:val="000163E6"/>
  </w:style>
  <w:style w:type="paragraph" w:customStyle="1" w:styleId="1616C2EF8D804430B3AE31828ABC1205">
    <w:name w:val="1616C2EF8D804430B3AE31828ABC1205"/>
    <w:rsid w:val="00E65F19"/>
  </w:style>
  <w:style w:type="paragraph" w:customStyle="1" w:styleId="663697DBBA2F465BB43E05B33B5CA4AA">
    <w:name w:val="663697DBBA2F465BB43E05B33B5CA4AA"/>
    <w:rsid w:val="00016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4</cp:revision>
  <cp:lastPrinted>2017-07-20T12:44:00Z</cp:lastPrinted>
  <dcterms:created xsi:type="dcterms:W3CDTF">2025-12-04T12:11:00Z</dcterms:created>
  <dcterms:modified xsi:type="dcterms:W3CDTF">2025-12-04T12:59:00Z</dcterms:modified>
</cp:coreProperties>
</file>