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06AE" w14:textId="030F6F65" w:rsidR="008B253A" w:rsidRPr="00D227CC" w:rsidRDefault="008B253A" w:rsidP="00492BFC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269"/>
      </w:tblGrid>
      <w:tr w:rsidR="00D8221D" w:rsidRPr="00D227CC" w14:paraId="6F50CE52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50A94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t xml:space="preserve">Ime i prezime: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BDB0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Ime_i_prezi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Ime_i_prezime"/>
            <w:r w:rsidRPr="00D227CC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227CC">
              <w:rPr>
                <w:rFonts w:asciiTheme="minorHAnsi" w:hAnsiTheme="minorHAnsi" w:cstheme="minorHAnsi"/>
                <w:bCs/>
              </w:rPr>
            </w:r>
            <w:r w:rsidRPr="00D227CC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fldChar w:fldCharType="end"/>
            </w:r>
            <w:bookmarkEnd w:id="0"/>
          </w:p>
        </w:tc>
      </w:tr>
      <w:tr w:rsidR="00D8221D" w:rsidRPr="00D227CC" w14:paraId="6D937A00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80146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t>OIB (obavezno upisati):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59A0B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IB"/>
                  <w:enabled/>
                  <w:calcOnExit w:val="0"/>
                  <w:textInput/>
                </w:ffData>
              </w:fldChar>
            </w:r>
            <w:bookmarkStart w:id="1" w:name="OIB"/>
            <w:r w:rsidRPr="00D227CC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227CC">
              <w:rPr>
                <w:rFonts w:asciiTheme="minorHAnsi" w:hAnsiTheme="minorHAnsi" w:cstheme="minorHAnsi"/>
                <w:bCs/>
              </w:rPr>
            </w:r>
            <w:r w:rsidRPr="00D227CC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fldChar w:fldCharType="end"/>
            </w:r>
            <w:bookmarkEnd w:id="1"/>
          </w:p>
        </w:tc>
      </w:tr>
      <w:tr w:rsidR="00D8221D" w:rsidRPr="00D227CC" w14:paraId="6DE0AAC0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C4251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t>Matični broj studenta (JMBAG):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9020E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JMBAG"/>
                  <w:enabled/>
                  <w:calcOnExit w:val="0"/>
                  <w:textInput/>
                </w:ffData>
              </w:fldChar>
            </w:r>
            <w:bookmarkStart w:id="2" w:name="JMBAG"/>
            <w:r w:rsidRPr="00D227CC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227CC">
              <w:rPr>
                <w:rFonts w:asciiTheme="minorHAnsi" w:hAnsiTheme="minorHAnsi" w:cstheme="minorHAnsi"/>
                <w:bCs/>
              </w:rPr>
            </w:r>
            <w:r w:rsidRPr="00D227CC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fldChar w:fldCharType="end"/>
            </w:r>
            <w:bookmarkEnd w:id="2"/>
          </w:p>
        </w:tc>
      </w:tr>
      <w:tr w:rsidR="00D8221D" w:rsidRPr="00D227CC" w14:paraId="465E8E38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37585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t>Adresa i mjesto: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04D34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Adresa_i_mjesto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Adresa_i_mjesto"/>
            <w:r w:rsidRPr="00D227CC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227CC">
              <w:rPr>
                <w:rFonts w:asciiTheme="minorHAnsi" w:hAnsiTheme="minorHAnsi" w:cstheme="minorHAnsi"/>
                <w:bCs/>
              </w:rPr>
            </w:r>
            <w:r w:rsidRPr="00D227CC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fldChar w:fldCharType="end"/>
            </w:r>
            <w:bookmarkEnd w:id="3"/>
          </w:p>
        </w:tc>
      </w:tr>
      <w:tr w:rsidR="00D8221D" w:rsidRPr="00D227CC" w14:paraId="3BAC8E48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2DB60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t>Kontakt broj mobitela: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6D455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obitel"/>
                  <w:enabled/>
                  <w:calcOnExit w:val="0"/>
                  <w:textInput/>
                </w:ffData>
              </w:fldChar>
            </w:r>
            <w:bookmarkStart w:id="4" w:name="Mobitel"/>
            <w:r w:rsidRPr="00D227CC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227CC">
              <w:rPr>
                <w:rFonts w:asciiTheme="minorHAnsi" w:hAnsiTheme="minorHAnsi" w:cstheme="minorHAnsi"/>
                <w:bCs/>
              </w:rPr>
            </w:r>
            <w:r w:rsidRPr="00D227CC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fldChar w:fldCharType="end"/>
            </w:r>
            <w:bookmarkEnd w:id="4"/>
          </w:p>
        </w:tc>
      </w:tr>
      <w:tr w:rsidR="00D8221D" w:rsidRPr="00D227CC" w14:paraId="5B97FF89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B2BFB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t xml:space="preserve">E-mail:  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3357F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5" w:name="Email"/>
            <w:r w:rsidRPr="00D227CC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227CC">
              <w:rPr>
                <w:rFonts w:asciiTheme="minorHAnsi" w:hAnsiTheme="minorHAnsi" w:cstheme="minorHAnsi"/>
                <w:bCs/>
              </w:rPr>
            </w:r>
            <w:r w:rsidRPr="00D227CC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fldChar w:fldCharType="end"/>
            </w:r>
            <w:bookmarkEnd w:id="5"/>
          </w:p>
        </w:tc>
      </w:tr>
      <w:tr w:rsidR="00D8221D" w:rsidRPr="00D227CC" w14:paraId="6F870A92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2FFA9" w14:textId="210610C2" w:rsidR="00D8221D" w:rsidRPr="00D227CC" w:rsidRDefault="000D297B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alias w:val="Odabrati"/>
                <w:tag w:val="Odabrati"/>
                <w:id w:val="-770780876"/>
                <w:placeholder>
                  <w:docPart w:val="357A6BF41E424742B97899CD96CB9B92"/>
                </w:placeholder>
                <w:dropDownList>
                  <w:listItem w:value="Chose an item"/>
                  <w:listItem w:displayText="Prijediplomski" w:value="Prijediplomski"/>
                  <w:listItem w:displayText="Diplomski" w:value="Diplomski"/>
                  <w:listItem w:displayText="(odabrati)" w:value="(odabrati)"/>
                </w:dropDownList>
              </w:sdtPr>
              <w:sdtEndPr/>
              <w:sdtContent>
                <w:r w:rsidR="00D227CC">
                  <w:rPr>
                    <w:rFonts w:asciiTheme="minorHAnsi" w:hAnsiTheme="minorHAnsi" w:cstheme="minorHAnsi"/>
                    <w:b/>
                  </w:rPr>
                  <w:t>(odabrati)</w:t>
                </w:r>
              </w:sdtContent>
            </w:sdt>
            <w:r w:rsidR="00D8221D" w:rsidRPr="00D227CC">
              <w:rPr>
                <w:rFonts w:asciiTheme="minorHAnsi" w:hAnsiTheme="minorHAnsi" w:cstheme="minorHAnsi"/>
                <w:b/>
              </w:rPr>
              <w:t xml:space="preserve"> studij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6EEE1" w14:textId="7F3792F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Cs/>
              </w:rPr>
            </w:pPr>
          </w:p>
        </w:tc>
      </w:tr>
      <w:tr w:rsidR="00D8221D" w:rsidRPr="00D227CC" w14:paraId="34AA4958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D8544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t>Akademska godina upisa studija: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E4FDA" w14:textId="082AF568" w:rsidR="00D8221D" w:rsidRPr="00D227CC" w:rsidRDefault="000D297B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lang w:eastAsia="hr-HR"/>
                </w:rPr>
                <w:id w:val="345677515"/>
                <w:placeholder>
                  <w:docPart w:val="DB6A966CBF1741D2AC89DB066A1E34A2"/>
                </w:placeholder>
                <w:comboBox>
                  <w:listItem w:displayText="2016./2017." w:value="2016./2017."/>
                  <w:listItem w:displayText="2017./2018." w:value="2017./2018."/>
                  <w:listItem w:displayText="2018./2019." w:value="2018./2019."/>
                  <w:listItem w:displayText="2019./2020." w:value="2019./2020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  <w:listItem w:displayText="(molimo odabrati iz izbornika)" w:value="(molimo odabrati iz izbornika)"/>
                </w:comboBox>
              </w:sdtPr>
              <w:sdtEndPr/>
              <w:sdtContent>
                <w:r w:rsidR="00D227CC">
                  <w:rPr>
                    <w:rFonts w:asciiTheme="minorHAnsi" w:eastAsia="Times New Roman" w:hAnsiTheme="minorHAnsi" w:cstheme="minorHAnsi"/>
                    <w:b/>
                    <w:lang w:eastAsia="hr-HR"/>
                  </w:rPr>
                  <w:t>(molimo odabrati iz izbornika)</w:t>
                </w:r>
              </w:sdtContent>
            </w:sdt>
          </w:p>
        </w:tc>
      </w:tr>
    </w:tbl>
    <w:p w14:paraId="76A9F335" w14:textId="77777777" w:rsidR="00FB0BBF" w:rsidRPr="00D227CC" w:rsidRDefault="00FB0BBF" w:rsidP="00492BFC">
      <w:pPr>
        <w:rPr>
          <w:rFonts w:asciiTheme="minorHAnsi" w:hAnsiTheme="minorHAnsi" w:cstheme="minorHAnsi"/>
          <w:lang w:val="en-GB"/>
        </w:rPr>
      </w:pPr>
    </w:p>
    <w:p w14:paraId="697487FB" w14:textId="37976018" w:rsidR="00FC0BEA" w:rsidRDefault="00FC0BEA" w:rsidP="00026806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hr-HR"/>
        </w:rPr>
      </w:pPr>
      <w:r w:rsidRPr="00D227CC">
        <w:rPr>
          <w:rFonts w:asciiTheme="minorHAnsi" w:eastAsiaTheme="minorHAnsi" w:hAnsiTheme="minorHAnsi" w:cstheme="minorHAnsi"/>
          <w:b/>
          <w:sz w:val="32"/>
          <w:szCs w:val="32"/>
          <w:lang w:eastAsia="hr-HR"/>
        </w:rPr>
        <w:t>MOLBA</w:t>
      </w:r>
    </w:p>
    <w:p w14:paraId="386B7F15" w14:textId="25C9A266" w:rsidR="00FB0BBF" w:rsidRPr="00291287" w:rsidRDefault="00291287" w:rsidP="00D227CC">
      <w:pPr>
        <w:spacing w:after="0" w:line="259" w:lineRule="auto"/>
        <w:jc w:val="center"/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291287">
        <w:rPr>
          <w:rFonts w:asciiTheme="minorHAnsi" w:eastAsiaTheme="minorHAnsi" w:hAnsiTheme="minorHAnsi" w:cstheme="minorHAnsi"/>
          <w:b/>
          <w:sz w:val="26"/>
          <w:szCs w:val="26"/>
          <w:lang w:eastAsia="hr-HR"/>
        </w:rPr>
        <w:t>ZA PROMJENU</w:t>
      </w:r>
      <w:r>
        <w:rPr>
          <w:rFonts w:asciiTheme="minorHAnsi" w:eastAsiaTheme="minorHAnsi" w:hAnsiTheme="minorHAnsi" w:cstheme="minorHAnsi"/>
          <w:b/>
          <w:sz w:val="26"/>
          <w:szCs w:val="26"/>
          <w:lang w:eastAsia="hr-HR"/>
        </w:rPr>
        <w:t xml:space="preserve"> </w:t>
      </w:r>
      <w:sdt>
        <w:sdtPr>
          <w:rPr>
            <w:rFonts w:eastAsia="Times New Roman"/>
            <w:b/>
            <w:sz w:val="26"/>
            <w:szCs w:val="26"/>
            <w:lang w:eastAsia="hr-HR"/>
          </w:rPr>
          <w:id w:val="-256604814"/>
          <w:placeholder>
            <w:docPart w:val="74D1239CE0544BAD918452100CAC83B8"/>
          </w:placeholder>
          <w:comboBox>
            <w:listItem w:displayText="(molimo odabrati iz izbornika)" w:value="(molimo odabrati iz izbornika)"/>
            <w:listItem w:displayText="SMJERA" w:value="SMJERA"/>
            <w:listItem w:displayText="STUDIJA" w:value="STUDIJA"/>
            <w:listItem w:displayText="USMJERENJA" w:value="USMJERENJA"/>
          </w:comboBox>
        </w:sdtPr>
        <w:sdtEndPr/>
        <w:sdtContent>
          <w:r>
            <w:rPr>
              <w:rFonts w:eastAsia="Times New Roman"/>
              <w:b/>
              <w:sz w:val="26"/>
              <w:szCs w:val="26"/>
              <w:lang w:eastAsia="hr-HR"/>
            </w:rPr>
            <w:t>(molimo odabrati iz izbornika)</w:t>
          </w:r>
        </w:sdtContent>
      </w:sdt>
    </w:p>
    <w:p w14:paraId="765BCCC6" w14:textId="77777777" w:rsidR="00B77AF5" w:rsidRPr="00291287" w:rsidRDefault="00B77AF5" w:rsidP="00492BFC">
      <w:pPr>
        <w:rPr>
          <w:rFonts w:asciiTheme="minorHAnsi" w:hAnsiTheme="minorHAnsi" w:cstheme="minorHAnsi"/>
          <w:b/>
          <w:lang w:val="en-GB"/>
        </w:rPr>
      </w:pPr>
    </w:p>
    <w:p w14:paraId="4AC50C14" w14:textId="0222BF14" w:rsidR="00B62ED8" w:rsidRPr="00D227CC" w:rsidRDefault="00B62ED8" w:rsidP="00B12F00">
      <w:pPr>
        <w:pStyle w:val="ListParagraph"/>
        <w:spacing w:after="0" w:line="360" w:lineRule="auto"/>
        <w:ind w:left="-142"/>
        <w:jc w:val="both"/>
        <w:rPr>
          <w:rFonts w:asciiTheme="minorHAnsi" w:hAnsiTheme="minorHAnsi" w:cstheme="minorHAnsi"/>
          <w:b/>
          <w:u w:val="single"/>
        </w:rPr>
      </w:pPr>
      <w:r w:rsidRPr="00D227CC">
        <w:rPr>
          <w:rFonts w:asciiTheme="minorHAnsi" w:hAnsiTheme="minorHAnsi" w:cstheme="minorHAnsi"/>
          <w:bCs/>
        </w:rPr>
        <w:t xml:space="preserve">Trenutno sam </w:t>
      </w:r>
      <w:r w:rsidR="00EB1040">
        <w:rPr>
          <w:rFonts w:asciiTheme="minorHAnsi" w:hAnsiTheme="minorHAnsi" w:cstheme="minorHAnsi"/>
          <w:bCs/>
        </w:rPr>
        <w:t>upisan/a</w:t>
      </w:r>
      <w:r w:rsidR="00A969C6">
        <w:rPr>
          <w:rFonts w:asciiTheme="minorHAnsi" w:hAnsiTheme="minorHAnsi" w:cstheme="minorHAnsi"/>
          <w:bCs/>
        </w:rPr>
        <w:t xml:space="preserve"> </w:t>
      </w:r>
      <w:r w:rsidR="00853A73">
        <w:rPr>
          <w:rFonts w:asciiTheme="minorHAnsi" w:hAnsiTheme="minorHAnsi" w:cstheme="minorHAnsi"/>
          <w:bCs/>
        </w:rPr>
        <w:t>na</w:t>
      </w:r>
      <w:r w:rsidR="0014025E" w:rsidRPr="00D227CC">
        <w:rPr>
          <w:rFonts w:asciiTheme="minorHAnsi" w:hAnsiTheme="minorHAnsi" w:cstheme="minorHAnsi"/>
          <w:bCs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977908509"/>
          <w:placeholder>
            <w:docPart w:val="147CB43DF8404398BCC62C9CA64797FC"/>
          </w:placeholder>
          <w:comboBox>
            <w:listItem w:displayText="Prijediplomski studij strojarstva" w:value="Prijediplomski studij strojarstva"/>
            <w:listItem w:displayText="Prijediplomski studij brodogradnje" w:value="Prijediplomski studij brodogradnje"/>
            <w:listItem w:displayText="Prijediplomski studij zrakoplovnog inženjerstva i svemirske tehnike" w:value="Prijediplomski studij zrakoplovnog inženjerstva i svemirske tehnike"/>
            <w:listItem w:displayText="Prijediplomski studij mehatronike i robotike" w:value="Prijediplomski studij mehatronike i robotike"/>
            <w:listItem w:displayText="(molimo odabrati iz izbornika)" w:value="(molimo odabrati iz izbornika)"/>
          </w:comboBox>
        </w:sdtPr>
        <w:sdtEndPr/>
        <w:sdtContent>
          <w:r w:rsidR="003130ED">
            <w:rPr>
              <w:rFonts w:asciiTheme="minorHAnsi" w:hAnsiTheme="minorHAnsi" w:cstheme="minorHAnsi"/>
              <w:b/>
            </w:rPr>
            <w:t>(molimo odabrati iz izbornika)</w:t>
          </w:r>
        </w:sdtContent>
      </w:sdt>
      <w:r w:rsidRPr="00D227CC">
        <w:rPr>
          <w:rFonts w:asciiTheme="minorHAnsi" w:hAnsiTheme="minorHAnsi" w:cstheme="minorHAnsi"/>
          <w:b/>
        </w:rPr>
        <w:t xml:space="preserve">, </w:t>
      </w:r>
      <w:r w:rsidRPr="00D227CC">
        <w:rPr>
          <w:rFonts w:asciiTheme="minorHAnsi" w:eastAsia="Times New Roman" w:hAnsiTheme="minorHAnsi" w:cstheme="minorHAnsi"/>
          <w:bCs/>
          <w:lang w:eastAsia="hr-HR"/>
        </w:rPr>
        <w:t>usmjerenje</w:t>
      </w:r>
      <w:r w:rsidR="00026DEE" w:rsidRPr="00D227CC">
        <w:rPr>
          <w:rFonts w:asciiTheme="minorHAnsi" w:eastAsia="Times New Roman" w:hAnsiTheme="minorHAnsi" w:cstheme="minorHAnsi"/>
          <w:bCs/>
          <w:lang w:eastAsia="hr-HR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lang w:eastAsia="hr-HR"/>
          </w:rPr>
          <w:alias w:val="Usmjerenje"/>
          <w:tag w:val="Usmjerenje"/>
          <w:id w:val="-1806073643"/>
          <w:placeholder>
            <w:docPart w:val="6567F0BDA64C46C4A0A7AA1435140E56"/>
          </w:placeholder>
          <w:comboBox>
            <w:listItem w:value="Choose an item."/>
            <w:listItem w:displayText="Automobilska i transportna tehnika" w:value="Automobilska i transportna tehnika"/>
            <w:listItem w:displayText="Brodostrojarstvo" w:value="Brodostrojarstvo"/>
            <w:listItem w:displayText="Cjevovodni sustavi" w:value="Cjevovodni sustavi"/>
            <w:listItem w:displayText="Energetika i okoliš" w:value="Energetika i okoliš"/>
            <w:listItem w:displayText="Industrijsko inženjerstvo i menadžment" w:value="Industrijsko inženjerstvo i menadžment"/>
            <w:listItem w:displayText="Inženjersko modeliranje i računalne simulacije" w:value="Inženjersko modeliranje i računalne simulacije"/>
            <w:listItem w:displayText="Inženjerstvo materijala" w:value="Inženjerstvo materijala"/>
            <w:listItem w:displayText="Konstruiranje i mehanička analiza" w:value="Konstruiranje i mehanička analiza"/>
            <w:listItem w:displayText="Održivo toplinsko i procesno inženjerstvo" w:value="Održivo toplinsko i procesno inženjerstvo"/>
            <w:listItem w:displayText="Proizvodno inženjerstvo" w:value="Proizvodno inženjerstvo"/>
            <w:listItem w:displayText="Dizajn medicinskih konstrukcija" w:value="Dizajn medicinskih konstrukcija"/>
            <w:listItem w:displayText="Konstruiranje i razvoj proizvoda" w:value="Konstruiranje i razvoj proizvoda"/>
            <w:listItem w:displayText="Mehanizmi i roboti" w:value="Mehanizmi i roboti"/>
            <w:listItem w:displayText="Motori i vozila" w:value="Motori i vozila"/>
            <w:listItem w:displayText="Energetika" w:value="Energetika"/>
            <w:listItem w:displayText="Procesna tehnika" w:value="Procesna tehnika"/>
            <w:listItem w:displayText="Termotehnika" w:value="Termotehnika"/>
            <w:listItem w:displayText="Automatika u proizvodnji" w:value="Automatika u proizvodnji"/>
            <w:listItem w:displayText="Osiguranje kvalitete" w:value="Osiguranje kvalitete"/>
            <w:listItem w:displayText="Obradni sustavi" w:value="Obradni sustavi"/>
            <w:listItem w:displayText="Preradba i montaža" w:value="Preradba i montaža"/>
            <w:listItem w:displayText="Zavarene konstrukcije" w:value="Zavarene konstrukcije"/>
            <w:listItem w:displayText="(molimo odabrati iz izbornika)" w:value="(molimo odabrati iz izbornika)"/>
          </w:comboBox>
        </w:sdtPr>
        <w:sdtEndPr/>
        <w:sdtContent>
          <w:r w:rsidR="00B64D77">
            <w:rPr>
              <w:rFonts w:asciiTheme="minorHAnsi" w:eastAsia="Times New Roman" w:hAnsiTheme="minorHAnsi" w:cstheme="minorHAnsi"/>
              <w:b/>
              <w:lang w:eastAsia="hr-HR"/>
            </w:rPr>
            <w:t>Brodostrojarstvo</w:t>
          </w:r>
        </w:sdtContent>
      </w:sdt>
      <w:r w:rsidRPr="00D227CC">
        <w:rPr>
          <w:rFonts w:asciiTheme="minorHAnsi" w:eastAsia="Times New Roman" w:hAnsiTheme="minorHAnsi" w:cstheme="minorHAnsi"/>
          <w:bCs/>
          <w:lang w:eastAsia="hr-HR"/>
        </w:rPr>
        <w:t xml:space="preserve">, </w:t>
      </w:r>
      <w:r w:rsidRPr="00D227CC">
        <w:rPr>
          <w:rFonts w:asciiTheme="minorHAnsi" w:hAnsiTheme="minorHAnsi" w:cstheme="minorHAnsi"/>
          <w:bCs/>
        </w:rPr>
        <w:t xml:space="preserve">smjer/modul </w:t>
      </w:r>
      <w:sdt>
        <w:sdtPr>
          <w:rPr>
            <w:rFonts w:asciiTheme="minorHAnsi" w:eastAsia="Times New Roman" w:hAnsiTheme="minorHAnsi" w:cstheme="minorHAnsi"/>
            <w:b/>
            <w:lang w:eastAsia="hr-HR"/>
          </w:rPr>
          <w:alias w:val="Smjer"/>
          <w:tag w:val="Smjer"/>
          <w:id w:val="-310480465"/>
          <w:placeholder>
            <w:docPart w:val="83AAB0D7C98E4CF38B9C58B50DF96F63"/>
          </w:placeholder>
          <w:comboBox>
            <w:listItem w:value="Choose an item."/>
            <w:listItem w:displayText="Konstrukcijski" w:value="Konstrukcijski"/>
            <w:listItem w:displayText="Brodostrojarstvo" w:value="Brodostrojarstvo"/>
            <w:listItem w:displayText="Cjevovodni sustavi" w:value="Cjevovodni sustavi"/>
            <w:listItem w:displayText="Energetika i okoliš" w:value="Energetika i okoliš"/>
            <w:listItem w:displayText="Industrijsko inženjerstvo i menadžment" w:value="Industrijsko inženjerstvo i menadžment"/>
            <w:listItem w:displayText="Inženjersko modeliranje i računalne simulacije" w:value="Inženjersko modeliranje i računalne simulacije"/>
            <w:listItem w:displayText="Inženjerstvo materijala" w:value="Inženjerstvo materijala"/>
            <w:listItem w:displayText="Konstruiranje i mehanička analiza" w:value="Konstruiranje i mehanička analiza"/>
            <w:listItem w:displayText="Održivo toplinsko i procesno inženjerstvo" w:value="Održivo toplinsko i procesno inženjerstvo"/>
            <w:listItem w:displayText="Proizvodno inženjerstvo" w:value="Proizvodno inženjerstvo"/>
            <w:listItem w:displayText="Procesno-energetski" w:value="Procesno-energetski"/>
            <w:listItem w:displayText="Mehatronika i robotika" w:value="Mehatronika i robotika"/>
            <w:listItem w:displayText="Autonomni sustavi i računalna inteligencija" w:value="Autonomni sustavi i računalna inteligencija"/>
            <w:listItem w:displayText="Automatika" w:value="Automatika"/>
            <w:listItem w:displayText="Automatizacija proizvodnih sustava" w:value="Automatizacija proizvodnih sustava"/>
            <w:listItem w:displayText="Kibernetika i bioinspirirani sustavi" w:value="Kibernetika i bioinspirirani sustavi"/>
            <w:listItem w:displayText="Mehatronika transportnih sustava" w:value="Mehatronika transportnih sustava"/>
            <w:listItem w:displayText="Robotika" w:value="Robotika"/>
            <w:listItem w:displayText="(molimo odabrati iz izbornika)" w:value="(molimo odabrati iz izbornika)"/>
          </w:comboBox>
        </w:sdtPr>
        <w:sdtEndPr/>
        <w:sdtContent>
          <w:r w:rsidR="008D7C55">
            <w:rPr>
              <w:rFonts w:asciiTheme="minorHAnsi" w:eastAsia="Times New Roman" w:hAnsiTheme="minorHAnsi" w:cstheme="minorHAnsi"/>
              <w:b/>
              <w:lang w:eastAsia="hr-HR"/>
            </w:rPr>
            <w:t>(molimo odabrati iz izbornika)</w:t>
          </w:r>
        </w:sdtContent>
      </w:sdt>
      <w:r w:rsidR="00D227CC">
        <w:rPr>
          <w:rFonts w:asciiTheme="minorHAnsi" w:eastAsia="Times New Roman" w:hAnsiTheme="minorHAnsi" w:cstheme="minorHAnsi"/>
          <w:b/>
          <w:lang w:eastAsia="hr-HR"/>
        </w:rPr>
        <w:t>.</w:t>
      </w:r>
      <w:r w:rsidR="00834A67">
        <w:rPr>
          <w:rFonts w:asciiTheme="minorHAnsi" w:eastAsia="Times New Roman" w:hAnsiTheme="minorHAnsi" w:cstheme="minorHAnsi"/>
          <w:b/>
          <w:lang w:eastAsia="hr-HR"/>
        </w:rPr>
        <w:t xml:space="preserve"> </w:t>
      </w:r>
      <w:r w:rsidR="00834A67" w:rsidRPr="00834A67">
        <w:rPr>
          <w:rFonts w:asciiTheme="minorHAnsi" w:eastAsia="Times New Roman" w:hAnsiTheme="minorHAnsi" w:cstheme="minorHAnsi"/>
          <w:bCs/>
          <w:lang w:eastAsia="hr-HR"/>
        </w:rPr>
        <w:t>Želim se prebaciti na</w:t>
      </w:r>
      <w:r w:rsidR="00834A67">
        <w:rPr>
          <w:rFonts w:asciiTheme="minorHAnsi" w:eastAsia="Times New Roman" w:hAnsiTheme="minorHAnsi" w:cstheme="minorHAnsi"/>
          <w:b/>
          <w:lang w:eastAsia="hr-HR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953662346"/>
          <w:placeholder>
            <w:docPart w:val="D544DCE574C548A5B5264795F7B8512B"/>
          </w:placeholder>
          <w:comboBox>
            <w:listItem w:displayText="Prijediplomski studij strojarstva" w:value="Prijediplomski studij strojarstva"/>
            <w:listItem w:displayText="Prijediplomski studij brodogradnje" w:value="Prijediplomski studij brodogradnje"/>
            <w:listItem w:displayText="Prijediplomski studij zrakoplovnog inženjerstva i svemirske tehnike" w:value="Prijediplomski studij zrakoplovnog inženjerstva i svemirske tehnike"/>
            <w:listItem w:displayText="Prijediplomski studij mehatronike i robotike" w:value="Prijediplomski studij mehatronike i robotike"/>
            <w:listItem w:displayText="Diplomski studij strojarstva" w:value="Diplomski studij strojarstva"/>
            <w:listItem w:displayText="Diplomski studij brodogradnje" w:value="Diplomski studij brodogradnje"/>
            <w:listItem w:displayText="Diplomski studij zrakoplovnog inženjerstva" w:value="Diplomski studij zrakoplovnog inženjerstva"/>
            <w:listItem w:displayText="Diplomski studij mehatronike i robotike" w:value="Diplomski studij mehatronike i robotike"/>
            <w:listItem w:displayText="(molimo odabrati iz izbornika)" w:value="(molimo odabrati iz izbornika)"/>
          </w:comboBox>
        </w:sdtPr>
        <w:sdtEndPr/>
        <w:sdtContent>
          <w:r w:rsidR="00AF60A1">
            <w:rPr>
              <w:rFonts w:asciiTheme="minorHAnsi" w:hAnsiTheme="minorHAnsi" w:cstheme="minorHAnsi"/>
              <w:b/>
            </w:rPr>
            <w:t>Diplomski studij strojarstva</w:t>
          </w:r>
        </w:sdtContent>
      </w:sdt>
      <w:r w:rsidR="00834A67" w:rsidRPr="00D227CC">
        <w:rPr>
          <w:rFonts w:asciiTheme="minorHAnsi" w:hAnsiTheme="minorHAnsi" w:cstheme="minorHAnsi"/>
          <w:b/>
        </w:rPr>
        <w:t xml:space="preserve">, </w:t>
      </w:r>
      <w:r w:rsidR="00834A67" w:rsidRPr="00D227CC">
        <w:rPr>
          <w:rFonts w:asciiTheme="minorHAnsi" w:eastAsia="Times New Roman" w:hAnsiTheme="minorHAnsi" w:cstheme="minorHAnsi"/>
          <w:bCs/>
          <w:lang w:eastAsia="hr-HR"/>
        </w:rPr>
        <w:t xml:space="preserve">usmjerenje (ovo birate ako </w:t>
      </w:r>
      <w:r w:rsidR="00834A67">
        <w:rPr>
          <w:rFonts w:asciiTheme="minorHAnsi" w:eastAsia="Times New Roman" w:hAnsiTheme="minorHAnsi" w:cstheme="minorHAnsi"/>
          <w:bCs/>
          <w:lang w:eastAsia="hr-HR"/>
        </w:rPr>
        <w:t>mijenjate usmjerenje</w:t>
      </w:r>
      <w:r w:rsidR="00834A67" w:rsidRPr="00D227CC">
        <w:rPr>
          <w:rFonts w:asciiTheme="minorHAnsi" w:eastAsia="Times New Roman" w:hAnsiTheme="minorHAnsi" w:cstheme="minorHAnsi"/>
          <w:bCs/>
          <w:lang w:eastAsia="hr-HR"/>
        </w:rPr>
        <w:t xml:space="preserve"> na prijediplomsk</w:t>
      </w:r>
      <w:r w:rsidR="00834A67">
        <w:rPr>
          <w:rFonts w:asciiTheme="minorHAnsi" w:eastAsia="Times New Roman" w:hAnsiTheme="minorHAnsi" w:cstheme="minorHAnsi"/>
          <w:bCs/>
          <w:lang w:eastAsia="hr-HR"/>
        </w:rPr>
        <w:t xml:space="preserve">om </w:t>
      </w:r>
      <w:r w:rsidR="00834A67" w:rsidRPr="00D227CC">
        <w:rPr>
          <w:rFonts w:asciiTheme="minorHAnsi" w:eastAsia="Times New Roman" w:hAnsiTheme="minorHAnsi" w:cstheme="minorHAnsi"/>
          <w:bCs/>
          <w:lang w:eastAsia="hr-HR"/>
        </w:rPr>
        <w:t>studij</w:t>
      </w:r>
      <w:r w:rsidR="00834A67">
        <w:rPr>
          <w:rFonts w:asciiTheme="minorHAnsi" w:eastAsia="Times New Roman" w:hAnsiTheme="minorHAnsi" w:cstheme="minorHAnsi"/>
          <w:bCs/>
          <w:lang w:eastAsia="hr-HR"/>
        </w:rPr>
        <w:t>u</w:t>
      </w:r>
      <w:r w:rsidR="00834A67" w:rsidRPr="00D227CC">
        <w:rPr>
          <w:rFonts w:asciiTheme="minorHAnsi" w:eastAsia="Times New Roman" w:hAnsiTheme="minorHAnsi" w:cstheme="minorHAnsi"/>
          <w:bCs/>
          <w:lang w:eastAsia="hr-HR"/>
        </w:rPr>
        <w:t xml:space="preserve">) </w:t>
      </w:r>
      <w:sdt>
        <w:sdtPr>
          <w:rPr>
            <w:rFonts w:asciiTheme="minorHAnsi" w:eastAsia="Times New Roman" w:hAnsiTheme="minorHAnsi" w:cstheme="minorHAnsi"/>
            <w:b/>
            <w:lang w:eastAsia="hr-HR"/>
          </w:rPr>
          <w:alias w:val="Usmjerenje"/>
          <w:tag w:val="Usmjerenje"/>
          <w:id w:val="1414597182"/>
          <w:placeholder>
            <w:docPart w:val="E74D4C29107F45C69BE57B288A2B1072"/>
          </w:placeholder>
          <w:comboBox>
            <w:listItem w:value="Choose an item."/>
            <w:listItem w:displayText="Automobilska i transportna tehnika" w:value="Automobilska i transportna tehnika"/>
            <w:listItem w:displayText="Brodostrojarstvo" w:value="Brodostrojarstvo"/>
            <w:listItem w:displayText="Cjevovodni sustavi" w:value="Cjevovodni sustavi"/>
            <w:listItem w:displayText="Energetika i okoliš" w:value="Energetika i okoliš"/>
            <w:listItem w:displayText="Industrijsko inženjerstvo i menadžment" w:value="Industrijsko inženjerstvo i menadžment"/>
            <w:listItem w:displayText="Inženjersko modeliranje i računalne simulacije" w:value="Inženjersko modeliranje i računalne simulacije"/>
            <w:listItem w:displayText="Inženjerstvo materijala" w:value="Inženjerstvo materijala"/>
            <w:listItem w:displayText="Konstruiranje i mehanička analiza" w:value="Konstruiranje i mehanička analiza"/>
            <w:listItem w:displayText="Održivo toplinsko i procesno inženjerstvo" w:value="Održivo toplinsko i procesno inženjerstvo"/>
            <w:listItem w:displayText="Proizvodno inženjerstvo" w:value="Proizvodno inženjerstvo"/>
            <w:listItem w:displayText="Dizajn medicinskih konstrukcija" w:value="Dizajn medicinskih konstrukcija"/>
            <w:listItem w:displayText="Konstruiranje i razvoj proizvoda" w:value="Konstruiranje i razvoj proizvoda"/>
            <w:listItem w:displayText="Mehanizmi i roboti" w:value="Mehanizmi i roboti"/>
            <w:listItem w:displayText="Motori i vozila" w:value="Motori i vozila"/>
            <w:listItem w:displayText="Energetika" w:value="Energetika"/>
            <w:listItem w:displayText="Procesna tehnika" w:value="Procesna tehnika"/>
            <w:listItem w:displayText="Termotehnika" w:value="Termotehnika"/>
            <w:listItem w:displayText="Automatika u proizvodnji" w:value="Automatika u proizvodnji"/>
            <w:listItem w:displayText="Osiguranje kvalitete" w:value="Osiguranje kvalitete"/>
            <w:listItem w:displayText="Obradni sustavi" w:value="Obradni sustavi"/>
            <w:listItem w:displayText="Preradba i montaža" w:value="Preradba i montaža"/>
            <w:listItem w:displayText="Zavarene konstrukcije" w:value="Zavarene konstrukcije"/>
            <w:listItem w:displayText="(molimo odabrati iz izbornika)" w:value="(molimo odabrati iz izbornika)"/>
          </w:comboBox>
        </w:sdtPr>
        <w:sdtEndPr/>
        <w:sdtContent>
          <w:r w:rsidR="00834A67">
            <w:rPr>
              <w:rFonts w:asciiTheme="minorHAnsi" w:eastAsia="Times New Roman" w:hAnsiTheme="minorHAnsi" w:cstheme="minorHAnsi"/>
              <w:b/>
              <w:lang w:eastAsia="hr-HR"/>
            </w:rPr>
            <w:t>(molimo odabrati iz izbornika)</w:t>
          </w:r>
        </w:sdtContent>
      </w:sdt>
      <w:r w:rsidR="00834A67" w:rsidRPr="00D227CC">
        <w:rPr>
          <w:rFonts w:asciiTheme="minorHAnsi" w:eastAsia="Times New Roman" w:hAnsiTheme="minorHAnsi" w:cstheme="minorHAnsi"/>
          <w:bCs/>
          <w:lang w:eastAsia="hr-HR"/>
        </w:rPr>
        <w:t xml:space="preserve">, </w:t>
      </w:r>
      <w:r w:rsidR="00834A67" w:rsidRPr="00D227CC">
        <w:rPr>
          <w:rFonts w:asciiTheme="minorHAnsi" w:hAnsiTheme="minorHAnsi" w:cstheme="minorHAnsi"/>
          <w:bCs/>
        </w:rPr>
        <w:t xml:space="preserve">smjer/modul (ovo birate ako </w:t>
      </w:r>
      <w:r w:rsidR="000B6AB6">
        <w:rPr>
          <w:rFonts w:asciiTheme="minorHAnsi" w:hAnsiTheme="minorHAnsi" w:cstheme="minorHAnsi"/>
          <w:bCs/>
        </w:rPr>
        <w:t>mijenjate smjer</w:t>
      </w:r>
      <w:r w:rsidR="00834A67" w:rsidRPr="00D227CC">
        <w:rPr>
          <w:rFonts w:asciiTheme="minorHAnsi" w:hAnsiTheme="minorHAnsi" w:cstheme="minorHAnsi"/>
          <w:bCs/>
        </w:rPr>
        <w:t xml:space="preserve"> na diplomski studij) </w:t>
      </w:r>
      <w:sdt>
        <w:sdtPr>
          <w:rPr>
            <w:rFonts w:asciiTheme="minorHAnsi" w:eastAsia="Times New Roman" w:hAnsiTheme="minorHAnsi" w:cstheme="minorHAnsi"/>
            <w:b/>
            <w:lang w:eastAsia="hr-HR"/>
          </w:rPr>
          <w:alias w:val="Smjer"/>
          <w:tag w:val="Smjer"/>
          <w:id w:val="722025704"/>
          <w:placeholder>
            <w:docPart w:val="83C7381DD11847EA8AE003C3C28A5DCB"/>
          </w:placeholder>
          <w:comboBox>
            <w:listItem w:value="Choose an item."/>
            <w:listItem w:displayText="Konstrukcijski" w:value="Konstrukcijski"/>
            <w:listItem w:displayText="Brodostrojarstvo" w:value="Brodostrojarstvo"/>
            <w:listItem w:displayText="Cjevovodni sustavi" w:value="Cjevovodni sustavi"/>
            <w:listItem w:displayText="Energetika i okoliš" w:value="Energetika i okoliš"/>
            <w:listItem w:displayText="Industrijsko inženjerstvo i menadžment" w:value="Industrijsko inženjerstvo i menadžment"/>
            <w:listItem w:displayText="Inženjersko modeliranje i računalne simulacije" w:value="Inženjersko modeliranje i računalne simulacije"/>
            <w:listItem w:displayText="Inženjerstvo materijala" w:value="Inženjerstvo materijala"/>
            <w:listItem w:displayText="Konstruiranje i mehanička analiza" w:value="Konstruiranje i mehanička analiza"/>
            <w:listItem w:displayText="Održivo toplinsko i procesno inženjerstvo" w:value="Održivo toplinsko i procesno inženjerstvo"/>
            <w:listItem w:displayText="Proizvodno inženjerstvo" w:value="Proizvodno inženjerstvo"/>
            <w:listItem w:displayText="Procesno-energetski" w:value="Procesno-energetski"/>
            <w:listItem w:displayText="Mehatronika i robotika" w:value="Mehatronika i robotika"/>
            <w:listItem w:displayText="Autonomni sustavi i računalna inteligencija" w:value="Autonomni sustavi i računalna inteligencija"/>
            <w:listItem w:displayText="Automatika" w:value="Automatika"/>
            <w:listItem w:displayText="Automatizacija proizvodnih sustava" w:value="Automatizacija proizvodnih sustava"/>
            <w:listItem w:displayText="Kibernetika i bioinspirirani sustavi" w:value="Kibernetika i bioinspirirani sustavi"/>
            <w:listItem w:displayText="Mehatronika transportnih sustava" w:value="Mehatronika transportnih sustava"/>
            <w:listItem w:displayText="Robotika" w:value="Robotika"/>
            <w:listItem w:displayText="(molimo odabrati iz izbornika)" w:value="(molimo odabrati iz izbornika)"/>
          </w:comboBox>
        </w:sdtPr>
        <w:sdtEndPr/>
        <w:sdtContent>
          <w:r w:rsidR="00834A67">
            <w:rPr>
              <w:rFonts w:asciiTheme="minorHAnsi" w:eastAsia="Times New Roman" w:hAnsiTheme="minorHAnsi" w:cstheme="minorHAnsi"/>
              <w:b/>
              <w:lang w:eastAsia="hr-HR"/>
            </w:rPr>
            <w:t>(molimo odabrati iz izbornika)</w:t>
          </w:r>
        </w:sdtContent>
      </w:sdt>
      <w:r w:rsidR="00834A67">
        <w:rPr>
          <w:rFonts w:asciiTheme="minorHAnsi" w:eastAsia="Times New Roman" w:hAnsiTheme="minorHAnsi" w:cstheme="minorHAnsi"/>
          <w:b/>
          <w:lang w:eastAsia="hr-HR"/>
        </w:rPr>
        <w:t>.</w:t>
      </w:r>
    </w:p>
    <w:p w14:paraId="3F8226A5" w14:textId="77777777" w:rsidR="00D227CC" w:rsidRPr="00D227CC" w:rsidRDefault="00D227CC" w:rsidP="00D227CC">
      <w:pPr>
        <w:spacing w:after="0" w:line="360" w:lineRule="auto"/>
        <w:ind w:left="-142"/>
        <w:jc w:val="both"/>
        <w:rPr>
          <w:rFonts w:asciiTheme="minorHAnsi" w:eastAsia="Times New Roman" w:hAnsiTheme="minorHAnsi" w:cstheme="minorHAnsi"/>
          <w:bCs/>
          <w:lang w:eastAsia="hr-HR"/>
        </w:rPr>
      </w:pPr>
      <w:r w:rsidRPr="00D227CC">
        <w:rPr>
          <w:rFonts w:asciiTheme="minorHAnsi" w:eastAsia="Times New Roman" w:hAnsiTheme="minorHAnsi" w:cstheme="minorHAnsi"/>
          <w:bCs/>
          <w:lang w:eastAsia="hr-HR"/>
        </w:rPr>
        <w:t>Obavezno priložiti:</w:t>
      </w:r>
    </w:p>
    <w:p w14:paraId="7F114E4C" w14:textId="11950A13" w:rsidR="00D227CC" w:rsidRDefault="00D227CC" w:rsidP="00D227CC">
      <w:pPr>
        <w:numPr>
          <w:ilvl w:val="0"/>
          <w:numId w:val="4"/>
        </w:numPr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hr-HR"/>
        </w:rPr>
      </w:pPr>
      <w:r w:rsidRPr="00D227CC">
        <w:rPr>
          <w:rFonts w:asciiTheme="minorHAnsi" w:eastAsia="Times New Roman" w:hAnsiTheme="minorHAnsi" w:cstheme="minorHAnsi"/>
          <w:bCs/>
          <w:lang w:eastAsia="hr-HR"/>
        </w:rPr>
        <w:t>prijepis ocjena</w:t>
      </w:r>
    </w:p>
    <w:p w14:paraId="64A5412D" w14:textId="77777777" w:rsidR="002D4D0F" w:rsidRDefault="002D4D0F" w:rsidP="002D4D0F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hr-HR"/>
        </w:rPr>
      </w:pPr>
    </w:p>
    <w:p w14:paraId="603CFB92" w14:textId="77777777" w:rsidR="002D4D0F" w:rsidRDefault="002D4D0F" w:rsidP="002D4D0F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hr-HR"/>
        </w:rPr>
      </w:pPr>
    </w:p>
    <w:p w14:paraId="7DC272EB" w14:textId="77777777" w:rsidR="002D4D0F" w:rsidRDefault="002D4D0F" w:rsidP="002D4D0F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hr-HR"/>
        </w:rPr>
      </w:pPr>
    </w:p>
    <w:p w14:paraId="34923D4E" w14:textId="77777777" w:rsidR="00F907C7" w:rsidRPr="00D227CC" w:rsidRDefault="00F907C7" w:rsidP="002D4D0F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hr-HR"/>
        </w:rPr>
      </w:pPr>
    </w:p>
    <w:p w14:paraId="568D1DB1" w14:textId="77777777" w:rsidR="00B77AF5" w:rsidRPr="00D227CC" w:rsidRDefault="00B77AF5" w:rsidP="00B77AF5">
      <w:pPr>
        <w:spacing w:after="0" w:line="360" w:lineRule="auto"/>
        <w:ind w:left="-142"/>
        <w:jc w:val="both"/>
        <w:rPr>
          <w:rFonts w:asciiTheme="minorHAnsi" w:hAnsiTheme="minorHAnsi" w:cstheme="minorHAnsi"/>
          <w:bCs/>
        </w:rPr>
      </w:pPr>
      <w:r w:rsidRPr="00D227CC">
        <w:rPr>
          <w:rFonts w:asciiTheme="minorHAnsi" w:hAnsiTheme="minorHAnsi" w:cstheme="minorHAnsi"/>
          <w:bCs/>
        </w:rPr>
        <w:t xml:space="preserve">Obrazloženje </w:t>
      </w:r>
      <w:r w:rsidRPr="00D227CC">
        <w:rPr>
          <w:rFonts w:asciiTheme="minorHAnsi" w:hAnsiTheme="minorHAnsi" w:cstheme="minorHAnsi"/>
          <w:bCs/>
          <w:i/>
          <w:iCs/>
        </w:rPr>
        <w:t>(nije obavezno):</w:t>
      </w:r>
    </w:p>
    <w:tbl>
      <w:tblPr>
        <w:tblStyle w:val="TableGrid"/>
        <w:tblW w:w="9896" w:type="dxa"/>
        <w:tblInd w:w="-142" w:type="dxa"/>
        <w:tblLook w:val="04A0" w:firstRow="1" w:lastRow="0" w:firstColumn="1" w:lastColumn="0" w:noHBand="0" w:noVBand="1"/>
      </w:tblPr>
      <w:tblGrid>
        <w:gridCol w:w="9896"/>
      </w:tblGrid>
      <w:tr w:rsidR="00B77AF5" w:rsidRPr="00D227CC" w14:paraId="1592EA3D" w14:textId="77777777" w:rsidTr="006F2ABF">
        <w:trPr>
          <w:trHeight w:val="2782"/>
        </w:trPr>
        <w:tc>
          <w:tcPr>
            <w:tcW w:w="9896" w:type="dxa"/>
          </w:tcPr>
          <w:p w14:paraId="7EB8E0BF" w14:textId="77777777" w:rsidR="00B77AF5" w:rsidRPr="00D227CC" w:rsidRDefault="00B77AF5" w:rsidP="006F2ABF">
            <w:pPr>
              <w:spacing w:before="80" w:after="0"/>
              <w:jc w:val="both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D227CC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227CC">
              <w:rPr>
                <w:rFonts w:asciiTheme="minorHAnsi" w:hAnsiTheme="minorHAnsi" w:cstheme="minorHAnsi"/>
                <w:bCs/>
              </w:rPr>
            </w:r>
            <w:r w:rsidRPr="00D227CC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fldChar w:fldCharType="end"/>
            </w:r>
            <w:bookmarkEnd w:id="6"/>
          </w:p>
        </w:tc>
      </w:tr>
    </w:tbl>
    <w:p w14:paraId="4030DA89" w14:textId="77777777" w:rsidR="00B77AF5" w:rsidRPr="00D227CC" w:rsidRDefault="00B77AF5" w:rsidP="00B77AF5">
      <w:pPr>
        <w:spacing w:after="0" w:line="360" w:lineRule="auto"/>
        <w:ind w:left="-142"/>
        <w:jc w:val="both"/>
        <w:rPr>
          <w:rFonts w:asciiTheme="minorHAnsi" w:hAnsiTheme="minorHAnsi" w:cstheme="minorHAnsi"/>
          <w:bCs/>
        </w:rPr>
      </w:pPr>
    </w:p>
    <w:p w14:paraId="2D3C9256" w14:textId="620B0008" w:rsidR="00B77AF5" w:rsidRPr="00D227CC" w:rsidRDefault="00B77AF5" w:rsidP="00B77AF5">
      <w:pPr>
        <w:tabs>
          <w:tab w:val="left" w:pos="709"/>
          <w:tab w:val="left" w:pos="6096"/>
        </w:tabs>
        <w:spacing w:after="0" w:line="360" w:lineRule="auto"/>
        <w:ind w:left="-142"/>
        <w:jc w:val="both"/>
        <w:rPr>
          <w:rFonts w:asciiTheme="minorHAnsi" w:hAnsiTheme="minorHAnsi" w:cstheme="minorHAnsi"/>
          <w:bCs/>
        </w:rPr>
      </w:pPr>
      <w:r w:rsidRPr="00D227CC">
        <w:rPr>
          <w:rFonts w:asciiTheme="minorHAnsi" w:hAnsiTheme="minorHAnsi" w:cstheme="minorHAnsi"/>
          <w:bCs/>
        </w:rPr>
        <w:t>Datum:</w:t>
      </w:r>
      <w:r w:rsidRPr="00D227CC">
        <w:rPr>
          <w:rFonts w:asciiTheme="minorHAnsi" w:hAnsiTheme="minorHAnsi" w:cstheme="minorHAnsi"/>
          <w:bCs/>
        </w:rPr>
        <w:tab/>
      </w:r>
      <w:sdt>
        <w:sdtPr>
          <w:rPr>
            <w:rFonts w:asciiTheme="minorHAnsi" w:hAnsiTheme="minorHAnsi" w:cstheme="minorHAnsi"/>
            <w:bCs/>
          </w:rPr>
          <w:alias w:val="Odabari datum"/>
          <w:tag w:val="Odabari datum"/>
          <w:id w:val="1720018692"/>
          <w:placeholder>
            <w:docPart w:val="0490414B49CD44628CB688A41EC72953"/>
          </w:placeholder>
          <w:date w:fullDate="2025-02-12T00:00:00Z"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E11F0C" w:rsidRPr="00D227CC">
            <w:rPr>
              <w:rFonts w:asciiTheme="minorHAnsi" w:hAnsiTheme="minorHAnsi" w:cstheme="minorHAnsi"/>
              <w:bCs/>
              <w:lang w:val="en-GB"/>
            </w:rPr>
            <w:t>12.02.2025</w:t>
          </w:r>
        </w:sdtContent>
      </w:sdt>
      <w:r w:rsidRPr="00D227CC">
        <w:rPr>
          <w:rFonts w:asciiTheme="minorHAnsi" w:hAnsiTheme="minorHAnsi" w:cstheme="minorHAnsi"/>
          <w:bCs/>
        </w:rPr>
        <w:tab/>
        <w:t xml:space="preserve">            </w:t>
      </w:r>
      <w:r w:rsidR="0058087A" w:rsidRPr="00D227CC">
        <w:rPr>
          <w:rFonts w:asciiTheme="minorHAnsi" w:hAnsiTheme="minorHAnsi" w:cstheme="minorHAnsi"/>
          <w:bCs/>
        </w:rPr>
        <w:t xml:space="preserve"> </w:t>
      </w:r>
      <w:r w:rsidRPr="00D227CC">
        <w:rPr>
          <w:rFonts w:asciiTheme="minorHAnsi" w:hAnsiTheme="minorHAnsi" w:cstheme="minorHAnsi"/>
          <w:bCs/>
        </w:rPr>
        <w:t xml:space="preserve"> Vlastoručni potpis:</w:t>
      </w:r>
    </w:p>
    <w:p w14:paraId="07C6BB8C" w14:textId="77777777" w:rsidR="00B77AF5" w:rsidRPr="00D227CC" w:rsidRDefault="00B77AF5" w:rsidP="00B77AF5">
      <w:pPr>
        <w:tabs>
          <w:tab w:val="left" w:pos="709"/>
          <w:tab w:val="center" w:pos="6946"/>
        </w:tabs>
        <w:spacing w:after="0" w:line="360" w:lineRule="auto"/>
        <w:ind w:left="-142"/>
        <w:jc w:val="both"/>
        <w:rPr>
          <w:rFonts w:asciiTheme="minorHAnsi" w:hAnsiTheme="minorHAnsi" w:cstheme="minorHAnsi"/>
          <w:bCs/>
        </w:rPr>
      </w:pPr>
    </w:p>
    <w:p w14:paraId="6E159637" w14:textId="77777777" w:rsidR="00B77AF5" w:rsidRPr="00D227CC" w:rsidRDefault="00B77AF5" w:rsidP="00B77AF5">
      <w:pPr>
        <w:tabs>
          <w:tab w:val="left" w:pos="6096"/>
          <w:tab w:val="right" w:pos="9638"/>
        </w:tabs>
        <w:spacing w:after="0" w:line="360" w:lineRule="auto"/>
        <w:ind w:left="-142"/>
        <w:jc w:val="both"/>
        <w:rPr>
          <w:rFonts w:asciiTheme="minorHAnsi" w:hAnsiTheme="minorHAnsi" w:cstheme="minorHAnsi"/>
          <w:bCs/>
          <w:u w:val="single"/>
        </w:rPr>
      </w:pPr>
      <w:r w:rsidRPr="00D227CC">
        <w:rPr>
          <w:rFonts w:asciiTheme="minorHAnsi" w:hAnsiTheme="minorHAnsi" w:cstheme="minorHAnsi"/>
          <w:bCs/>
        </w:rPr>
        <w:tab/>
      </w:r>
      <w:r w:rsidRPr="00D227CC">
        <w:rPr>
          <w:rFonts w:asciiTheme="minorHAnsi" w:hAnsiTheme="minorHAnsi" w:cstheme="minorHAnsi"/>
          <w:bCs/>
          <w:u w:val="single"/>
        </w:rPr>
        <w:tab/>
      </w:r>
    </w:p>
    <w:p w14:paraId="37E9052B" w14:textId="77777777" w:rsidR="00B77AF5" w:rsidRPr="00D227CC" w:rsidRDefault="00B77AF5" w:rsidP="00492BFC">
      <w:pPr>
        <w:rPr>
          <w:rFonts w:asciiTheme="minorHAnsi" w:hAnsiTheme="minorHAnsi" w:cstheme="minorHAnsi"/>
          <w:lang w:val="en-GB"/>
        </w:rPr>
      </w:pPr>
    </w:p>
    <w:sectPr w:rsidR="00B77AF5" w:rsidRPr="00D227CC" w:rsidSect="00C31C10">
      <w:footerReference w:type="default" r:id="rId11"/>
      <w:headerReference w:type="first" r:id="rId12"/>
      <w:type w:val="continuous"/>
      <w:pgSz w:w="11906" w:h="16838" w:code="9"/>
      <w:pgMar w:top="238" w:right="1134" w:bottom="24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FBC48" w14:textId="77777777" w:rsidR="0013466F" w:rsidRDefault="0013466F" w:rsidP="0017411E">
      <w:pPr>
        <w:spacing w:after="0" w:line="240" w:lineRule="auto"/>
      </w:pPr>
      <w:r>
        <w:separator/>
      </w:r>
    </w:p>
  </w:endnote>
  <w:endnote w:type="continuationSeparator" w:id="0">
    <w:p w14:paraId="4D30F31B" w14:textId="77777777" w:rsidR="0013466F" w:rsidRDefault="0013466F" w:rsidP="0017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F115" w14:textId="0E0430C9" w:rsidR="00C84EB4" w:rsidRDefault="00C84EB4">
    <w:pPr>
      <w:pStyle w:val="Footer"/>
    </w:pPr>
    <w:r>
      <w:drawing>
        <wp:inline distT="0" distB="0" distL="0" distR="0" wp14:anchorId="14EF52E6" wp14:editId="194F307F">
          <wp:extent cx="5753100" cy="46672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B1E85" w14:textId="77777777" w:rsidR="0013466F" w:rsidRDefault="0013466F" w:rsidP="0017411E">
      <w:pPr>
        <w:spacing w:after="0" w:line="240" w:lineRule="auto"/>
      </w:pPr>
      <w:r>
        <w:separator/>
      </w:r>
    </w:p>
  </w:footnote>
  <w:footnote w:type="continuationSeparator" w:id="0">
    <w:p w14:paraId="24B2B44D" w14:textId="77777777" w:rsidR="0013466F" w:rsidRDefault="0013466F" w:rsidP="0017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8C20" w14:textId="5A8DDFC1" w:rsidR="00C84EB4" w:rsidRDefault="00F30AFB" w:rsidP="00DF2756">
    <w:pPr>
      <w:pStyle w:val="Header"/>
    </w:pPr>
    <w:r w:rsidRPr="008C5BA6">
      <w:rPr>
        <w:noProof/>
      </w:rPr>
      <w:drawing>
        <wp:inline distT="0" distB="0" distL="0" distR="0" wp14:anchorId="0FCDC2BD" wp14:editId="5885E636">
          <wp:extent cx="6120130" cy="655320"/>
          <wp:effectExtent l="0" t="0" r="0" b="0"/>
          <wp:docPr id="496986830" name="Picture 19">
            <a:extLst xmlns:a="http://schemas.openxmlformats.org/drawingml/2006/main">
              <a:ext uri="{FF2B5EF4-FFF2-40B4-BE49-F238E27FC236}">
                <a16:creationId xmlns:a16="http://schemas.microsoft.com/office/drawing/2014/main" id="{8BE053B2-55D7-8868-6ADB-7930FF28BF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8BE053B2-55D7-8868-6ADB-7930FF28BF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9B6"/>
    <w:multiLevelType w:val="hybridMultilevel"/>
    <w:tmpl w:val="1C0E8F3C"/>
    <w:lvl w:ilvl="0" w:tplc="9D20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B1DAA"/>
    <w:multiLevelType w:val="hybridMultilevel"/>
    <w:tmpl w:val="F6D4C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01D"/>
    <w:multiLevelType w:val="hybridMultilevel"/>
    <w:tmpl w:val="3A3213D2"/>
    <w:lvl w:ilvl="0" w:tplc="FBC2EB7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5595F4D"/>
    <w:multiLevelType w:val="hybridMultilevel"/>
    <w:tmpl w:val="6DC8322E"/>
    <w:lvl w:ilvl="0" w:tplc="510473A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7C936B5B"/>
    <w:multiLevelType w:val="hybridMultilevel"/>
    <w:tmpl w:val="3DB6BAA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513398">
    <w:abstractNumId w:val="0"/>
  </w:num>
  <w:num w:numId="2" w16cid:durableId="946929776">
    <w:abstractNumId w:val="4"/>
  </w:num>
  <w:num w:numId="3" w16cid:durableId="428818212">
    <w:abstractNumId w:val="1"/>
  </w:num>
  <w:num w:numId="4" w16cid:durableId="2078168142">
    <w:abstractNumId w:val="2"/>
  </w:num>
  <w:num w:numId="5" w16cid:durableId="53866140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SYMqA+iQ/MF1TihsONqQXdcZ7IWSMeObk9ag2ttLkbHYAhX7PQ/iFl+MoucB09/L6KmLbtbYb9N3eNWbl/WHaQ==" w:salt="7kiHUlMyIwT/tkZdY0ZJ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1B"/>
    <w:rsid w:val="00002A11"/>
    <w:rsid w:val="00005F05"/>
    <w:rsid w:val="00007C5A"/>
    <w:rsid w:val="00010589"/>
    <w:rsid w:val="00012FD5"/>
    <w:rsid w:val="00013C40"/>
    <w:rsid w:val="00023ECD"/>
    <w:rsid w:val="00026806"/>
    <w:rsid w:val="00026DC9"/>
    <w:rsid w:val="00026DEE"/>
    <w:rsid w:val="00033633"/>
    <w:rsid w:val="000354B6"/>
    <w:rsid w:val="000414E2"/>
    <w:rsid w:val="000415F8"/>
    <w:rsid w:val="0004262A"/>
    <w:rsid w:val="00043400"/>
    <w:rsid w:val="00044101"/>
    <w:rsid w:val="00044141"/>
    <w:rsid w:val="00045BCB"/>
    <w:rsid w:val="00047101"/>
    <w:rsid w:val="00047248"/>
    <w:rsid w:val="00047FC2"/>
    <w:rsid w:val="00050015"/>
    <w:rsid w:val="00051040"/>
    <w:rsid w:val="000627B4"/>
    <w:rsid w:val="00066D9C"/>
    <w:rsid w:val="0007049A"/>
    <w:rsid w:val="0007177E"/>
    <w:rsid w:val="00074353"/>
    <w:rsid w:val="00074C01"/>
    <w:rsid w:val="00081E5A"/>
    <w:rsid w:val="00085004"/>
    <w:rsid w:val="00087714"/>
    <w:rsid w:val="0009335B"/>
    <w:rsid w:val="000A33BE"/>
    <w:rsid w:val="000B6AB6"/>
    <w:rsid w:val="000C00B0"/>
    <w:rsid w:val="000C0761"/>
    <w:rsid w:val="000C3946"/>
    <w:rsid w:val="000C667E"/>
    <w:rsid w:val="000D1E49"/>
    <w:rsid w:val="000D297B"/>
    <w:rsid w:val="000D33A5"/>
    <w:rsid w:val="000D656B"/>
    <w:rsid w:val="000D78D1"/>
    <w:rsid w:val="000E5ED7"/>
    <w:rsid w:val="000F25E7"/>
    <w:rsid w:val="000F557F"/>
    <w:rsid w:val="001002CE"/>
    <w:rsid w:val="001008BC"/>
    <w:rsid w:val="001031C6"/>
    <w:rsid w:val="00105547"/>
    <w:rsid w:val="001146A9"/>
    <w:rsid w:val="00117198"/>
    <w:rsid w:val="0013466F"/>
    <w:rsid w:val="0014025E"/>
    <w:rsid w:val="00150624"/>
    <w:rsid w:val="00150F93"/>
    <w:rsid w:val="00156AEA"/>
    <w:rsid w:val="00164604"/>
    <w:rsid w:val="00170278"/>
    <w:rsid w:val="0017103D"/>
    <w:rsid w:val="0017411E"/>
    <w:rsid w:val="001773D7"/>
    <w:rsid w:val="0018167D"/>
    <w:rsid w:val="00182DE5"/>
    <w:rsid w:val="00183B32"/>
    <w:rsid w:val="00184253"/>
    <w:rsid w:val="001934E3"/>
    <w:rsid w:val="00196622"/>
    <w:rsid w:val="001A03CE"/>
    <w:rsid w:val="001A21B7"/>
    <w:rsid w:val="001A4772"/>
    <w:rsid w:val="001A5F93"/>
    <w:rsid w:val="001B1C23"/>
    <w:rsid w:val="001B245A"/>
    <w:rsid w:val="001B686B"/>
    <w:rsid w:val="001B6DC6"/>
    <w:rsid w:val="001C3FF8"/>
    <w:rsid w:val="001D1A49"/>
    <w:rsid w:val="001D3715"/>
    <w:rsid w:val="001D4EFE"/>
    <w:rsid w:val="001E022F"/>
    <w:rsid w:val="001E201B"/>
    <w:rsid w:val="001E27CF"/>
    <w:rsid w:val="001E2D2B"/>
    <w:rsid w:val="001F3305"/>
    <w:rsid w:val="001F4D6F"/>
    <w:rsid w:val="001F66E2"/>
    <w:rsid w:val="001F7B65"/>
    <w:rsid w:val="00200394"/>
    <w:rsid w:val="00200441"/>
    <w:rsid w:val="00201655"/>
    <w:rsid w:val="0021226F"/>
    <w:rsid w:val="0021502C"/>
    <w:rsid w:val="002167F5"/>
    <w:rsid w:val="002210FE"/>
    <w:rsid w:val="002309F3"/>
    <w:rsid w:val="00231582"/>
    <w:rsid w:val="00237C98"/>
    <w:rsid w:val="00241C8B"/>
    <w:rsid w:val="0024272A"/>
    <w:rsid w:val="00245DDF"/>
    <w:rsid w:val="00253843"/>
    <w:rsid w:val="00255DCE"/>
    <w:rsid w:val="00257087"/>
    <w:rsid w:val="00260F86"/>
    <w:rsid w:val="00266BF6"/>
    <w:rsid w:val="00270E10"/>
    <w:rsid w:val="002727ED"/>
    <w:rsid w:val="00272A6F"/>
    <w:rsid w:val="00276EEF"/>
    <w:rsid w:val="002812E6"/>
    <w:rsid w:val="00291287"/>
    <w:rsid w:val="00294467"/>
    <w:rsid w:val="00295383"/>
    <w:rsid w:val="002A35DA"/>
    <w:rsid w:val="002A6D29"/>
    <w:rsid w:val="002A6E89"/>
    <w:rsid w:val="002B5A55"/>
    <w:rsid w:val="002C6236"/>
    <w:rsid w:val="002D147D"/>
    <w:rsid w:val="002D3643"/>
    <w:rsid w:val="002D4D0F"/>
    <w:rsid w:val="002D613E"/>
    <w:rsid w:val="002E119B"/>
    <w:rsid w:val="002E254D"/>
    <w:rsid w:val="002F1F2A"/>
    <w:rsid w:val="00303459"/>
    <w:rsid w:val="003047B9"/>
    <w:rsid w:val="0030789D"/>
    <w:rsid w:val="003116AA"/>
    <w:rsid w:val="003130ED"/>
    <w:rsid w:val="00314EAD"/>
    <w:rsid w:val="00316785"/>
    <w:rsid w:val="00321935"/>
    <w:rsid w:val="00324703"/>
    <w:rsid w:val="0033374F"/>
    <w:rsid w:val="00333D69"/>
    <w:rsid w:val="0034449C"/>
    <w:rsid w:val="00345E15"/>
    <w:rsid w:val="00352535"/>
    <w:rsid w:val="00352B22"/>
    <w:rsid w:val="00356A4F"/>
    <w:rsid w:val="00356CF6"/>
    <w:rsid w:val="003578A3"/>
    <w:rsid w:val="003820F9"/>
    <w:rsid w:val="00385455"/>
    <w:rsid w:val="0038640C"/>
    <w:rsid w:val="00386F0B"/>
    <w:rsid w:val="00395AE0"/>
    <w:rsid w:val="00396F6F"/>
    <w:rsid w:val="00397319"/>
    <w:rsid w:val="003A2DCA"/>
    <w:rsid w:val="003A6E1B"/>
    <w:rsid w:val="003A7590"/>
    <w:rsid w:val="003B053E"/>
    <w:rsid w:val="003B0656"/>
    <w:rsid w:val="003B2216"/>
    <w:rsid w:val="003C0157"/>
    <w:rsid w:val="003C36FF"/>
    <w:rsid w:val="003C791E"/>
    <w:rsid w:val="003C7F73"/>
    <w:rsid w:val="003E0192"/>
    <w:rsid w:val="003E0B85"/>
    <w:rsid w:val="003E1F01"/>
    <w:rsid w:val="003E2C59"/>
    <w:rsid w:val="003E4830"/>
    <w:rsid w:val="003E62E3"/>
    <w:rsid w:val="003E68B0"/>
    <w:rsid w:val="003F1FBE"/>
    <w:rsid w:val="003F614C"/>
    <w:rsid w:val="003F7A7C"/>
    <w:rsid w:val="003F7BF4"/>
    <w:rsid w:val="00403BB6"/>
    <w:rsid w:val="00406711"/>
    <w:rsid w:val="00406EB6"/>
    <w:rsid w:val="004116BC"/>
    <w:rsid w:val="004117B8"/>
    <w:rsid w:val="00412D55"/>
    <w:rsid w:val="00414236"/>
    <w:rsid w:val="00424362"/>
    <w:rsid w:val="00424C1A"/>
    <w:rsid w:val="00424CA9"/>
    <w:rsid w:val="00425432"/>
    <w:rsid w:val="004279BA"/>
    <w:rsid w:val="00430907"/>
    <w:rsid w:val="0044422E"/>
    <w:rsid w:val="00444579"/>
    <w:rsid w:val="0044674D"/>
    <w:rsid w:val="004548E7"/>
    <w:rsid w:val="00456903"/>
    <w:rsid w:val="00461C06"/>
    <w:rsid w:val="004676B4"/>
    <w:rsid w:val="00470A14"/>
    <w:rsid w:val="00470A6A"/>
    <w:rsid w:val="00473985"/>
    <w:rsid w:val="004767DE"/>
    <w:rsid w:val="00481ABA"/>
    <w:rsid w:val="0048480F"/>
    <w:rsid w:val="00484B4B"/>
    <w:rsid w:val="004852BD"/>
    <w:rsid w:val="00485C0B"/>
    <w:rsid w:val="00486C5E"/>
    <w:rsid w:val="00492BFC"/>
    <w:rsid w:val="00496E94"/>
    <w:rsid w:val="004A0FF4"/>
    <w:rsid w:val="004A2E8F"/>
    <w:rsid w:val="004A3DDB"/>
    <w:rsid w:val="004A5FC2"/>
    <w:rsid w:val="004B223E"/>
    <w:rsid w:val="004B2C14"/>
    <w:rsid w:val="004B3B0F"/>
    <w:rsid w:val="004C7C8A"/>
    <w:rsid w:val="004D2D2E"/>
    <w:rsid w:val="004E20AD"/>
    <w:rsid w:val="004E536B"/>
    <w:rsid w:val="004E6218"/>
    <w:rsid w:val="004E7124"/>
    <w:rsid w:val="0050061C"/>
    <w:rsid w:val="00501F2B"/>
    <w:rsid w:val="00503042"/>
    <w:rsid w:val="0050580A"/>
    <w:rsid w:val="005061B3"/>
    <w:rsid w:val="00511520"/>
    <w:rsid w:val="00521C52"/>
    <w:rsid w:val="00522B5B"/>
    <w:rsid w:val="00522BB3"/>
    <w:rsid w:val="005253FE"/>
    <w:rsid w:val="00532D03"/>
    <w:rsid w:val="00540A12"/>
    <w:rsid w:val="0054791F"/>
    <w:rsid w:val="00551336"/>
    <w:rsid w:val="005540FC"/>
    <w:rsid w:val="00554D2F"/>
    <w:rsid w:val="00556598"/>
    <w:rsid w:val="0058087A"/>
    <w:rsid w:val="005813BC"/>
    <w:rsid w:val="00587A21"/>
    <w:rsid w:val="00591149"/>
    <w:rsid w:val="00592487"/>
    <w:rsid w:val="005944D6"/>
    <w:rsid w:val="0059486B"/>
    <w:rsid w:val="005A0ED8"/>
    <w:rsid w:val="005B3C28"/>
    <w:rsid w:val="005C2961"/>
    <w:rsid w:val="005D3AC2"/>
    <w:rsid w:val="005D7D9D"/>
    <w:rsid w:val="005E2B74"/>
    <w:rsid w:val="005E2D2B"/>
    <w:rsid w:val="005E500E"/>
    <w:rsid w:val="0060571C"/>
    <w:rsid w:val="00607288"/>
    <w:rsid w:val="00607F5A"/>
    <w:rsid w:val="00612498"/>
    <w:rsid w:val="006172B1"/>
    <w:rsid w:val="006259EB"/>
    <w:rsid w:val="00640DA4"/>
    <w:rsid w:val="00657A2A"/>
    <w:rsid w:val="006725AC"/>
    <w:rsid w:val="00673E81"/>
    <w:rsid w:val="00675BBD"/>
    <w:rsid w:val="0067669B"/>
    <w:rsid w:val="00680184"/>
    <w:rsid w:val="00682BC7"/>
    <w:rsid w:val="00685600"/>
    <w:rsid w:val="0068760F"/>
    <w:rsid w:val="006916B3"/>
    <w:rsid w:val="00697AF9"/>
    <w:rsid w:val="006A01CA"/>
    <w:rsid w:val="006A2D8E"/>
    <w:rsid w:val="006A56E1"/>
    <w:rsid w:val="006A7AAD"/>
    <w:rsid w:val="006B2C2E"/>
    <w:rsid w:val="006C0B4B"/>
    <w:rsid w:val="006C47C1"/>
    <w:rsid w:val="006D11B0"/>
    <w:rsid w:val="006D1BA7"/>
    <w:rsid w:val="006D56DC"/>
    <w:rsid w:val="006E4422"/>
    <w:rsid w:val="006E5B9A"/>
    <w:rsid w:val="007009A8"/>
    <w:rsid w:val="007108C7"/>
    <w:rsid w:val="007111C8"/>
    <w:rsid w:val="0071272A"/>
    <w:rsid w:val="007148C4"/>
    <w:rsid w:val="00716E92"/>
    <w:rsid w:val="007178AB"/>
    <w:rsid w:val="0072506E"/>
    <w:rsid w:val="007258B6"/>
    <w:rsid w:val="00727080"/>
    <w:rsid w:val="00730BD0"/>
    <w:rsid w:val="00734CAA"/>
    <w:rsid w:val="00737867"/>
    <w:rsid w:val="0074138E"/>
    <w:rsid w:val="00742677"/>
    <w:rsid w:val="00743867"/>
    <w:rsid w:val="007454A9"/>
    <w:rsid w:val="0076300E"/>
    <w:rsid w:val="0077098C"/>
    <w:rsid w:val="00773782"/>
    <w:rsid w:val="007749C9"/>
    <w:rsid w:val="00776DFC"/>
    <w:rsid w:val="00783FDC"/>
    <w:rsid w:val="0079277B"/>
    <w:rsid w:val="007939D1"/>
    <w:rsid w:val="007956C4"/>
    <w:rsid w:val="007B4974"/>
    <w:rsid w:val="007B5D99"/>
    <w:rsid w:val="007C0ABE"/>
    <w:rsid w:val="007C0FBC"/>
    <w:rsid w:val="007C1758"/>
    <w:rsid w:val="007D216A"/>
    <w:rsid w:val="007D26D8"/>
    <w:rsid w:val="007D61A0"/>
    <w:rsid w:val="007F667A"/>
    <w:rsid w:val="00807742"/>
    <w:rsid w:val="00815B71"/>
    <w:rsid w:val="00820F13"/>
    <w:rsid w:val="0082445E"/>
    <w:rsid w:val="0082655E"/>
    <w:rsid w:val="008268ED"/>
    <w:rsid w:val="008275CF"/>
    <w:rsid w:val="00833194"/>
    <w:rsid w:val="00833445"/>
    <w:rsid w:val="00834A67"/>
    <w:rsid w:val="00845C50"/>
    <w:rsid w:val="00850AC5"/>
    <w:rsid w:val="008530E8"/>
    <w:rsid w:val="00853A73"/>
    <w:rsid w:val="00854674"/>
    <w:rsid w:val="00861122"/>
    <w:rsid w:val="00861388"/>
    <w:rsid w:val="008622A9"/>
    <w:rsid w:val="00864622"/>
    <w:rsid w:val="00864C90"/>
    <w:rsid w:val="00865A6F"/>
    <w:rsid w:val="00866A1B"/>
    <w:rsid w:val="008670DD"/>
    <w:rsid w:val="0087030E"/>
    <w:rsid w:val="00872400"/>
    <w:rsid w:val="00880B98"/>
    <w:rsid w:val="00881160"/>
    <w:rsid w:val="008833BC"/>
    <w:rsid w:val="00891D60"/>
    <w:rsid w:val="008943F7"/>
    <w:rsid w:val="008958F6"/>
    <w:rsid w:val="00896587"/>
    <w:rsid w:val="008A0584"/>
    <w:rsid w:val="008A3519"/>
    <w:rsid w:val="008A55CD"/>
    <w:rsid w:val="008B0A69"/>
    <w:rsid w:val="008B15A4"/>
    <w:rsid w:val="008B253A"/>
    <w:rsid w:val="008B2D10"/>
    <w:rsid w:val="008B7C78"/>
    <w:rsid w:val="008C3495"/>
    <w:rsid w:val="008C4729"/>
    <w:rsid w:val="008C6D2B"/>
    <w:rsid w:val="008D1EF6"/>
    <w:rsid w:val="008D3AD8"/>
    <w:rsid w:val="008D7C55"/>
    <w:rsid w:val="008E454C"/>
    <w:rsid w:val="008E4778"/>
    <w:rsid w:val="008E5391"/>
    <w:rsid w:val="008E77B0"/>
    <w:rsid w:val="008F09C9"/>
    <w:rsid w:val="008F5F92"/>
    <w:rsid w:val="008F694A"/>
    <w:rsid w:val="008F698A"/>
    <w:rsid w:val="00903DE3"/>
    <w:rsid w:val="009044AB"/>
    <w:rsid w:val="00904564"/>
    <w:rsid w:val="00904F8F"/>
    <w:rsid w:val="00914717"/>
    <w:rsid w:val="00917C56"/>
    <w:rsid w:val="00920CA6"/>
    <w:rsid w:val="00926024"/>
    <w:rsid w:val="009303D3"/>
    <w:rsid w:val="0093440F"/>
    <w:rsid w:val="009617E8"/>
    <w:rsid w:val="00966D37"/>
    <w:rsid w:val="009674E2"/>
    <w:rsid w:val="00971F81"/>
    <w:rsid w:val="009743C5"/>
    <w:rsid w:val="0097525B"/>
    <w:rsid w:val="00975CCB"/>
    <w:rsid w:val="00980CE0"/>
    <w:rsid w:val="0098737C"/>
    <w:rsid w:val="0099259A"/>
    <w:rsid w:val="00994910"/>
    <w:rsid w:val="00997376"/>
    <w:rsid w:val="009A3BD2"/>
    <w:rsid w:val="009A7AB6"/>
    <w:rsid w:val="009B4EB5"/>
    <w:rsid w:val="009C3C4E"/>
    <w:rsid w:val="009C4B16"/>
    <w:rsid w:val="009D4619"/>
    <w:rsid w:val="009E46E1"/>
    <w:rsid w:val="009E7E3E"/>
    <w:rsid w:val="009F5811"/>
    <w:rsid w:val="00A0411E"/>
    <w:rsid w:val="00A11B57"/>
    <w:rsid w:val="00A132D6"/>
    <w:rsid w:val="00A1582C"/>
    <w:rsid w:val="00A15982"/>
    <w:rsid w:val="00A16970"/>
    <w:rsid w:val="00A17AF8"/>
    <w:rsid w:val="00A22293"/>
    <w:rsid w:val="00A230AA"/>
    <w:rsid w:val="00A26B5B"/>
    <w:rsid w:val="00A36C44"/>
    <w:rsid w:val="00A40467"/>
    <w:rsid w:val="00A41882"/>
    <w:rsid w:val="00A43E46"/>
    <w:rsid w:val="00A55E53"/>
    <w:rsid w:val="00A56AB4"/>
    <w:rsid w:val="00A60ADB"/>
    <w:rsid w:val="00A60BC2"/>
    <w:rsid w:val="00A63BD0"/>
    <w:rsid w:val="00A70C8D"/>
    <w:rsid w:val="00A8407D"/>
    <w:rsid w:val="00A94838"/>
    <w:rsid w:val="00A95B85"/>
    <w:rsid w:val="00A969C6"/>
    <w:rsid w:val="00AA1782"/>
    <w:rsid w:val="00AA5EFB"/>
    <w:rsid w:val="00AB6D7D"/>
    <w:rsid w:val="00AC204E"/>
    <w:rsid w:val="00AC6131"/>
    <w:rsid w:val="00AD0850"/>
    <w:rsid w:val="00AD1C25"/>
    <w:rsid w:val="00AD348D"/>
    <w:rsid w:val="00AD7F64"/>
    <w:rsid w:val="00AE1A3F"/>
    <w:rsid w:val="00AE43C0"/>
    <w:rsid w:val="00AE5CFD"/>
    <w:rsid w:val="00AF19FA"/>
    <w:rsid w:val="00AF1B57"/>
    <w:rsid w:val="00AF2EEB"/>
    <w:rsid w:val="00AF3F54"/>
    <w:rsid w:val="00AF561F"/>
    <w:rsid w:val="00AF60A1"/>
    <w:rsid w:val="00B001A7"/>
    <w:rsid w:val="00B0477B"/>
    <w:rsid w:val="00B048D9"/>
    <w:rsid w:val="00B05048"/>
    <w:rsid w:val="00B12F00"/>
    <w:rsid w:val="00B15188"/>
    <w:rsid w:val="00B17573"/>
    <w:rsid w:val="00B359CD"/>
    <w:rsid w:val="00B42214"/>
    <w:rsid w:val="00B43002"/>
    <w:rsid w:val="00B53D95"/>
    <w:rsid w:val="00B546A5"/>
    <w:rsid w:val="00B62ED8"/>
    <w:rsid w:val="00B6375A"/>
    <w:rsid w:val="00B64D77"/>
    <w:rsid w:val="00B65223"/>
    <w:rsid w:val="00B66589"/>
    <w:rsid w:val="00B701F8"/>
    <w:rsid w:val="00B70795"/>
    <w:rsid w:val="00B7307B"/>
    <w:rsid w:val="00B74907"/>
    <w:rsid w:val="00B74F5B"/>
    <w:rsid w:val="00B77AF5"/>
    <w:rsid w:val="00B94B38"/>
    <w:rsid w:val="00BA0644"/>
    <w:rsid w:val="00BA0779"/>
    <w:rsid w:val="00BA262C"/>
    <w:rsid w:val="00BA5617"/>
    <w:rsid w:val="00BB01D1"/>
    <w:rsid w:val="00BB3B39"/>
    <w:rsid w:val="00BB3CA4"/>
    <w:rsid w:val="00BB4A2C"/>
    <w:rsid w:val="00BB5F23"/>
    <w:rsid w:val="00BB6858"/>
    <w:rsid w:val="00BB716D"/>
    <w:rsid w:val="00BC2C0D"/>
    <w:rsid w:val="00BC5BC1"/>
    <w:rsid w:val="00BD1073"/>
    <w:rsid w:val="00BF23B1"/>
    <w:rsid w:val="00BF660A"/>
    <w:rsid w:val="00C015DB"/>
    <w:rsid w:val="00C06A41"/>
    <w:rsid w:val="00C073EB"/>
    <w:rsid w:val="00C146B5"/>
    <w:rsid w:val="00C2259E"/>
    <w:rsid w:val="00C31C10"/>
    <w:rsid w:val="00C33324"/>
    <w:rsid w:val="00C37C0A"/>
    <w:rsid w:val="00C46D79"/>
    <w:rsid w:val="00C474A7"/>
    <w:rsid w:val="00C53AF2"/>
    <w:rsid w:val="00C605D3"/>
    <w:rsid w:val="00C61D39"/>
    <w:rsid w:val="00C6321E"/>
    <w:rsid w:val="00C708BE"/>
    <w:rsid w:val="00C84EB4"/>
    <w:rsid w:val="00C93DEC"/>
    <w:rsid w:val="00C940F1"/>
    <w:rsid w:val="00CA04BB"/>
    <w:rsid w:val="00CA09D0"/>
    <w:rsid w:val="00CA2FC7"/>
    <w:rsid w:val="00CA4E05"/>
    <w:rsid w:val="00CA5CB2"/>
    <w:rsid w:val="00CB10A6"/>
    <w:rsid w:val="00CB6CD2"/>
    <w:rsid w:val="00CC046B"/>
    <w:rsid w:val="00CC2346"/>
    <w:rsid w:val="00CD2B1C"/>
    <w:rsid w:val="00CD3414"/>
    <w:rsid w:val="00CD5215"/>
    <w:rsid w:val="00CD7A59"/>
    <w:rsid w:val="00CE1B6F"/>
    <w:rsid w:val="00CE1FB1"/>
    <w:rsid w:val="00CF0719"/>
    <w:rsid w:val="00CF253E"/>
    <w:rsid w:val="00CF25E0"/>
    <w:rsid w:val="00D00E8A"/>
    <w:rsid w:val="00D033C3"/>
    <w:rsid w:val="00D04858"/>
    <w:rsid w:val="00D14C33"/>
    <w:rsid w:val="00D227CC"/>
    <w:rsid w:val="00D24FBC"/>
    <w:rsid w:val="00D27D2C"/>
    <w:rsid w:val="00D33834"/>
    <w:rsid w:val="00D3545D"/>
    <w:rsid w:val="00D43894"/>
    <w:rsid w:val="00D4458A"/>
    <w:rsid w:val="00D44876"/>
    <w:rsid w:val="00D507DD"/>
    <w:rsid w:val="00D510FA"/>
    <w:rsid w:val="00D571E3"/>
    <w:rsid w:val="00D60184"/>
    <w:rsid w:val="00D610E6"/>
    <w:rsid w:val="00D714B7"/>
    <w:rsid w:val="00D73F04"/>
    <w:rsid w:val="00D80B78"/>
    <w:rsid w:val="00D8221D"/>
    <w:rsid w:val="00D83EEA"/>
    <w:rsid w:val="00D91F33"/>
    <w:rsid w:val="00D9532A"/>
    <w:rsid w:val="00D95D8D"/>
    <w:rsid w:val="00D96606"/>
    <w:rsid w:val="00D966C0"/>
    <w:rsid w:val="00D97940"/>
    <w:rsid w:val="00DA23C9"/>
    <w:rsid w:val="00DA35D5"/>
    <w:rsid w:val="00DA4EBC"/>
    <w:rsid w:val="00DD00AD"/>
    <w:rsid w:val="00DD556A"/>
    <w:rsid w:val="00DE016F"/>
    <w:rsid w:val="00DE2233"/>
    <w:rsid w:val="00DE2C67"/>
    <w:rsid w:val="00DF1234"/>
    <w:rsid w:val="00DF247F"/>
    <w:rsid w:val="00DF2756"/>
    <w:rsid w:val="00DF691C"/>
    <w:rsid w:val="00E03A89"/>
    <w:rsid w:val="00E10C93"/>
    <w:rsid w:val="00E11F0C"/>
    <w:rsid w:val="00E16A72"/>
    <w:rsid w:val="00E27610"/>
    <w:rsid w:val="00E3221E"/>
    <w:rsid w:val="00E328BC"/>
    <w:rsid w:val="00E34BEA"/>
    <w:rsid w:val="00E4102A"/>
    <w:rsid w:val="00E4676F"/>
    <w:rsid w:val="00E47DCE"/>
    <w:rsid w:val="00E50072"/>
    <w:rsid w:val="00E52701"/>
    <w:rsid w:val="00E571F3"/>
    <w:rsid w:val="00E646F9"/>
    <w:rsid w:val="00E759AD"/>
    <w:rsid w:val="00E7752A"/>
    <w:rsid w:val="00E84406"/>
    <w:rsid w:val="00E8454C"/>
    <w:rsid w:val="00E863A1"/>
    <w:rsid w:val="00E90B5A"/>
    <w:rsid w:val="00E926E9"/>
    <w:rsid w:val="00EB1040"/>
    <w:rsid w:val="00EB62E6"/>
    <w:rsid w:val="00EC619C"/>
    <w:rsid w:val="00ED06FA"/>
    <w:rsid w:val="00EE3AF0"/>
    <w:rsid w:val="00EE58C7"/>
    <w:rsid w:val="00EE5DAF"/>
    <w:rsid w:val="00EE615E"/>
    <w:rsid w:val="00EE6680"/>
    <w:rsid w:val="00EF1340"/>
    <w:rsid w:val="00EF5D35"/>
    <w:rsid w:val="00EF6916"/>
    <w:rsid w:val="00EF7444"/>
    <w:rsid w:val="00F00EA3"/>
    <w:rsid w:val="00F02A99"/>
    <w:rsid w:val="00F10023"/>
    <w:rsid w:val="00F149D9"/>
    <w:rsid w:val="00F1556E"/>
    <w:rsid w:val="00F17ED6"/>
    <w:rsid w:val="00F20ACD"/>
    <w:rsid w:val="00F24608"/>
    <w:rsid w:val="00F25872"/>
    <w:rsid w:val="00F25F40"/>
    <w:rsid w:val="00F27928"/>
    <w:rsid w:val="00F30791"/>
    <w:rsid w:val="00F30AFB"/>
    <w:rsid w:val="00F30EDA"/>
    <w:rsid w:val="00F328F4"/>
    <w:rsid w:val="00F36781"/>
    <w:rsid w:val="00F40B07"/>
    <w:rsid w:val="00F41762"/>
    <w:rsid w:val="00F428B4"/>
    <w:rsid w:val="00F44E98"/>
    <w:rsid w:val="00F51969"/>
    <w:rsid w:val="00F55559"/>
    <w:rsid w:val="00F55978"/>
    <w:rsid w:val="00F56B95"/>
    <w:rsid w:val="00F907C7"/>
    <w:rsid w:val="00F90FB6"/>
    <w:rsid w:val="00F9428B"/>
    <w:rsid w:val="00F94364"/>
    <w:rsid w:val="00F94E25"/>
    <w:rsid w:val="00FA10CD"/>
    <w:rsid w:val="00FA4372"/>
    <w:rsid w:val="00FB02AB"/>
    <w:rsid w:val="00FB0BBF"/>
    <w:rsid w:val="00FB10FC"/>
    <w:rsid w:val="00FB4458"/>
    <w:rsid w:val="00FB5020"/>
    <w:rsid w:val="00FB670B"/>
    <w:rsid w:val="00FC0BEA"/>
    <w:rsid w:val="00FC4167"/>
    <w:rsid w:val="00FC5368"/>
    <w:rsid w:val="00FC611F"/>
    <w:rsid w:val="00FD008D"/>
    <w:rsid w:val="00FE2666"/>
    <w:rsid w:val="00FE4C1F"/>
    <w:rsid w:val="00FE59D9"/>
    <w:rsid w:val="00FE6C5C"/>
    <w:rsid w:val="00FE78BE"/>
    <w:rsid w:val="00FF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8201"/>
  <w15:chartTrackingRefBased/>
  <w15:docId w15:val="{20C45ABB-43E8-40E2-9031-6142EE9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84EB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84EB4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84E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2DC0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FF2D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F2DC0"/>
    <w:pPr>
      <w:spacing w:after="0" w:line="240" w:lineRule="auto"/>
      <w:jc w:val="center"/>
    </w:pPr>
    <w:rPr>
      <w:noProof/>
      <w:lang w:eastAsia="hr-HR"/>
    </w:rPr>
  </w:style>
  <w:style w:type="paragraph" w:styleId="BalloonText">
    <w:name w:val="Balloon Text"/>
    <w:basedOn w:val="Normal"/>
    <w:link w:val="BalloonTextChar"/>
    <w:semiHidden/>
    <w:unhideWhenUsed/>
    <w:rsid w:val="001741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rsid w:val="005061B3"/>
    <w:rPr>
      <w:b/>
      <w:bCs/>
    </w:rPr>
  </w:style>
  <w:style w:type="character" w:styleId="Hyperlink">
    <w:name w:val="Hyperlink"/>
    <w:rsid w:val="00521C5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F2DC0"/>
    <w:rPr>
      <w:noProof/>
      <w:sz w:val="22"/>
      <w:szCs w:val="22"/>
    </w:rPr>
  </w:style>
  <w:style w:type="character" w:styleId="FollowedHyperlink">
    <w:name w:val="FollowedHyperlink"/>
    <w:unhideWhenUsed/>
    <w:rsid w:val="0093440F"/>
    <w:rPr>
      <w:color w:val="800080"/>
      <w:u w:val="single"/>
    </w:rPr>
  </w:style>
  <w:style w:type="paragraph" w:customStyle="1" w:styleId="Tekst">
    <w:name w:val="Tekst"/>
    <w:qFormat/>
    <w:rsid w:val="00074353"/>
    <w:pPr>
      <w:spacing w:after="180" w:line="276" w:lineRule="auto"/>
    </w:pPr>
    <w:rPr>
      <w:rFonts w:asciiTheme="minorHAnsi" w:eastAsia="Times New Roman" w:hAnsiTheme="minorHAnsi"/>
      <w:sz w:val="22"/>
      <w:szCs w:val="22"/>
      <w:lang w:val="en-US" w:eastAsia="en-US"/>
    </w:rPr>
  </w:style>
  <w:style w:type="paragraph" w:customStyle="1" w:styleId="Prima">
    <w:name w:val="Prima"/>
    <w:qFormat/>
    <w:rsid w:val="00184253"/>
    <w:pPr>
      <w:spacing w:line="276" w:lineRule="auto"/>
      <w:ind w:left="5954"/>
    </w:pPr>
    <w:rPr>
      <w:rFonts w:asciiTheme="minorHAnsi" w:hAnsiTheme="minorHAnsi"/>
      <w:sz w:val="22"/>
      <w:szCs w:val="22"/>
      <w:lang w:eastAsia="en-US"/>
    </w:rPr>
  </w:style>
  <w:style w:type="paragraph" w:customStyle="1" w:styleId="Potpis">
    <w:name w:val="Potpis"/>
    <w:basedOn w:val="Tekst"/>
    <w:qFormat/>
    <w:rsid w:val="00184253"/>
    <w:pPr>
      <w:spacing w:before="480"/>
      <w:ind w:left="3119"/>
      <w:jc w:val="center"/>
    </w:pPr>
  </w:style>
  <w:style w:type="paragraph" w:customStyle="1" w:styleId="Pozdrav">
    <w:name w:val="Pozdrav"/>
    <w:basedOn w:val="Tekst"/>
    <w:qFormat/>
    <w:rsid w:val="00A0411E"/>
    <w:pPr>
      <w:spacing w:before="960"/>
    </w:pPr>
    <w:rPr>
      <w:lang w:val="hr-HR"/>
    </w:rPr>
  </w:style>
  <w:style w:type="paragraph" w:customStyle="1" w:styleId="Datum">
    <w:name w:val="Datum"/>
    <w:basedOn w:val="Tekst"/>
    <w:qFormat/>
    <w:rsid w:val="004A5FC2"/>
    <w:pPr>
      <w:spacing w:before="960"/>
    </w:pPr>
    <w:rPr>
      <w:lang w:val="hr-HR"/>
    </w:rPr>
  </w:style>
  <w:style w:type="table" w:styleId="TableGrid">
    <w:name w:val="Table Grid"/>
    <w:basedOn w:val="TableNormal"/>
    <w:uiPriority w:val="39"/>
    <w:rsid w:val="000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87A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7C7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486C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84EB4"/>
    <w:rPr>
      <w:rFonts w:ascii="Times New Roman" w:eastAsia="Times New Roman" w:hAnsi="Times New Roman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84EB4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C84EB4"/>
    <w:rPr>
      <w:rFonts w:ascii="Times New Roman" w:eastAsia="Times New Roman" w:hAnsi="Times New Roman"/>
      <w:b/>
      <w:sz w:val="28"/>
      <w:lang w:eastAsia="en-US"/>
    </w:rPr>
  </w:style>
  <w:style w:type="paragraph" w:styleId="BodyText">
    <w:name w:val="Body Text"/>
    <w:basedOn w:val="Normal"/>
    <w:link w:val="BodyTextChar"/>
    <w:rsid w:val="00C84EB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84EB4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basedOn w:val="DefaultParagraphFont"/>
    <w:rsid w:val="00C84EB4"/>
  </w:style>
  <w:style w:type="character" w:styleId="PlaceholderText">
    <w:name w:val="Placeholder Text"/>
    <w:basedOn w:val="DefaultParagraphFont"/>
    <w:uiPriority w:val="99"/>
    <w:semiHidden/>
    <w:rsid w:val="00AB6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Downloads\Memorandum%20GALP%2020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7A6BF41E424742B97899CD96CB9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1CF7-5D10-4D30-9A17-2F85A8577944}"/>
      </w:docPartPr>
      <w:docPartBody>
        <w:p w:rsidR="00652F32" w:rsidRDefault="00652F32" w:rsidP="00652F32">
          <w:pPr>
            <w:pStyle w:val="357A6BF41E424742B97899CD96CB9B92"/>
          </w:pPr>
          <w:r w:rsidRPr="00B145D4">
            <w:rPr>
              <w:rStyle w:val="PlaceholderText"/>
            </w:rPr>
            <w:t>Choose an item.</w:t>
          </w:r>
        </w:p>
      </w:docPartBody>
    </w:docPart>
    <w:docPart>
      <w:docPartPr>
        <w:name w:val="DB6A966CBF1741D2AC89DB066A1E3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B73A-98B8-4131-9129-CA52F912C968}"/>
      </w:docPartPr>
      <w:docPartBody>
        <w:p w:rsidR="00652F32" w:rsidRDefault="00652F32" w:rsidP="00652F32">
          <w:pPr>
            <w:pStyle w:val="DB6A966CBF1741D2AC89DB066A1E34A2"/>
          </w:pPr>
          <w:r w:rsidRPr="008478CE">
            <w:rPr>
              <w:rStyle w:val="PlaceholderText"/>
            </w:rPr>
            <w:t>Choose an item.</w:t>
          </w:r>
        </w:p>
      </w:docPartBody>
    </w:docPart>
    <w:docPart>
      <w:docPartPr>
        <w:name w:val="0490414B49CD44628CB688A41EC72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AAD4-28D5-49C2-9B51-3A6F8D80493D}"/>
      </w:docPartPr>
      <w:docPartBody>
        <w:p w:rsidR="00652F32" w:rsidRDefault="00652F32" w:rsidP="00652F32">
          <w:pPr>
            <w:pStyle w:val="0490414B49CD44628CB688A41EC72953"/>
          </w:pPr>
          <w:r w:rsidRPr="008D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7CB43DF8404398BCC62C9CA647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FBA6D-9D4A-43C9-9DFB-45A1A5702602}"/>
      </w:docPartPr>
      <w:docPartBody>
        <w:p w:rsidR="0058482F" w:rsidRDefault="0058482F" w:rsidP="0058482F">
          <w:pPr>
            <w:pStyle w:val="147CB43DF8404398BCC62C9CA64797FC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6567F0BDA64C46C4A0A7AA143514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8850-914D-40D9-AC4E-C038319370D0}"/>
      </w:docPartPr>
      <w:docPartBody>
        <w:p w:rsidR="0058482F" w:rsidRDefault="0058482F" w:rsidP="0058482F">
          <w:pPr>
            <w:pStyle w:val="6567F0BDA64C46C4A0A7AA1435140E56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83AAB0D7C98E4CF38B9C58B50DF9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7777-6D84-4E52-B6F9-0249C0916D16}"/>
      </w:docPartPr>
      <w:docPartBody>
        <w:p w:rsidR="0058482F" w:rsidRDefault="0058482F" w:rsidP="0058482F">
          <w:pPr>
            <w:pStyle w:val="83AAB0D7C98E4CF38B9C58B50DF96F63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74D1239CE0544BAD918452100CAC8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085D-46B2-4139-BAFB-E6D11E958523}"/>
      </w:docPartPr>
      <w:docPartBody>
        <w:p w:rsidR="0058482F" w:rsidRDefault="0058482F" w:rsidP="0058482F">
          <w:pPr>
            <w:pStyle w:val="74D1239CE0544BAD918452100CAC83B8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D544DCE574C548A5B5264795F7B8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0C3C-3BD3-4DC7-A35D-A075B8878A41}"/>
      </w:docPartPr>
      <w:docPartBody>
        <w:p w:rsidR="0058482F" w:rsidRDefault="0058482F" w:rsidP="0058482F">
          <w:pPr>
            <w:pStyle w:val="D544DCE574C548A5B5264795F7B8512B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E74D4C29107F45C69BE57B288A2B1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8746-256D-4AA2-8569-9573C62EC90D}"/>
      </w:docPartPr>
      <w:docPartBody>
        <w:p w:rsidR="0058482F" w:rsidRDefault="0058482F" w:rsidP="0058482F">
          <w:pPr>
            <w:pStyle w:val="E74D4C29107F45C69BE57B288A2B1072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83C7381DD11847EA8AE003C3C28A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679D-FA3E-496A-AFA7-AA6863131ED6}"/>
      </w:docPartPr>
      <w:docPartBody>
        <w:p w:rsidR="0058482F" w:rsidRDefault="0058482F" w:rsidP="0058482F">
          <w:pPr>
            <w:pStyle w:val="83C7381DD11847EA8AE003C3C28A5DCB"/>
          </w:pPr>
          <w:r w:rsidRPr="00DE2D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32"/>
    <w:rsid w:val="00276EEF"/>
    <w:rsid w:val="0058482F"/>
    <w:rsid w:val="00652F32"/>
    <w:rsid w:val="008670DD"/>
    <w:rsid w:val="009617E8"/>
    <w:rsid w:val="00B166A2"/>
    <w:rsid w:val="00CA4E05"/>
    <w:rsid w:val="00F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82F"/>
    <w:rPr>
      <w:color w:val="808080"/>
    </w:rPr>
  </w:style>
  <w:style w:type="paragraph" w:customStyle="1" w:styleId="357A6BF41E424742B97899CD96CB9B92">
    <w:name w:val="357A6BF41E424742B97899CD96CB9B92"/>
    <w:rsid w:val="00652F32"/>
  </w:style>
  <w:style w:type="paragraph" w:customStyle="1" w:styleId="DB6A966CBF1741D2AC89DB066A1E34A2">
    <w:name w:val="DB6A966CBF1741D2AC89DB066A1E34A2"/>
    <w:rsid w:val="00652F32"/>
  </w:style>
  <w:style w:type="paragraph" w:customStyle="1" w:styleId="0490414B49CD44628CB688A41EC72953">
    <w:name w:val="0490414B49CD44628CB688A41EC72953"/>
    <w:rsid w:val="00652F32"/>
  </w:style>
  <w:style w:type="paragraph" w:customStyle="1" w:styleId="147CB43DF8404398BCC62C9CA64797FC">
    <w:name w:val="147CB43DF8404398BCC62C9CA64797FC"/>
    <w:rsid w:val="0058482F"/>
  </w:style>
  <w:style w:type="paragraph" w:customStyle="1" w:styleId="6567F0BDA64C46C4A0A7AA1435140E56">
    <w:name w:val="6567F0BDA64C46C4A0A7AA1435140E56"/>
    <w:rsid w:val="0058482F"/>
  </w:style>
  <w:style w:type="paragraph" w:customStyle="1" w:styleId="83AAB0D7C98E4CF38B9C58B50DF96F63">
    <w:name w:val="83AAB0D7C98E4CF38B9C58B50DF96F63"/>
    <w:rsid w:val="0058482F"/>
  </w:style>
  <w:style w:type="paragraph" w:customStyle="1" w:styleId="74D1239CE0544BAD918452100CAC83B8">
    <w:name w:val="74D1239CE0544BAD918452100CAC83B8"/>
    <w:rsid w:val="0058482F"/>
  </w:style>
  <w:style w:type="paragraph" w:customStyle="1" w:styleId="D544DCE574C548A5B5264795F7B8512B">
    <w:name w:val="D544DCE574C548A5B5264795F7B8512B"/>
    <w:rsid w:val="0058482F"/>
  </w:style>
  <w:style w:type="paragraph" w:customStyle="1" w:styleId="E74D4C29107F45C69BE57B288A2B1072">
    <w:name w:val="E74D4C29107F45C69BE57B288A2B1072"/>
    <w:rsid w:val="0058482F"/>
  </w:style>
  <w:style w:type="paragraph" w:customStyle="1" w:styleId="83C7381DD11847EA8AE003C3C28A5DCB">
    <w:name w:val="83C7381DD11847EA8AE003C3C28A5DCB"/>
    <w:rsid w:val="00584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042797-6b9a-4edb-95a0-0e44876c19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43DB4E5E01498E34F63F14279671" ma:contentTypeVersion="15" ma:contentTypeDescription="Create a new document." ma:contentTypeScope="" ma:versionID="739a798479c5559ae845e132d96d4931">
  <xsd:schema xmlns:xsd="http://www.w3.org/2001/XMLSchema" xmlns:xs="http://www.w3.org/2001/XMLSchema" xmlns:p="http://schemas.microsoft.com/office/2006/metadata/properties" xmlns:ns3="6a042797-6b9a-4edb-95a0-0e44876c19e0" targetNamespace="http://schemas.microsoft.com/office/2006/metadata/properties" ma:root="true" ma:fieldsID="d5f8b45ae00352c33f49e0117e31a6e4" ns3:_="">
    <xsd:import namespace="6a042797-6b9a-4edb-95a0-0e44876c19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42797-6b9a-4edb-95a0-0e44876c1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00599-7381-4D70-89A5-7EB849673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14A77-2A1A-4E6A-8832-DFB7F01421A6}">
  <ds:schemaRefs>
    <ds:schemaRef ds:uri="http://schemas.microsoft.com/office/2006/metadata/properties"/>
    <ds:schemaRef ds:uri="http://schemas.microsoft.com/office/infopath/2007/PartnerControls"/>
    <ds:schemaRef ds:uri="6a042797-6b9a-4edb-95a0-0e44876c19e0"/>
  </ds:schemaRefs>
</ds:datastoreItem>
</file>

<file path=customXml/itemProps3.xml><?xml version="1.0" encoding="utf-8"?>
<ds:datastoreItem xmlns:ds="http://schemas.openxmlformats.org/officeDocument/2006/customXml" ds:itemID="{8653E7E7-CFC5-45C5-9FAE-F82C62F172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51C93-94E2-4EE0-A0DF-3CC1FCCE6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42797-6b9a-4edb-95a0-0e44876c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GALP 2012.dotx</Template>
  <TotalTime>18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Nikolina Zmijarević</cp:lastModifiedBy>
  <cp:revision>26</cp:revision>
  <cp:lastPrinted>2024-08-28T13:51:00Z</cp:lastPrinted>
  <dcterms:created xsi:type="dcterms:W3CDTF">2025-02-12T10:14:00Z</dcterms:created>
  <dcterms:modified xsi:type="dcterms:W3CDTF">2025-02-12T12:14:00Z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0x01010017D543DB4E5E01498E34F63F14279671</vt:lpwstr>
  </property>
</Properties>
</file>