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6AE" w14:textId="030F6F65" w:rsidR="008B253A" w:rsidRDefault="008B253A" w:rsidP="00492BF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D8221D" w:rsidRPr="00D8221D" w14:paraId="6F50CE5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0A94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 xml:space="preserve">Ime i prezime: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BDB0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Ime_i_prezime"/>
            <w:r w:rsidRPr="00D8221D">
              <w:rPr>
                <w:rFonts w:cs="Calibri"/>
                <w:bCs/>
              </w:rPr>
              <w:instrText xml:space="preserve"> FORMTEXT </w:instrText>
            </w:r>
            <w:r w:rsidRPr="00D8221D">
              <w:rPr>
                <w:rFonts w:cs="Calibri"/>
                <w:bCs/>
              </w:rPr>
            </w:r>
            <w:r w:rsidRPr="00D8221D">
              <w:rPr>
                <w:rFonts w:cs="Calibri"/>
                <w:bCs/>
              </w:rPr>
              <w:fldChar w:fldCharType="separate"/>
            </w:r>
            <w:r w:rsidRPr="00D8221D">
              <w:rPr>
                <w:rFonts w:cs="Calibri"/>
                <w:bCs/>
              </w:rPr>
              <w:t> </w:t>
            </w:r>
            <w:r w:rsidRPr="00D8221D">
              <w:rPr>
                <w:rFonts w:cs="Calibri"/>
                <w:bCs/>
              </w:rPr>
              <w:t> </w:t>
            </w:r>
            <w:r w:rsidRPr="00D8221D">
              <w:rPr>
                <w:rFonts w:cs="Calibri"/>
                <w:bCs/>
              </w:rPr>
              <w:t> </w:t>
            </w:r>
            <w:r w:rsidRPr="00D8221D">
              <w:rPr>
                <w:rFonts w:cs="Calibri"/>
                <w:bCs/>
              </w:rPr>
              <w:t> </w:t>
            </w:r>
            <w:r w:rsidRPr="00D8221D">
              <w:rPr>
                <w:rFonts w:cs="Calibri"/>
                <w:bCs/>
              </w:rPr>
              <w:t> </w:t>
            </w:r>
            <w:r w:rsidRPr="00D8221D">
              <w:rPr>
                <w:rFonts w:cs="Calibri"/>
                <w:bCs/>
              </w:rPr>
              <w:fldChar w:fldCharType="end"/>
            </w:r>
            <w:bookmarkEnd w:id="0"/>
          </w:p>
        </w:tc>
      </w:tr>
      <w:tr w:rsidR="00D8221D" w:rsidRPr="00D8221D" w14:paraId="6D937A0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80146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9A0B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1" w:name="OIB"/>
            <w:r w:rsidRPr="00D8221D">
              <w:rPr>
                <w:rFonts w:cs="Calibri"/>
                <w:bCs/>
              </w:rPr>
              <w:instrText xml:space="preserve"> FORMTEXT </w:instrText>
            </w:r>
            <w:r w:rsidRPr="00D8221D">
              <w:rPr>
                <w:rFonts w:cs="Calibri"/>
                <w:bCs/>
              </w:rPr>
            </w:r>
            <w:r w:rsidRPr="00D8221D">
              <w:rPr>
                <w:rFonts w:cs="Calibri"/>
                <w:bCs/>
              </w:rPr>
              <w:fldChar w:fldCharType="separate"/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</w:rPr>
              <w:fldChar w:fldCharType="end"/>
            </w:r>
            <w:bookmarkEnd w:id="1"/>
          </w:p>
        </w:tc>
      </w:tr>
      <w:tr w:rsidR="00D8221D" w:rsidRPr="00D8221D" w14:paraId="6DE0AAC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4251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020E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2" w:name="JMBAG"/>
            <w:r w:rsidRPr="00D8221D">
              <w:rPr>
                <w:rFonts w:cs="Calibri"/>
                <w:bCs/>
              </w:rPr>
              <w:instrText xml:space="preserve"> FORMTEXT </w:instrText>
            </w:r>
            <w:r w:rsidRPr="00D8221D">
              <w:rPr>
                <w:rFonts w:cs="Calibri"/>
                <w:bCs/>
              </w:rPr>
            </w:r>
            <w:r w:rsidRPr="00D8221D">
              <w:rPr>
                <w:rFonts w:cs="Calibri"/>
                <w:bCs/>
              </w:rPr>
              <w:fldChar w:fldCharType="separate"/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</w:rPr>
              <w:fldChar w:fldCharType="end"/>
            </w:r>
            <w:bookmarkEnd w:id="2"/>
          </w:p>
        </w:tc>
      </w:tr>
      <w:tr w:rsidR="00D8221D" w:rsidRPr="00D8221D" w14:paraId="465E8E3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37585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4D34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Adresa_i_mjesto"/>
            <w:r w:rsidRPr="00D8221D">
              <w:rPr>
                <w:rFonts w:cs="Calibri"/>
                <w:bCs/>
              </w:rPr>
              <w:instrText xml:space="preserve"> FORMTEXT </w:instrText>
            </w:r>
            <w:r w:rsidRPr="00D8221D">
              <w:rPr>
                <w:rFonts w:cs="Calibri"/>
                <w:bCs/>
              </w:rPr>
            </w:r>
            <w:r w:rsidRPr="00D8221D">
              <w:rPr>
                <w:rFonts w:cs="Calibri"/>
                <w:bCs/>
              </w:rPr>
              <w:fldChar w:fldCharType="separate"/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</w:rPr>
              <w:fldChar w:fldCharType="end"/>
            </w:r>
            <w:bookmarkEnd w:id="3"/>
          </w:p>
        </w:tc>
      </w:tr>
      <w:tr w:rsidR="00D8221D" w:rsidRPr="00D8221D" w14:paraId="3BAC8E4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DB60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D455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4" w:name="Mobitel"/>
            <w:r w:rsidRPr="00D8221D">
              <w:rPr>
                <w:rFonts w:cs="Calibri"/>
                <w:bCs/>
              </w:rPr>
              <w:instrText xml:space="preserve"> FORMTEXT </w:instrText>
            </w:r>
            <w:r w:rsidRPr="00D8221D">
              <w:rPr>
                <w:rFonts w:cs="Calibri"/>
                <w:bCs/>
              </w:rPr>
            </w:r>
            <w:r w:rsidRPr="00D8221D">
              <w:rPr>
                <w:rFonts w:cs="Calibri"/>
                <w:bCs/>
              </w:rPr>
              <w:fldChar w:fldCharType="separate"/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</w:rPr>
              <w:fldChar w:fldCharType="end"/>
            </w:r>
            <w:bookmarkEnd w:id="4"/>
          </w:p>
        </w:tc>
      </w:tr>
      <w:tr w:rsidR="00D8221D" w:rsidRPr="00D8221D" w14:paraId="5B97FF89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2BFB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 xml:space="preserve">E-mail: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357F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Email"/>
            <w:r w:rsidRPr="00D8221D">
              <w:rPr>
                <w:rFonts w:cs="Calibri"/>
                <w:bCs/>
              </w:rPr>
              <w:instrText xml:space="preserve"> FORMTEXT </w:instrText>
            </w:r>
            <w:r w:rsidRPr="00D8221D">
              <w:rPr>
                <w:rFonts w:cs="Calibri"/>
                <w:bCs/>
              </w:rPr>
            </w:r>
            <w:r w:rsidRPr="00D8221D">
              <w:rPr>
                <w:rFonts w:cs="Calibri"/>
                <w:bCs/>
              </w:rPr>
              <w:fldChar w:fldCharType="separate"/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  <w:noProof/>
              </w:rPr>
              <w:t> </w:t>
            </w:r>
            <w:r w:rsidRPr="00D8221D">
              <w:rPr>
                <w:rFonts w:cs="Calibri"/>
                <w:bCs/>
              </w:rPr>
              <w:fldChar w:fldCharType="end"/>
            </w:r>
            <w:bookmarkEnd w:id="5"/>
          </w:p>
        </w:tc>
      </w:tr>
      <w:tr w:rsidR="00D8221D" w:rsidRPr="00D8221D" w14:paraId="6F870A9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FFA9" w14:textId="77777777" w:rsidR="00D8221D" w:rsidRPr="00D8221D" w:rsidRDefault="00050C41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sdt>
              <w:sdtPr>
                <w:rPr>
                  <w:rFonts w:cs="Calibri"/>
                  <w:b/>
                </w:rPr>
                <w:alias w:val="Odabrati"/>
                <w:tag w:val="Odabrati"/>
                <w:id w:val="-770780876"/>
                <w:placeholder>
                  <w:docPart w:val="357A6BF41E424742B97899CD96CB9B92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EndPr/>
              <w:sdtContent>
                <w:r w:rsidR="00D8221D" w:rsidRPr="00D8221D">
                  <w:rPr>
                    <w:rFonts w:cs="Calibri"/>
                    <w:b/>
                  </w:rPr>
                  <w:t>(odabrati)</w:t>
                </w:r>
              </w:sdtContent>
            </w:sdt>
            <w:r w:rsidR="00D8221D" w:rsidRPr="00D8221D">
              <w:rPr>
                <w:rFonts w:cs="Calibr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EEE1" w14:textId="1220A652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</w:p>
        </w:tc>
      </w:tr>
      <w:tr w:rsidR="00D8221D" w:rsidRPr="00D8221D" w14:paraId="34AA495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8544" w14:textId="77777777" w:rsidR="00D8221D" w:rsidRPr="00D8221D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D8221D">
              <w:rPr>
                <w:rFonts w:cs="Calibri"/>
                <w:bCs/>
              </w:rPr>
              <w:t>Akademska godina upisa studija: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4FDA" w14:textId="77777777" w:rsidR="00D8221D" w:rsidRPr="00D8221D" w:rsidRDefault="00050C41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/>
              </w:rPr>
            </w:pPr>
            <w:sdt>
              <w:sdtPr>
                <w:rPr>
                  <w:rFonts w:eastAsia="Times New Roman" w:cs="Calibri"/>
                  <w:b/>
                  <w:lang w:eastAsia="hr-HR"/>
                </w:rPr>
                <w:id w:val="345677515"/>
                <w:placeholder>
                  <w:docPart w:val="DB6A966CBF1741D2AC89DB066A1E34A2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EndPr/>
              <w:sdtContent>
                <w:r w:rsidR="00D8221D" w:rsidRPr="00D8221D">
                  <w:rPr>
                    <w:rFonts w:eastAsia="Times New Roman" w:cs="Calibr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76A9F335" w14:textId="77777777" w:rsidR="00FB0BBF" w:rsidRDefault="00FB0BBF" w:rsidP="00492BFC">
      <w:pPr>
        <w:rPr>
          <w:lang w:val="en-GB"/>
        </w:rPr>
      </w:pPr>
    </w:p>
    <w:p w14:paraId="697487FB" w14:textId="37976018" w:rsidR="00FC0BEA" w:rsidRPr="00026806" w:rsidRDefault="00FC0BEA" w:rsidP="00026806">
      <w:pPr>
        <w:spacing w:after="0" w:line="259" w:lineRule="auto"/>
        <w:jc w:val="center"/>
        <w:rPr>
          <w:rFonts w:eastAsiaTheme="minorHAnsi" w:cs="Calibri"/>
          <w:b/>
          <w:sz w:val="32"/>
          <w:szCs w:val="32"/>
          <w:lang w:eastAsia="hr-HR"/>
        </w:rPr>
      </w:pPr>
      <w:r w:rsidRPr="00026806">
        <w:rPr>
          <w:rFonts w:eastAsiaTheme="minorHAnsi" w:cs="Calibri"/>
          <w:b/>
          <w:sz w:val="32"/>
          <w:szCs w:val="32"/>
          <w:lang w:eastAsia="hr-HR"/>
        </w:rPr>
        <w:t>MOLBA</w:t>
      </w:r>
    </w:p>
    <w:p w14:paraId="45AFEF2D" w14:textId="4BC3F4E9" w:rsidR="00033633" w:rsidRPr="00026806" w:rsidRDefault="00033633" w:rsidP="00026806">
      <w:pPr>
        <w:spacing w:after="0" w:line="259" w:lineRule="auto"/>
        <w:jc w:val="center"/>
        <w:rPr>
          <w:rFonts w:eastAsiaTheme="minorHAnsi" w:cs="Calibri"/>
          <w:b/>
          <w:sz w:val="26"/>
          <w:szCs w:val="26"/>
          <w:lang w:eastAsia="hr-HR"/>
        </w:rPr>
      </w:pPr>
      <w:r w:rsidRPr="00026806">
        <w:rPr>
          <w:rFonts w:eastAsiaTheme="minorHAnsi" w:cs="Calibri"/>
          <w:b/>
          <w:sz w:val="26"/>
          <w:szCs w:val="26"/>
          <w:lang w:eastAsia="hr-HR"/>
        </w:rPr>
        <w:t>ZA MIROVANJE STUDENTSKIH OBVEZA</w:t>
      </w:r>
    </w:p>
    <w:p w14:paraId="386B7F15" w14:textId="77777777" w:rsidR="00FB0BBF" w:rsidRDefault="00FB0BBF" w:rsidP="00492BFC">
      <w:pPr>
        <w:rPr>
          <w:lang w:val="en-GB"/>
        </w:rPr>
      </w:pPr>
    </w:p>
    <w:p w14:paraId="765BCCC6" w14:textId="77777777" w:rsidR="00B77AF5" w:rsidRDefault="00B77AF5" w:rsidP="00492BFC">
      <w:pPr>
        <w:rPr>
          <w:lang w:val="en-GB"/>
        </w:rPr>
      </w:pPr>
    </w:p>
    <w:p w14:paraId="749E726E" w14:textId="6963B0D6" w:rsidR="00B77AF5" w:rsidRPr="002423E1" w:rsidRDefault="00EE615E" w:rsidP="00B77AF5">
      <w:pPr>
        <w:spacing w:after="0" w:line="360" w:lineRule="auto"/>
        <w:ind w:left="-142"/>
        <w:jc w:val="both"/>
        <w:rPr>
          <w:rFonts w:eastAsia="Times New Roman" w:cs="Calibri"/>
          <w:bCs/>
          <w:lang w:eastAsia="hr-HR"/>
        </w:rPr>
      </w:pPr>
      <w:r>
        <w:rPr>
          <w:rFonts w:cs="Calibri"/>
          <w:bCs/>
        </w:rPr>
        <w:t xml:space="preserve">Molim vas odobrenje mirovanja </w:t>
      </w:r>
      <w:sdt>
        <w:sdtPr>
          <w:rPr>
            <w:rFonts w:asciiTheme="minorHAnsi" w:hAnsiTheme="minorHAnsi" w:cstheme="minorHAnsi"/>
            <w:b/>
            <w:lang w:eastAsia="hr-HR"/>
          </w:rPr>
          <w:alias w:val="Semestar"/>
          <w:tag w:val="Semestra"/>
          <w:id w:val="-1666770896"/>
          <w:placeholder>
            <w:docPart w:val="7639B9C251B1489596203BC68EDD03A3"/>
          </w:placeholder>
          <w15:color w:val="333399"/>
          <w:dropDownList>
            <w:listItem w:value="Choose an item."/>
            <w:listItem w:displayText="zimskog semestra" w:value="zimskog semestra"/>
            <w:listItem w:displayText="ljetnog semestra" w:value="ljetnog semestra"/>
            <w:listItem w:displayText="zimskog i ljetnog semestra" w:value="zimskog i ljetnog semestra"/>
            <w:listItem w:displayText="(molimo odabrati iz izbornika)" w:value="(molimo odabrati iz izbornika)"/>
          </w:dropDownList>
        </w:sdtPr>
        <w:sdtEndPr/>
        <w:sdtContent>
          <w:r w:rsidR="00117198">
            <w:rPr>
              <w:rFonts w:asciiTheme="minorHAnsi" w:hAnsiTheme="minorHAnsi" w:cstheme="minorHAnsi"/>
              <w:b/>
              <w:lang w:eastAsia="hr-HR"/>
            </w:rPr>
            <w:t>(molimo odabrati iz izbornika)</w:t>
          </w:r>
        </w:sdtContent>
      </w:sdt>
      <w:r w:rsidR="0077098C" w:rsidRPr="002423E1">
        <w:rPr>
          <w:rFonts w:cs="Calibri"/>
          <w:bCs/>
        </w:rPr>
        <w:t xml:space="preserve"> </w:t>
      </w:r>
      <w:r w:rsidR="0077098C">
        <w:rPr>
          <w:rFonts w:cs="Calibri"/>
          <w:bCs/>
        </w:rPr>
        <w:t>zbog</w:t>
      </w:r>
      <w:r w:rsidR="00B77AF5" w:rsidRPr="002423E1">
        <w:rPr>
          <w:rFonts w:eastAsia="Times New Roman" w:cs="Calibri"/>
          <w:bCs/>
          <w:lang w:eastAsia="hr-HR"/>
        </w:rPr>
        <w:t xml:space="preserve"> </w:t>
      </w:r>
      <w:bookmarkStart w:id="6" w:name="GodinaStudija"/>
      <w:bookmarkEnd w:id="6"/>
      <w:sdt>
        <w:sdtPr>
          <w:rPr>
            <w:rFonts w:asciiTheme="minorHAnsi" w:hAnsiTheme="minorHAnsi" w:cstheme="minorHAnsi"/>
            <w:b/>
            <w:lang w:eastAsia="hr-HR"/>
          </w:rPr>
          <w:alias w:val="Razlog mirovanja"/>
          <w:tag w:val="Razlog mirovanja"/>
          <w:id w:val="87130763"/>
          <w:placeholder>
            <w:docPart w:val="A6E30A6D46F64D4486AF4EC18BCA662B"/>
          </w:placeholder>
          <w15:color w:val="333399"/>
          <w:dropDownList>
            <w:listItem w:value="Choose an item."/>
            <w:listItem w:displayText="služenja vojnog roka" w:value="služenja vojnog roka"/>
            <w:listItem w:displayText="trudnoće" w:value="trudnoće"/>
            <w:listItem w:displayText="ostalo" w:value="ostalo"/>
            <w:listItem w:displayText="brige o djetetu do godine dana starosti" w:value="brige o djetetu do godine dana starosti"/>
            <w:listItem w:displayText="bolesti" w:value="bolesti"/>
            <w:listItem w:displayText="kadeture" w:value="kadeture"/>
            <w:listItem w:displayText="međunarodne razmjene" w:value="međunarodne razmjene"/>
            <w:listItem w:displayText="obiteljskih razloga" w:value="obiteljskih razloga"/>
            <w:listItem w:displayText="asistenture" w:value="asistenture"/>
            <w:listItem w:displayText="novicijata" w:value="novicijata"/>
            <w:listItem w:displayText="(molimo odabrati iz izbornika)" w:value="(molimo odabrati iz izbornika)"/>
          </w:dropDownList>
        </w:sdtPr>
        <w:sdtEndPr/>
        <w:sdtContent>
          <w:r w:rsidR="00117198">
            <w:rPr>
              <w:rFonts w:asciiTheme="minorHAnsi" w:hAnsiTheme="minorHAnsi" w:cstheme="minorHAnsi"/>
              <w:b/>
              <w:lang w:eastAsia="hr-HR"/>
            </w:rPr>
            <w:t>(molimo odabrati iz izbornika)</w:t>
          </w:r>
        </w:sdtContent>
      </w:sdt>
      <w:r w:rsidR="00117198">
        <w:rPr>
          <w:rFonts w:asciiTheme="minorHAnsi" w:hAnsiTheme="minorHAnsi" w:cstheme="minorHAnsi"/>
          <w:b/>
          <w:lang w:eastAsia="hr-HR"/>
        </w:rPr>
        <w:t xml:space="preserve">. </w:t>
      </w:r>
    </w:p>
    <w:p w14:paraId="7D98D18E" w14:textId="4D69F192" w:rsidR="00B77AF5" w:rsidRDefault="00975CCB" w:rsidP="00B77AF5">
      <w:pPr>
        <w:spacing w:after="0" w:line="360" w:lineRule="auto"/>
        <w:ind w:left="-142"/>
        <w:jc w:val="both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Prilažem </w:t>
      </w:r>
      <w:r w:rsidR="003F614C">
        <w:rPr>
          <w:rFonts w:eastAsia="Times New Roman" w:cs="Calibri"/>
          <w:bCs/>
          <w:lang w:eastAsia="hr-HR"/>
        </w:rPr>
        <w:t>(navesti</w:t>
      </w:r>
      <w:r w:rsidR="00A63BD0">
        <w:rPr>
          <w:rFonts w:eastAsia="Times New Roman" w:cs="Calibri"/>
          <w:bCs/>
          <w:lang w:eastAsia="hr-HR"/>
        </w:rPr>
        <w:t>)</w:t>
      </w:r>
      <w:r w:rsidR="00B77AF5" w:rsidRPr="002423E1">
        <w:rPr>
          <w:rFonts w:eastAsia="Times New Roman" w:cs="Calibri"/>
          <w:bCs/>
          <w:lang w:eastAsia="hr-HR"/>
        </w:rPr>
        <w:t>:</w:t>
      </w:r>
    </w:p>
    <w:p w14:paraId="0B24C172" w14:textId="38D7ACD4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PrviKolegij"/>
            <w:enabled/>
            <w:calcOnExit w:val="0"/>
            <w:textInput/>
          </w:ffData>
        </w:fldChar>
      </w:r>
      <w:bookmarkStart w:id="7" w:name="Prv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7"/>
    </w:p>
    <w:p w14:paraId="1C1DF913" w14:textId="77777777" w:rsidR="00E11F0C" w:rsidRPr="00065930" w:rsidRDefault="00E11F0C" w:rsidP="00E11F0C">
      <w:pPr>
        <w:spacing w:after="0"/>
        <w:ind w:left="218"/>
        <w:rPr>
          <w:rFonts w:asciiTheme="minorHAnsi" w:hAnsiTheme="minorHAnsi" w:cstheme="minorHAnsi"/>
        </w:rPr>
      </w:pPr>
    </w:p>
    <w:p w14:paraId="44E90C64" w14:textId="0A1A56F2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DrugiKolegij"/>
            <w:enabled/>
            <w:calcOnExit w:val="0"/>
            <w:textInput/>
          </w:ffData>
        </w:fldChar>
      </w:r>
      <w:bookmarkStart w:id="8" w:name="Drug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8"/>
    </w:p>
    <w:p w14:paraId="3B8D44E6" w14:textId="77777777" w:rsidR="00E11F0C" w:rsidRPr="00065930" w:rsidRDefault="00E11F0C" w:rsidP="00E11F0C">
      <w:pPr>
        <w:spacing w:after="0"/>
        <w:ind w:left="210"/>
        <w:rPr>
          <w:rFonts w:asciiTheme="minorHAnsi" w:hAnsiTheme="minorHAnsi" w:cstheme="minorHAnsi"/>
        </w:rPr>
      </w:pPr>
    </w:p>
    <w:p w14:paraId="35990CF6" w14:textId="3FCD96F6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TrećiKolegij"/>
            <w:enabled/>
            <w:calcOnExit w:val="0"/>
            <w:textInput/>
          </w:ffData>
        </w:fldChar>
      </w:r>
      <w:bookmarkStart w:id="9" w:name="Treć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9"/>
    </w:p>
    <w:p w14:paraId="4B93184D" w14:textId="77777777" w:rsidR="00E11F0C" w:rsidRPr="00065930" w:rsidRDefault="00E11F0C" w:rsidP="00E11F0C">
      <w:pPr>
        <w:spacing w:after="0"/>
        <w:ind w:left="218"/>
        <w:rPr>
          <w:rFonts w:asciiTheme="minorHAnsi" w:hAnsiTheme="minorHAnsi" w:cstheme="minorHAnsi"/>
        </w:rPr>
      </w:pPr>
    </w:p>
    <w:p w14:paraId="69BBE30D" w14:textId="06CB7968" w:rsidR="00E11F0C" w:rsidRPr="00065930" w:rsidRDefault="00E11F0C" w:rsidP="008C349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065930">
        <w:rPr>
          <w:rFonts w:asciiTheme="minorHAnsi" w:hAnsiTheme="minorHAnsi" w:cstheme="minorHAnsi"/>
          <w:bCs/>
        </w:rPr>
        <w:fldChar w:fldCharType="begin">
          <w:ffData>
            <w:name w:val="ČetvrtiKolegij"/>
            <w:enabled/>
            <w:calcOnExit w:val="0"/>
            <w:textInput/>
          </w:ffData>
        </w:fldChar>
      </w:r>
      <w:bookmarkStart w:id="10" w:name="ČetvrtiKolegij"/>
      <w:r w:rsidRPr="00065930">
        <w:rPr>
          <w:rFonts w:asciiTheme="minorHAnsi" w:hAnsiTheme="minorHAnsi" w:cstheme="minorHAnsi"/>
          <w:bCs/>
        </w:rPr>
        <w:instrText xml:space="preserve"> FORMTEXT </w:instrText>
      </w:r>
      <w:r w:rsidRPr="00065930">
        <w:rPr>
          <w:rFonts w:asciiTheme="minorHAnsi" w:hAnsiTheme="minorHAnsi" w:cstheme="minorHAnsi"/>
          <w:bCs/>
        </w:rPr>
      </w:r>
      <w:r w:rsidRPr="00065930">
        <w:rPr>
          <w:rFonts w:asciiTheme="minorHAnsi" w:hAnsiTheme="minorHAnsi" w:cstheme="minorHAnsi"/>
          <w:bCs/>
        </w:rPr>
        <w:fldChar w:fldCharType="separate"/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noProof/>
        </w:rPr>
        <w:t> </w:t>
      </w:r>
      <w:r w:rsidRPr="00065930">
        <w:rPr>
          <w:rFonts w:asciiTheme="minorHAnsi" w:hAnsiTheme="minorHAnsi" w:cstheme="minorHAnsi"/>
          <w:bCs/>
        </w:rPr>
        <w:fldChar w:fldCharType="end"/>
      </w:r>
      <w:bookmarkEnd w:id="10"/>
    </w:p>
    <w:p w14:paraId="13704ED6" w14:textId="77777777" w:rsidR="00B77AF5" w:rsidRPr="00065930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</w:p>
    <w:p w14:paraId="568D1DB1" w14:textId="77777777" w:rsidR="00B77AF5" w:rsidRPr="00841EB1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  <w:r w:rsidRPr="00841EB1">
        <w:rPr>
          <w:rFonts w:cs="Calibri"/>
          <w:bCs/>
        </w:rPr>
        <w:t>Obrazloženje</w:t>
      </w:r>
      <w:r>
        <w:rPr>
          <w:rFonts w:cs="Calibri"/>
          <w:bCs/>
        </w:rPr>
        <w:t xml:space="preserve"> </w:t>
      </w:r>
      <w:r w:rsidRPr="00BB164D">
        <w:rPr>
          <w:rFonts w:cs="Calibri"/>
          <w:bCs/>
          <w:i/>
          <w:iCs/>
        </w:rPr>
        <w:t>(nije obavezno):</w:t>
      </w:r>
    </w:p>
    <w:tbl>
      <w:tblPr>
        <w:tblStyle w:val="TableGrid"/>
        <w:tblW w:w="9896" w:type="dxa"/>
        <w:tblInd w:w="-142" w:type="dxa"/>
        <w:tblLook w:val="04A0" w:firstRow="1" w:lastRow="0" w:firstColumn="1" w:lastColumn="0" w:noHBand="0" w:noVBand="1"/>
      </w:tblPr>
      <w:tblGrid>
        <w:gridCol w:w="9896"/>
      </w:tblGrid>
      <w:tr w:rsidR="00B77AF5" w:rsidRPr="00841EB1" w14:paraId="1592EA3D" w14:textId="77777777" w:rsidTr="006F2ABF">
        <w:trPr>
          <w:trHeight w:val="2782"/>
        </w:trPr>
        <w:tc>
          <w:tcPr>
            <w:tcW w:w="9896" w:type="dxa"/>
          </w:tcPr>
          <w:p w14:paraId="7EB8E0BF" w14:textId="77777777" w:rsidR="00B77AF5" w:rsidRPr="00841EB1" w:rsidRDefault="00B77AF5" w:rsidP="006F2ABF">
            <w:pPr>
              <w:spacing w:before="80" w:after="0"/>
              <w:jc w:val="both"/>
              <w:rPr>
                <w:rFonts w:cs="Calibri"/>
                <w:bCs/>
              </w:rPr>
            </w:pPr>
            <w:r w:rsidRPr="00841EB1">
              <w:rPr>
                <w:rFonts w:cs="Calibr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41EB1">
              <w:rPr>
                <w:rFonts w:cs="Calibri"/>
                <w:bCs/>
              </w:rPr>
              <w:instrText xml:space="preserve"> FORMTEXT </w:instrText>
            </w:r>
            <w:r w:rsidRPr="00841EB1">
              <w:rPr>
                <w:rFonts w:cs="Calibri"/>
                <w:bCs/>
              </w:rPr>
            </w:r>
            <w:r w:rsidRPr="00841EB1">
              <w:rPr>
                <w:rFonts w:cs="Calibri"/>
                <w:bCs/>
              </w:rPr>
              <w:fldChar w:fldCharType="separate"/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t> </w:t>
            </w:r>
            <w:r w:rsidRPr="00841EB1">
              <w:rPr>
                <w:rFonts w:cs="Calibri"/>
                <w:bCs/>
              </w:rPr>
              <w:fldChar w:fldCharType="end"/>
            </w:r>
            <w:bookmarkEnd w:id="11"/>
          </w:p>
        </w:tc>
      </w:tr>
    </w:tbl>
    <w:p w14:paraId="4030DA89" w14:textId="77777777" w:rsidR="00B77AF5" w:rsidRPr="00841EB1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</w:p>
    <w:p w14:paraId="2D3C9256" w14:textId="620B0008" w:rsidR="00B77AF5" w:rsidRPr="00841EB1" w:rsidRDefault="00B77AF5" w:rsidP="00B77AF5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cs="Calibri"/>
          <w:bCs/>
        </w:rPr>
      </w:pPr>
      <w:r w:rsidRPr="00841EB1">
        <w:rPr>
          <w:rFonts w:cs="Calibri"/>
          <w:bCs/>
        </w:rPr>
        <w:t>Datum:</w:t>
      </w:r>
      <w:r w:rsidRPr="00841EB1">
        <w:rPr>
          <w:rFonts w:cs="Calibri"/>
          <w:bCs/>
        </w:rPr>
        <w:tab/>
      </w:r>
      <w:sdt>
        <w:sdtPr>
          <w:rPr>
            <w:rFonts w:cs="Calibri"/>
            <w:bCs/>
          </w:rPr>
          <w:alias w:val="Odabari datum"/>
          <w:tag w:val="Odabari datum"/>
          <w:id w:val="1720018692"/>
          <w:placeholder>
            <w:docPart w:val="0490414B49CD44628CB688A41EC72953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E11F0C">
            <w:rPr>
              <w:rFonts w:cs="Calibri"/>
              <w:bCs/>
              <w:lang w:val="en-GB"/>
            </w:rPr>
            <w:t>12.02.2025</w:t>
          </w:r>
        </w:sdtContent>
      </w:sdt>
      <w:r w:rsidRPr="00841EB1">
        <w:rPr>
          <w:rFonts w:cs="Calibri"/>
          <w:bCs/>
        </w:rPr>
        <w:tab/>
        <w:t xml:space="preserve">            </w:t>
      </w:r>
      <w:r w:rsidR="0058087A">
        <w:rPr>
          <w:rFonts w:cs="Calibri"/>
          <w:bCs/>
        </w:rPr>
        <w:t xml:space="preserve"> </w:t>
      </w:r>
      <w:r w:rsidRPr="00841EB1">
        <w:rPr>
          <w:rFonts w:cs="Calibri"/>
          <w:bCs/>
        </w:rPr>
        <w:t xml:space="preserve"> Vlastoručni potpis:</w:t>
      </w:r>
    </w:p>
    <w:p w14:paraId="07C6BB8C" w14:textId="77777777" w:rsidR="00B77AF5" w:rsidRPr="00841EB1" w:rsidRDefault="00B77AF5" w:rsidP="00B77AF5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cs="Calibri"/>
          <w:bCs/>
        </w:rPr>
      </w:pPr>
    </w:p>
    <w:p w14:paraId="6E159637" w14:textId="77777777" w:rsidR="00B77AF5" w:rsidRPr="00841EB1" w:rsidRDefault="00B77AF5" w:rsidP="00B77AF5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rFonts w:cs="Calibri"/>
          <w:bCs/>
          <w:u w:val="single"/>
        </w:rPr>
      </w:pPr>
      <w:r w:rsidRPr="00841EB1">
        <w:rPr>
          <w:rFonts w:cs="Calibri"/>
          <w:bCs/>
        </w:rPr>
        <w:tab/>
      </w:r>
      <w:r w:rsidRPr="00841EB1">
        <w:rPr>
          <w:rFonts w:cs="Calibri"/>
          <w:bCs/>
          <w:u w:val="single"/>
        </w:rPr>
        <w:tab/>
      </w:r>
    </w:p>
    <w:p w14:paraId="37E9052B" w14:textId="77777777" w:rsidR="00B77AF5" w:rsidRPr="00FB0BBF" w:rsidRDefault="00B77AF5" w:rsidP="00492BFC">
      <w:pPr>
        <w:rPr>
          <w:lang w:val="en-GB"/>
        </w:rPr>
      </w:pPr>
    </w:p>
    <w:sectPr w:rsidR="00B77AF5" w:rsidRPr="00FB0BBF" w:rsidSect="00C31C10">
      <w:footerReference w:type="default" r:id="rId11"/>
      <w:headerReference w:type="first" r:id="rId12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01233" w14:textId="77777777" w:rsidR="00FA2ABF" w:rsidRDefault="00FA2ABF" w:rsidP="0017411E">
      <w:pPr>
        <w:spacing w:after="0" w:line="240" w:lineRule="auto"/>
      </w:pPr>
      <w:r>
        <w:separator/>
      </w:r>
    </w:p>
  </w:endnote>
  <w:endnote w:type="continuationSeparator" w:id="0">
    <w:p w14:paraId="48F15EE1" w14:textId="77777777" w:rsidR="00FA2ABF" w:rsidRDefault="00FA2ABF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BF79C" w14:textId="77777777" w:rsidR="00FA2ABF" w:rsidRDefault="00FA2ABF" w:rsidP="0017411E">
      <w:pPr>
        <w:spacing w:after="0" w:line="240" w:lineRule="auto"/>
      </w:pPr>
      <w:r>
        <w:separator/>
      </w:r>
    </w:p>
  </w:footnote>
  <w:footnote w:type="continuationSeparator" w:id="0">
    <w:p w14:paraId="06009253" w14:textId="77777777" w:rsidR="00FA2ABF" w:rsidRDefault="00FA2ABF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595F4D"/>
    <w:multiLevelType w:val="hybridMultilevel"/>
    <w:tmpl w:val="6DC8322E"/>
    <w:lvl w:ilvl="0" w:tplc="510473A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5386614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hf0aLnFjSE2o+KqOQe62NUOGdZXkPNP7dZma7VOBWTaeZe8NMSeSzVy21ROkKwTbHopH1+8r/BT2zh9FY20ew==" w:salt="WPyGGS8OWzBiTc/6ql5c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07C5A"/>
    <w:rsid w:val="00010589"/>
    <w:rsid w:val="00012FD5"/>
    <w:rsid w:val="00013C40"/>
    <w:rsid w:val="00023ECD"/>
    <w:rsid w:val="00026806"/>
    <w:rsid w:val="00033633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C2"/>
    <w:rsid w:val="00050015"/>
    <w:rsid w:val="00050C41"/>
    <w:rsid w:val="00051040"/>
    <w:rsid w:val="000627B4"/>
    <w:rsid w:val="00065930"/>
    <w:rsid w:val="00066D9C"/>
    <w:rsid w:val="0007049A"/>
    <w:rsid w:val="00070ADC"/>
    <w:rsid w:val="0007177E"/>
    <w:rsid w:val="00074353"/>
    <w:rsid w:val="00074C01"/>
    <w:rsid w:val="00081E5A"/>
    <w:rsid w:val="00085004"/>
    <w:rsid w:val="00087714"/>
    <w:rsid w:val="0009335B"/>
    <w:rsid w:val="000C00B0"/>
    <w:rsid w:val="000C0761"/>
    <w:rsid w:val="000C3946"/>
    <w:rsid w:val="000D1E49"/>
    <w:rsid w:val="000D33A5"/>
    <w:rsid w:val="000D656B"/>
    <w:rsid w:val="000D78D1"/>
    <w:rsid w:val="000E5ED7"/>
    <w:rsid w:val="000F25E7"/>
    <w:rsid w:val="000F557F"/>
    <w:rsid w:val="001002CE"/>
    <w:rsid w:val="001008BC"/>
    <w:rsid w:val="001031C6"/>
    <w:rsid w:val="00105547"/>
    <w:rsid w:val="001146A9"/>
    <w:rsid w:val="00117198"/>
    <w:rsid w:val="00150624"/>
    <w:rsid w:val="00150F93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6622"/>
    <w:rsid w:val="001A03CE"/>
    <w:rsid w:val="001A21B7"/>
    <w:rsid w:val="001A4772"/>
    <w:rsid w:val="001A5F93"/>
    <w:rsid w:val="001B1C23"/>
    <w:rsid w:val="001B245A"/>
    <w:rsid w:val="001B686B"/>
    <w:rsid w:val="001B6DC6"/>
    <w:rsid w:val="001C3FF8"/>
    <w:rsid w:val="001D1A49"/>
    <w:rsid w:val="001D3715"/>
    <w:rsid w:val="001D4EFE"/>
    <w:rsid w:val="001E022F"/>
    <w:rsid w:val="001E201B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6EEF"/>
    <w:rsid w:val="00294467"/>
    <w:rsid w:val="00295383"/>
    <w:rsid w:val="002A35DA"/>
    <w:rsid w:val="002A6D29"/>
    <w:rsid w:val="002A6E89"/>
    <w:rsid w:val="002B5A55"/>
    <w:rsid w:val="002C6236"/>
    <w:rsid w:val="002D3643"/>
    <w:rsid w:val="002E119B"/>
    <w:rsid w:val="002E254D"/>
    <w:rsid w:val="002F1F2A"/>
    <w:rsid w:val="00303459"/>
    <w:rsid w:val="003047B9"/>
    <w:rsid w:val="0030789D"/>
    <w:rsid w:val="003116AA"/>
    <w:rsid w:val="00314EAD"/>
    <w:rsid w:val="00316785"/>
    <w:rsid w:val="00321935"/>
    <w:rsid w:val="00324703"/>
    <w:rsid w:val="0033374F"/>
    <w:rsid w:val="00333D69"/>
    <w:rsid w:val="0034449C"/>
    <w:rsid w:val="00345E15"/>
    <w:rsid w:val="00352B22"/>
    <w:rsid w:val="00356A4F"/>
    <w:rsid w:val="00356CF6"/>
    <w:rsid w:val="003578A3"/>
    <w:rsid w:val="003820F9"/>
    <w:rsid w:val="00385455"/>
    <w:rsid w:val="0038640C"/>
    <w:rsid w:val="00386F0B"/>
    <w:rsid w:val="00395AE0"/>
    <w:rsid w:val="00396F6F"/>
    <w:rsid w:val="00397319"/>
    <w:rsid w:val="003A2DCA"/>
    <w:rsid w:val="003A7590"/>
    <w:rsid w:val="003B053E"/>
    <w:rsid w:val="003B0656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1FBE"/>
    <w:rsid w:val="003F614C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548E7"/>
    <w:rsid w:val="00456903"/>
    <w:rsid w:val="00461C06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BFC"/>
    <w:rsid w:val="00496E94"/>
    <w:rsid w:val="004A0FF4"/>
    <w:rsid w:val="004A2E8F"/>
    <w:rsid w:val="004A3DDB"/>
    <w:rsid w:val="004A5FC2"/>
    <w:rsid w:val="004B223E"/>
    <w:rsid w:val="004B2C14"/>
    <w:rsid w:val="004B3B0F"/>
    <w:rsid w:val="004C66DB"/>
    <w:rsid w:val="004C7C8A"/>
    <w:rsid w:val="004D2D2E"/>
    <w:rsid w:val="004E20AD"/>
    <w:rsid w:val="004E536B"/>
    <w:rsid w:val="004E6218"/>
    <w:rsid w:val="004E7124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40A12"/>
    <w:rsid w:val="00544821"/>
    <w:rsid w:val="0054791F"/>
    <w:rsid w:val="00551336"/>
    <w:rsid w:val="005540FC"/>
    <w:rsid w:val="00554D2F"/>
    <w:rsid w:val="00556598"/>
    <w:rsid w:val="0058087A"/>
    <w:rsid w:val="005813BC"/>
    <w:rsid w:val="00587A21"/>
    <w:rsid w:val="00591149"/>
    <w:rsid w:val="00592487"/>
    <w:rsid w:val="005944D6"/>
    <w:rsid w:val="0059486B"/>
    <w:rsid w:val="005A0ED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7A2A"/>
    <w:rsid w:val="006725AC"/>
    <w:rsid w:val="00673E81"/>
    <w:rsid w:val="00675BBD"/>
    <w:rsid w:val="0067669B"/>
    <w:rsid w:val="00680184"/>
    <w:rsid w:val="00682BC7"/>
    <w:rsid w:val="0068760F"/>
    <w:rsid w:val="006916B3"/>
    <w:rsid w:val="00697AF9"/>
    <w:rsid w:val="006A01CA"/>
    <w:rsid w:val="006A2D8E"/>
    <w:rsid w:val="006A73A1"/>
    <w:rsid w:val="006A7AAD"/>
    <w:rsid w:val="006C0B4B"/>
    <w:rsid w:val="006C47C1"/>
    <w:rsid w:val="006D11B0"/>
    <w:rsid w:val="006D1BA7"/>
    <w:rsid w:val="006D56DC"/>
    <w:rsid w:val="006E4422"/>
    <w:rsid w:val="006E5B9A"/>
    <w:rsid w:val="007009A8"/>
    <w:rsid w:val="007108C7"/>
    <w:rsid w:val="007111C8"/>
    <w:rsid w:val="0071272A"/>
    <w:rsid w:val="007148C4"/>
    <w:rsid w:val="00716E92"/>
    <w:rsid w:val="007178AB"/>
    <w:rsid w:val="0072506E"/>
    <w:rsid w:val="007258B6"/>
    <w:rsid w:val="00727080"/>
    <w:rsid w:val="00730BD0"/>
    <w:rsid w:val="00734CAA"/>
    <w:rsid w:val="00737867"/>
    <w:rsid w:val="0074138E"/>
    <w:rsid w:val="00742677"/>
    <w:rsid w:val="00743867"/>
    <w:rsid w:val="007454A9"/>
    <w:rsid w:val="0077098C"/>
    <w:rsid w:val="00773782"/>
    <w:rsid w:val="007749C9"/>
    <w:rsid w:val="00776DFC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F667A"/>
    <w:rsid w:val="00807742"/>
    <w:rsid w:val="00815B71"/>
    <w:rsid w:val="00820F13"/>
    <w:rsid w:val="0082445E"/>
    <w:rsid w:val="0082655E"/>
    <w:rsid w:val="008268ED"/>
    <w:rsid w:val="008275CF"/>
    <w:rsid w:val="00833194"/>
    <w:rsid w:val="00833445"/>
    <w:rsid w:val="00845C50"/>
    <w:rsid w:val="00850AC5"/>
    <w:rsid w:val="008530E8"/>
    <w:rsid w:val="00854674"/>
    <w:rsid w:val="00861122"/>
    <w:rsid w:val="00861388"/>
    <w:rsid w:val="008622A9"/>
    <w:rsid w:val="00864622"/>
    <w:rsid w:val="00864C90"/>
    <w:rsid w:val="00865A6F"/>
    <w:rsid w:val="00866A1B"/>
    <w:rsid w:val="0087030E"/>
    <w:rsid w:val="00872400"/>
    <w:rsid w:val="00880B98"/>
    <w:rsid w:val="00881160"/>
    <w:rsid w:val="008833BC"/>
    <w:rsid w:val="00891D60"/>
    <w:rsid w:val="008943F7"/>
    <w:rsid w:val="008958F6"/>
    <w:rsid w:val="00896587"/>
    <w:rsid w:val="008A0584"/>
    <w:rsid w:val="008A3519"/>
    <w:rsid w:val="008A55CD"/>
    <w:rsid w:val="008B0A69"/>
    <w:rsid w:val="008B15A4"/>
    <w:rsid w:val="008B253A"/>
    <w:rsid w:val="008B2D10"/>
    <w:rsid w:val="008B7C78"/>
    <w:rsid w:val="008C3495"/>
    <w:rsid w:val="008C4729"/>
    <w:rsid w:val="008C6D2B"/>
    <w:rsid w:val="008D1EF6"/>
    <w:rsid w:val="008D3AD8"/>
    <w:rsid w:val="008E454C"/>
    <w:rsid w:val="008E4778"/>
    <w:rsid w:val="008E5391"/>
    <w:rsid w:val="008E77B0"/>
    <w:rsid w:val="008F09C9"/>
    <w:rsid w:val="008F5F92"/>
    <w:rsid w:val="008F694A"/>
    <w:rsid w:val="008F698A"/>
    <w:rsid w:val="00903DE3"/>
    <w:rsid w:val="009044AB"/>
    <w:rsid w:val="00904564"/>
    <w:rsid w:val="00904F8F"/>
    <w:rsid w:val="00914717"/>
    <w:rsid w:val="00920CA6"/>
    <w:rsid w:val="00926024"/>
    <w:rsid w:val="009303D3"/>
    <w:rsid w:val="0093440F"/>
    <w:rsid w:val="00966D37"/>
    <w:rsid w:val="009674E2"/>
    <w:rsid w:val="00971F81"/>
    <w:rsid w:val="009743C5"/>
    <w:rsid w:val="0097525B"/>
    <w:rsid w:val="00975CCB"/>
    <w:rsid w:val="00976DDE"/>
    <w:rsid w:val="00980CE0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E46E1"/>
    <w:rsid w:val="009E7E3E"/>
    <w:rsid w:val="009F5811"/>
    <w:rsid w:val="00A0411E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6C44"/>
    <w:rsid w:val="00A40467"/>
    <w:rsid w:val="00A41882"/>
    <w:rsid w:val="00A43E46"/>
    <w:rsid w:val="00A55E53"/>
    <w:rsid w:val="00A56AB4"/>
    <w:rsid w:val="00A60ADB"/>
    <w:rsid w:val="00A60BC2"/>
    <w:rsid w:val="00A63BD0"/>
    <w:rsid w:val="00A70C8D"/>
    <w:rsid w:val="00A8407D"/>
    <w:rsid w:val="00A94838"/>
    <w:rsid w:val="00A95B85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B001A7"/>
    <w:rsid w:val="00B0477B"/>
    <w:rsid w:val="00B048D9"/>
    <w:rsid w:val="00B05048"/>
    <w:rsid w:val="00B15188"/>
    <w:rsid w:val="00B359CD"/>
    <w:rsid w:val="00B42214"/>
    <w:rsid w:val="00B43002"/>
    <w:rsid w:val="00B546A5"/>
    <w:rsid w:val="00B6375A"/>
    <w:rsid w:val="00B65223"/>
    <w:rsid w:val="00B66589"/>
    <w:rsid w:val="00B701F8"/>
    <w:rsid w:val="00B70795"/>
    <w:rsid w:val="00B7307B"/>
    <w:rsid w:val="00B74907"/>
    <w:rsid w:val="00B77AF5"/>
    <w:rsid w:val="00B94B38"/>
    <w:rsid w:val="00BA0644"/>
    <w:rsid w:val="00BA262C"/>
    <w:rsid w:val="00BA5617"/>
    <w:rsid w:val="00BB01D1"/>
    <w:rsid w:val="00BB3B39"/>
    <w:rsid w:val="00BB3CA4"/>
    <w:rsid w:val="00BB4A2C"/>
    <w:rsid w:val="00BB5F23"/>
    <w:rsid w:val="00BB6858"/>
    <w:rsid w:val="00BB716D"/>
    <w:rsid w:val="00BB7E2F"/>
    <w:rsid w:val="00BC2C0D"/>
    <w:rsid w:val="00BC5BC1"/>
    <w:rsid w:val="00BD1073"/>
    <w:rsid w:val="00BF23B1"/>
    <w:rsid w:val="00BF660A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84EB4"/>
    <w:rsid w:val="00C940F1"/>
    <w:rsid w:val="00CA04BB"/>
    <w:rsid w:val="00CA09D0"/>
    <w:rsid w:val="00CA2FC7"/>
    <w:rsid w:val="00CA5CB2"/>
    <w:rsid w:val="00CB10A6"/>
    <w:rsid w:val="00CB6CD2"/>
    <w:rsid w:val="00CC046B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14C33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80B78"/>
    <w:rsid w:val="00D8221D"/>
    <w:rsid w:val="00D83A66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A89"/>
    <w:rsid w:val="00E10C93"/>
    <w:rsid w:val="00E11F0C"/>
    <w:rsid w:val="00E16A72"/>
    <w:rsid w:val="00E27610"/>
    <w:rsid w:val="00E3221E"/>
    <w:rsid w:val="00E328BC"/>
    <w:rsid w:val="00E34BEA"/>
    <w:rsid w:val="00E4102A"/>
    <w:rsid w:val="00E4676F"/>
    <w:rsid w:val="00E47DCE"/>
    <w:rsid w:val="00E50072"/>
    <w:rsid w:val="00E52701"/>
    <w:rsid w:val="00E571F3"/>
    <w:rsid w:val="00E646F9"/>
    <w:rsid w:val="00E759AD"/>
    <w:rsid w:val="00E7752A"/>
    <w:rsid w:val="00E84406"/>
    <w:rsid w:val="00E8454C"/>
    <w:rsid w:val="00E863A1"/>
    <w:rsid w:val="00E90B5A"/>
    <w:rsid w:val="00E926E9"/>
    <w:rsid w:val="00EB62E6"/>
    <w:rsid w:val="00EC619C"/>
    <w:rsid w:val="00ED06FA"/>
    <w:rsid w:val="00EE3AF0"/>
    <w:rsid w:val="00EE58C7"/>
    <w:rsid w:val="00EE5DAF"/>
    <w:rsid w:val="00EE615E"/>
    <w:rsid w:val="00EE6680"/>
    <w:rsid w:val="00EF1340"/>
    <w:rsid w:val="00EF5D35"/>
    <w:rsid w:val="00EF6916"/>
    <w:rsid w:val="00EF7444"/>
    <w:rsid w:val="00F00EA3"/>
    <w:rsid w:val="00F02A99"/>
    <w:rsid w:val="00F10023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9428B"/>
    <w:rsid w:val="00F94E25"/>
    <w:rsid w:val="00FA10CD"/>
    <w:rsid w:val="00FA2ABF"/>
    <w:rsid w:val="00FA4372"/>
    <w:rsid w:val="00FB02AB"/>
    <w:rsid w:val="00FB0BBF"/>
    <w:rsid w:val="00FB10FC"/>
    <w:rsid w:val="00FB4458"/>
    <w:rsid w:val="00FB5020"/>
    <w:rsid w:val="00FB670B"/>
    <w:rsid w:val="00FC0BEA"/>
    <w:rsid w:val="00FC4167"/>
    <w:rsid w:val="00FC5368"/>
    <w:rsid w:val="00FC611F"/>
    <w:rsid w:val="00FD008D"/>
    <w:rsid w:val="00FE2666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7A6BF41E424742B97899CD96CB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F7-5D10-4D30-9A17-2F85A8577944}"/>
      </w:docPartPr>
      <w:docPartBody>
        <w:p w:rsidR="00652F32" w:rsidRDefault="00652F32" w:rsidP="00652F32">
          <w:pPr>
            <w:pStyle w:val="357A6BF41E424742B97899CD96CB9B92"/>
          </w:pPr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DB6A966CBF1741D2AC89DB066A1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73A-98B8-4131-9129-CA52F912C968}"/>
      </w:docPartPr>
      <w:docPartBody>
        <w:p w:rsidR="00652F32" w:rsidRDefault="00652F32" w:rsidP="00652F32">
          <w:pPr>
            <w:pStyle w:val="DB6A966CBF1741D2AC89DB066A1E34A2"/>
          </w:pPr>
          <w:r w:rsidRPr="008478CE">
            <w:rPr>
              <w:rStyle w:val="PlaceholderText"/>
            </w:rPr>
            <w:t>Choose an item.</w:t>
          </w:r>
        </w:p>
      </w:docPartBody>
    </w:docPart>
    <w:docPart>
      <w:docPartPr>
        <w:name w:val="0490414B49CD44628CB688A41EC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AAD4-28D5-49C2-9B51-3A6F8D80493D}"/>
      </w:docPartPr>
      <w:docPartBody>
        <w:p w:rsidR="00652F32" w:rsidRDefault="00652F32" w:rsidP="00652F32">
          <w:pPr>
            <w:pStyle w:val="0490414B49CD44628CB688A41EC72953"/>
          </w:pPr>
          <w:r w:rsidRPr="008D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E30A6D46F64D4486AF4EC18BCA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F2CA-B933-445C-A1C7-2AF3FE682899}"/>
      </w:docPartPr>
      <w:docPartBody>
        <w:p w:rsidR="0058482F" w:rsidRDefault="0058482F" w:rsidP="0058482F">
          <w:pPr>
            <w:pStyle w:val="A6E30A6D46F64D4486AF4EC18BCA662B"/>
          </w:pPr>
          <w:r w:rsidRPr="006D5CA4">
            <w:rPr>
              <w:rStyle w:val="PlaceholderText"/>
            </w:rPr>
            <w:t>Choose an item.</w:t>
          </w:r>
        </w:p>
      </w:docPartBody>
    </w:docPart>
    <w:docPart>
      <w:docPartPr>
        <w:name w:val="7639B9C251B1489596203BC68EDD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F483D-0F32-4607-BD01-0A5F200A12BA}"/>
      </w:docPartPr>
      <w:docPartBody>
        <w:p w:rsidR="0058482F" w:rsidRDefault="0058482F" w:rsidP="0058482F">
          <w:pPr>
            <w:pStyle w:val="7639B9C251B1489596203BC68EDD03A3"/>
          </w:pPr>
          <w:r w:rsidRPr="006D5C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2"/>
    <w:rsid w:val="000270E3"/>
    <w:rsid w:val="00070ADC"/>
    <w:rsid w:val="00276EEF"/>
    <w:rsid w:val="00544821"/>
    <w:rsid w:val="0058482F"/>
    <w:rsid w:val="00652F32"/>
    <w:rsid w:val="00976DDE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82F"/>
    <w:rPr>
      <w:color w:val="808080"/>
    </w:rPr>
  </w:style>
  <w:style w:type="paragraph" w:customStyle="1" w:styleId="357A6BF41E424742B97899CD96CB9B92">
    <w:name w:val="357A6BF41E424742B97899CD96CB9B92"/>
    <w:rsid w:val="00652F32"/>
  </w:style>
  <w:style w:type="paragraph" w:customStyle="1" w:styleId="DB6A966CBF1741D2AC89DB066A1E34A2">
    <w:name w:val="DB6A966CBF1741D2AC89DB066A1E34A2"/>
    <w:rsid w:val="00652F32"/>
  </w:style>
  <w:style w:type="paragraph" w:customStyle="1" w:styleId="0490414B49CD44628CB688A41EC72953">
    <w:name w:val="0490414B49CD44628CB688A41EC72953"/>
    <w:rsid w:val="00652F32"/>
  </w:style>
  <w:style w:type="paragraph" w:customStyle="1" w:styleId="A6E30A6D46F64D4486AF4EC18BCA662B">
    <w:name w:val="A6E30A6D46F64D4486AF4EC18BCA662B"/>
    <w:rsid w:val="0058482F"/>
  </w:style>
  <w:style w:type="paragraph" w:customStyle="1" w:styleId="7639B9C251B1489596203BC68EDD03A3">
    <w:name w:val="7639B9C251B1489596203BC68EDD03A3"/>
    <w:rsid w:val="00584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3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21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31</cp:revision>
  <cp:lastPrinted>2025-02-12T10:28:00Z</cp:lastPrinted>
  <dcterms:created xsi:type="dcterms:W3CDTF">2025-02-12T09:30:00Z</dcterms:created>
  <dcterms:modified xsi:type="dcterms:W3CDTF">2025-02-12T12:19:00Z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