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06AE" w14:textId="030F6F65" w:rsidR="008B253A" w:rsidRPr="00B50EFE" w:rsidRDefault="008B253A" w:rsidP="00492BFC">
      <w:pPr>
        <w:rPr>
          <w:rFonts w:cs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269"/>
      </w:tblGrid>
      <w:tr w:rsidR="00D8221D" w:rsidRPr="00B50EFE" w14:paraId="6F50CE5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0A94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 xml:space="preserve">Ime i prezime: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BDB0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Ime_i_prezime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Ime_i_prezime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0"/>
          </w:p>
        </w:tc>
      </w:tr>
      <w:tr w:rsidR="00D8221D" w:rsidRPr="00B50EFE" w14:paraId="6D937A0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80146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OIB (obavezno upisati):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9A0B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OIB"/>
                  <w:enabled/>
                  <w:calcOnExit w:val="0"/>
                  <w:textInput/>
                </w:ffData>
              </w:fldChar>
            </w:r>
            <w:bookmarkStart w:id="1" w:name="OIB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1"/>
          </w:p>
        </w:tc>
      </w:tr>
      <w:tr w:rsidR="00D8221D" w:rsidRPr="00B50EFE" w14:paraId="6DE0AAC0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4251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Matični broj studenta (JMBAG):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9020E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JMBAG"/>
                  <w:enabled/>
                  <w:calcOnExit w:val="0"/>
                  <w:textInput/>
                </w:ffData>
              </w:fldChar>
            </w:r>
            <w:bookmarkStart w:id="2" w:name="JMBAG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2"/>
          </w:p>
        </w:tc>
      </w:tr>
      <w:tr w:rsidR="00D8221D" w:rsidRPr="00B50EFE" w14:paraId="465E8E3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37585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Adresa i mjesto: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4D34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Adresa_i_mjesto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Adresa_i_mjesto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3"/>
          </w:p>
        </w:tc>
      </w:tr>
      <w:tr w:rsidR="00D8221D" w:rsidRPr="00B50EFE" w14:paraId="3BAC8E4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DB60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Kontakt broj mobitela: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D455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Mobitel"/>
                  <w:enabled/>
                  <w:calcOnExit w:val="0"/>
                  <w:textInput/>
                </w:ffData>
              </w:fldChar>
            </w:r>
            <w:bookmarkStart w:id="4" w:name="Mobitel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4"/>
          </w:p>
        </w:tc>
      </w:tr>
      <w:tr w:rsidR="00D8221D" w:rsidRPr="00B50EFE" w14:paraId="5B97FF89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2BFB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 xml:space="preserve">E-mail:   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357F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5" w:name="Email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  <w:noProof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5"/>
          </w:p>
        </w:tc>
      </w:tr>
      <w:tr w:rsidR="00D8221D" w:rsidRPr="00B50EFE" w14:paraId="6F870A92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2FFA9" w14:textId="210610C2" w:rsidR="00D8221D" w:rsidRPr="00B50EFE" w:rsidRDefault="004E4257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sdt>
              <w:sdtPr>
                <w:rPr>
                  <w:rFonts w:cs="Calibri"/>
                  <w:b/>
                </w:rPr>
                <w:alias w:val="Odabrati"/>
                <w:tag w:val="Odabrati"/>
                <w:id w:val="-770780876"/>
                <w:placeholder>
                  <w:docPart w:val="357A6BF41E424742B97899CD96CB9B92"/>
                </w:placeholder>
                <w:dropDownList>
                  <w:listItem w:value="Chose an item"/>
                  <w:listItem w:displayText="Prijediplomski" w:value="Prijediplomski"/>
                  <w:listItem w:displayText="Diplomski" w:value="Diplomski"/>
                  <w:listItem w:displayText="(odabrati)" w:value="(odabrati)"/>
                </w:dropDownList>
              </w:sdtPr>
              <w:sdtEndPr/>
              <w:sdtContent>
                <w:r w:rsidR="00D227CC" w:rsidRPr="00B50EFE">
                  <w:rPr>
                    <w:rFonts w:cs="Calibri"/>
                    <w:b/>
                  </w:rPr>
                  <w:t>(odabrati)</w:t>
                </w:r>
              </w:sdtContent>
            </w:sdt>
            <w:r w:rsidR="00D8221D" w:rsidRPr="00B50EFE">
              <w:rPr>
                <w:rFonts w:cs="Calibri"/>
                <w:b/>
              </w:rPr>
              <w:t xml:space="preserve"> studij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6EEE1" w14:textId="233542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Cs/>
              </w:rPr>
            </w:pPr>
          </w:p>
        </w:tc>
      </w:tr>
      <w:tr w:rsidR="00D8221D" w:rsidRPr="00B50EFE" w14:paraId="34AA4958" w14:textId="77777777" w:rsidTr="006F2ABF">
        <w:trPr>
          <w:trHeight w:val="42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8544" w14:textId="77777777" w:rsidR="00D8221D" w:rsidRPr="00B50EFE" w:rsidRDefault="00D8221D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-105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t>Akademska godina upisa studija: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DA" w14:textId="082AF568" w:rsidR="00D8221D" w:rsidRPr="00B50EFE" w:rsidRDefault="004E4257" w:rsidP="00D8221D">
            <w:pPr>
              <w:tabs>
                <w:tab w:val="left" w:pos="3261"/>
                <w:tab w:val="left" w:pos="3544"/>
                <w:tab w:val="right" w:pos="9498"/>
              </w:tabs>
              <w:spacing w:after="0" w:line="240" w:lineRule="auto"/>
              <w:ind w:left="37"/>
              <w:rPr>
                <w:rFonts w:cs="Calibri"/>
                <w:b/>
              </w:rPr>
            </w:pPr>
            <w:sdt>
              <w:sdtPr>
                <w:rPr>
                  <w:rFonts w:eastAsia="Times New Roman" w:cs="Calibri"/>
                  <w:b/>
                  <w:lang w:eastAsia="hr-HR"/>
                </w:rPr>
                <w:id w:val="345677515"/>
                <w:placeholder>
                  <w:docPart w:val="DB6A966CBF1741D2AC89DB066A1E34A2"/>
                </w:placeholder>
                <w:comboBox>
                  <w:listItem w:displayText="2016./2017." w:value="2016./2017."/>
                  <w:listItem w:displayText="2017./2018." w:value="2017./2018."/>
                  <w:listItem w:displayText="2018./2019." w:value="2018./2019."/>
                  <w:listItem w:displayText="2019./2020." w:value="2019./2020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  <w:listItem w:displayText="(molimo odabrati iz izbornika)" w:value="(molimo odabrati iz izbornika)"/>
                </w:comboBox>
              </w:sdtPr>
              <w:sdtEndPr/>
              <w:sdtContent>
                <w:r w:rsidR="00D227CC" w:rsidRPr="00B50EFE">
                  <w:rPr>
                    <w:rFonts w:eastAsia="Times New Roman" w:cs="Calibri"/>
                    <w:b/>
                    <w:lang w:eastAsia="hr-HR"/>
                  </w:rPr>
                  <w:t>(molimo odabrati iz izbornika)</w:t>
                </w:r>
              </w:sdtContent>
            </w:sdt>
          </w:p>
        </w:tc>
      </w:tr>
    </w:tbl>
    <w:p w14:paraId="76A9F335" w14:textId="77777777" w:rsidR="00FB0BBF" w:rsidRPr="00B50EFE" w:rsidRDefault="00FB0BBF" w:rsidP="00492BFC">
      <w:pPr>
        <w:rPr>
          <w:rFonts w:cs="Calibri"/>
          <w:lang w:val="en-GB"/>
        </w:rPr>
      </w:pPr>
    </w:p>
    <w:p w14:paraId="697487FB" w14:textId="37976018" w:rsidR="00FC0BEA" w:rsidRPr="00B50EFE" w:rsidRDefault="00FC0BEA" w:rsidP="00026806">
      <w:pPr>
        <w:spacing w:after="0" w:line="259" w:lineRule="auto"/>
        <w:jc w:val="center"/>
        <w:rPr>
          <w:rFonts w:eastAsiaTheme="minorHAnsi" w:cs="Calibri"/>
          <w:b/>
          <w:sz w:val="32"/>
          <w:szCs w:val="32"/>
          <w:lang w:eastAsia="hr-HR"/>
        </w:rPr>
      </w:pPr>
      <w:r w:rsidRPr="00B50EFE">
        <w:rPr>
          <w:rFonts w:eastAsiaTheme="minorHAnsi" w:cs="Calibri"/>
          <w:b/>
          <w:sz w:val="32"/>
          <w:szCs w:val="32"/>
          <w:lang w:eastAsia="hr-HR"/>
        </w:rPr>
        <w:t>MOLBA</w:t>
      </w:r>
    </w:p>
    <w:p w14:paraId="765BCCC6" w14:textId="77777777" w:rsidR="00B77AF5" w:rsidRPr="00B50EFE" w:rsidRDefault="00B77AF5" w:rsidP="00492BFC">
      <w:pPr>
        <w:rPr>
          <w:rFonts w:cs="Calibri"/>
          <w:b/>
          <w:lang w:val="en-GB"/>
        </w:rPr>
      </w:pPr>
    </w:p>
    <w:p w14:paraId="7DC272EB" w14:textId="77777777" w:rsidR="002D4D0F" w:rsidRPr="00B50EFE" w:rsidRDefault="002D4D0F" w:rsidP="002D4D0F">
      <w:pPr>
        <w:spacing w:after="0" w:line="360" w:lineRule="auto"/>
        <w:jc w:val="both"/>
        <w:rPr>
          <w:rFonts w:eastAsia="Times New Roman" w:cs="Calibri"/>
          <w:bCs/>
          <w:lang w:eastAsia="hr-HR"/>
        </w:rPr>
      </w:pPr>
    </w:p>
    <w:p w14:paraId="34923D4E" w14:textId="77777777" w:rsidR="00F907C7" w:rsidRPr="00D227CC" w:rsidRDefault="00F907C7" w:rsidP="002D4D0F">
      <w:pPr>
        <w:spacing w:after="0" w:line="360" w:lineRule="auto"/>
        <w:jc w:val="both"/>
        <w:rPr>
          <w:rFonts w:eastAsia="Times New Roman" w:cs="Calibri"/>
          <w:bCs/>
          <w:lang w:eastAsia="hr-HR"/>
        </w:rPr>
      </w:pPr>
    </w:p>
    <w:p w14:paraId="568D1DB1" w14:textId="64DA27B6" w:rsidR="00B77AF5" w:rsidRPr="00B50EFE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  <w:r w:rsidRPr="00B50EFE">
        <w:rPr>
          <w:rFonts w:cs="Calibri"/>
          <w:bCs/>
        </w:rPr>
        <w:t xml:space="preserve">Obrazloženje </w:t>
      </w:r>
      <w:r w:rsidRPr="00B50EFE">
        <w:rPr>
          <w:rFonts w:cs="Calibri"/>
          <w:bCs/>
          <w:i/>
          <w:iCs/>
        </w:rPr>
        <w:t>(</w:t>
      </w:r>
      <w:r w:rsidR="00B50EFE" w:rsidRPr="00B50EFE">
        <w:rPr>
          <w:rFonts w:cs="Calibri"/>
          <w:bCs/>
          <w:i/>
          <w:iCs/>
        </w:rPr>
        <w:t>obavezno</w:t>
      </w:r>
      <w:r w:rsidRPr="00B50EFE">
        <w:rPr>
          <w:rFonts w:cs="Calibri"/>
          <w:bCs/>
          <w:i/>
          <w:iCs/>
        </w:rPr>
        <w:t>):</w:t>
      </w:r>
    </w:p>
    <w:tbl>
      <w:tblPr>
        <w:tblStyle w:val="TableGrid"/>
        <w:tblW w:w="9940" w:type="dxa"/>
        <w:jc w:val="center"/>
        <w:tblLook w:val="04A0" w:firstRow="1" w:lastRow="0" w:firstColumn="1" w:lastColumn="0" w:noHBand="0" w:noVBand="1"/>
      </w:tblPr>
      <w:tblGrid>
        <w:gridCol w:w="9940"/>
      </w:tblGrid>
      <w:tr w:rsidR="00B77AF5" w:rsidRPr="00B50EFE" w14:paraId="1592EA3D" w14:textId="77777777" w:rsidTr="00B50EFE">
        <w:trPr>
          <w:trHeight w:val="6145"/>
          <w:jc w:val="center"/>
        </w:trPr>
        <w:tc>
          <w:tcPr>
            <w:tcW w:w="9940" w:type="dxa"/>
          </w:tcPr>
          <w:p w14:paraId="7EB8E0BF" w14:textId="77777777" w:rsidR="00B77AF5" w:rsidRPr="00B50EFE" w:rsidRDefault="00B77AF5" w:rsidP="006F2ABF">
            <w:pPr>
              <w:spacing w:before="80" w:after="0"/>
              <w:jc w:val="both"/>
              <w:rPr>
                <w:rFonts w:cs="Calibri"/>
                <w:bCs/>
              </w:rPr>
            </w:pPr>
            <w:r w:rsidRPr="00B50EFE">
              <w:rPr>
                <w:rFonts w:cs="Calibri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50EFE">
              <w:rPr>
                <w:rFonts w:cs="Calibri"/>
                <w:bCs/>
              </w:rPr>
              <w:instrText xml:space="preserve"> FORMTEXT </w:instrText>
            </w:r>
            <w:r w:rsidRPr="00B50EFE">
              <w:rPr>
                <w:rFonts w:cs="Calibri"/>
                <w:bCs/>
              </w:rPr>
            </w:r>
            <w:r w:rsidRPr="00B50EFE">
              <w:rPr>
                <w:rFonts w:cs="Calibri"/>
                <w:bCs/>
              </w:rPr>
              <w:fldChar w:fldCharType="separate"/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t> </w:t>
            </w:r>
            <w:r w:rsidRPr="00B50EFE">
              <w:rPr>
                <w:rFonts w:cs="Calibri"/>
                <w:bCs/>
              </w:rPr>
              <w:fldChar w:fldCharType="end"/>
            </w:r>
            <w:bookmarkEnd w:id="6"/>
          </w:p>
        </w:tc>
      </w:tr>
    </w:tbl>
    <w:p w14:paraId="4030DA89" w14:textId="77777777" w:rsidR="00B77AF5" w:rsidRPr="00B50EFE" w:rsidRDefault="00B77AF5" w:rsidP="00B77AF5">
      <w:pPr>
        <w:spacing w:after="0" w:line="360" w:lineRule="auto"/>
        <w:ind w:left="-142"/>
        <w:jc w:val="both"/>
        <w:rPr>
          <w:rFonts w:cs="Calibri"/>
          <w:bCs/>
        </w:rPr>
      </w:pPr>
    </w:p>
    <w:p w14:paraId="2D3C9256" w14:textId="620B0008" w:rsidR="00B77AF5" w:rsidRPr="00B50EFE" w:rsidRDefault="00B77AF5" w:rsidP="00B77AF5">
      <w:pPr>
        <w:tabs>
          <w:tab w:val="left" w:pos="709"/>
          <w:tab w:val="left" w:pos="6096"/>
        </w:tabs>
        <w:spacing w:after="0" w:line="360" w:lineRule="auto"/>
        <w:ind w:left="-142"/>
        <w:jc w:val="both"/>
        <w:rPr>
          <w:rFonts w:cs="Calibri"/>
          <w:bCs/>
        </w:rPr>
      </w:pPr>
      <w:r w:rsidRPr="00B50EFE">
        <w:rPr>
          <w:rFonts w:cs="Calibri"/>
          <w:bCs/>
        </w:rPr>
        <w:t>Datum:</w:t>
      </w:r>
      <w:r w:rsidRPr="00B50EFE">
        <w:rPr>
          <w:rFonts w:cs="Calibri"/>
          <w:bCs/>
        </w:rPr>
        <w:tab/>
      </w:r>
      <w:sdt>
        <w:sdtPr>
          <w:rPr>
            <w:rFonts w:cs="Calibri"/>
            <w:bCs/>
          </w:rPr>
          <w:alias w:val="Odabari datum"/>
          <w:tag w:val="Odabari datum"/>
          <w:id w:val="1720018692"/>
          <w:placeholder>
            <w:docPart w:val="0490414B49CD44628CB688A41EC72953"/>
          </w:placeholder>
          <w:date w:fullDate="2025-02-12T00:00:00Z"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E11F0C" w:rsidRPr="00B50EFE">
            <w:rPr>
              <w:rFonts w:cs="Calibri"/>
              <w:bCs/>
              <w:lang w:val="en-GB"/>
            </w:rPr>
            <w:t>12.02.2025</w:t>
          </w:r>
        </w:sdtContent>
      </w:sdt>
      <w:r w:rsidRPr="00B50EFE">
        <w:rPr>
          <w:rFonts w:cs="Calibri"/>
          <w:bCs/>
        </w:rPr>
        <w:tab/>
        <w:t xml:space="preserve">            </w:t>
      </w:r>
      <w:r w:rsidR="0058087A" w:rsidRPr="00B50EFE">
        <w:rPr>
          <w:rFonts w:cs="Calibri"/>
          <w:bCs/>
        </w:rPr>
        <w:t xml:space="preserve"> </w:t>
      </w:r>
      <w:r w:rsidRPr="00B50EFE">
        <w:rPr>
          <w:rFonts w:cs="Calibri"/>
          <w:bCs/>
        </w:rPr>
        <w:t xml:space="preserve"> Vlastoručni potpis:</w:t>
      </w:r>
    </w:p>
    <w:p w14:paraId="07C6BB8C" w14:textId="77777777" w:rsidR="00B77AF5" w:rsidRPr="00B50EFE" w:rsidRDefault="00B77AF5" w:rsidP="00B77AF5">
      <w:pPr>
        <w:tabs>
          <w:tab w:val="left" w:pos="709"/>
          <w:tab w:val="center" w:pos="6946"/>
        </w:tabs>
        <w:spacing w:after="0" w:line="360" w:lineRule="auto"/>
        <w:ind w:left="-142"/>
        <w:jc w:val="both"/>
        <w:rPr>
          <w:rFonts w:cs="Calibri"/>
          <w:bCs/>
        </w:rPr>
      </w:pPr>
    </w:p>
    <w:p w14:paraId="6E159637" w14:textId="77777777" w:rsidR="00B77AF5" w:rsidRPr="00B50EFE" w:rsidRDefault="00B77AF5" w:rsidP="00B77AF5">
      <w:pPr>
        <w:tabs>
          <w:tab w:val="left" w:pos="6096"/>
          <w:tab w:val="right" w:pos="9638"/>
        </w:tabs>
        <w:spacing w:after="0" w:line="360" w:lineRule="auto"/>
        <w:ind w:left="-142"/>
        <w:jc w:val="both"/>
        <w:rPr>
          <w:rFonts w:cs="Calibri"/>
          <w:bCs/>
          <w:u w:val="single"/>
        </w:rPr>
      </w:pPr>
      <w:r w:rsidRPr="00B50EFE">
        <w:rPr>
          <w:rFonts w:cs="Calibri"/>
          <w:bCs/>
        </w:rPr>
        <w:tab/>
      </w:r>
      <w:r w:rsidRPr="00B50EFE">
        <w:rPr>
          <w:rFonts w:cs="Calibri"/>
          <w:bCs/>
          <w:u w:val="single"/>
        </w:rPr>
        <w:tab/>
      </w:r>
    </w:p>
    <w:p w14:paraId="37E9052B" w14:textId="77777777" w:rsidR="00B77AF5" w:rsidRPr="00B50EFE" w:rsidRDefault="00B77AF5" w:rsidP="00492BFC">
      <w:pPr>
        <w:rPr>
          <w:rFonts w:cs="Calibri"/>
          <w:lang w:val="en-GB"/>
        </w:rPr>
      </w:pPr>
    </w:p>
    <w:sectPr w:rsidR="00B77AF5" w:rsidRPr="00B50EFE" w:rsidSect="00C31C10">
      <w:footerReference w:type="default" r:id="rId11"/>
      <w:headerReference w:type="first" r:id="rId12"/>
      <w:type w:val="continuous"/>
      <w:pgSz w:w="11906" w:h="16838" w:code="9"/>
      <w:pgMar w:top="238" w:right="1134" w:bottom="24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520B" w14:textId="77777777" w:rsidR="00660982" w:rsidRDefault="00660982" w:rsidP="0017411E">
      <w:pPr>
        <w:spacing w:after="0" w:line="240" w:lineRule="auto"/>
      </w:pPr>
      <w:r>
        <w:separator/>
      </w:r>
    </w:p>
  </w:endnote>
  <w:endnote w:type="continuationSeparator" w:id="0">
    <w:p w14:paraId="1C79E397" w14:textId="77777777" w:rsidR="00660982" w:rsidRDefault="00660982" w:rsidP="001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F115" w14:textId="0E0430C9" w:rsidR="00C84EB4" w:rsidRDefault="00C84EB4">
    <w:pPr>
      <w:pStyle w:val="Footer"/>
    </w:pPr>
    <w:r>
      <w:drawing>
        <wp:inline distT="0" distB="0" distL="0" distR="0" wp14:anchorId="14EF52E6" wp14:editId="194F307F">
          <wp:extent cx="5753100" cy="46672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16F08" w14:textId="77777777" w:rsidR="00660982" w:rsidRDefault="00660982" w:rsidP="0017411E">
      <w:pPr>
        <w:spacing w:after="0" w:line="240" w:lineRule="auto"/>
      </w:pPr>
      <w:r>
        <w:separator/>
      </w:r>
    </w:p>
  </w:footnote>
  <w:footnote w:type="continuationSeparator" w:id="0">
    <w:p w14:paraId="73E4F85D" w14:textId="77777777" w:rsidR="00660982" w:rsidRDefault="00660982" w:rsidP="0017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68C20" w14:textId="5A8DDFC1" w:rsidR="00C84EB4" w:rsidRDefault="00F30AFB" w:rsidP="00DF2756">
    <w:pPr>
      <w:pStyle w:val="Header"/>
    </w:pPr>
    <w:r w:rsidRPr="008C5BA6">
      <w:rPr>
        <w:noProof/>
      </w:rPr>
      <w:drawing>
        <wp:inline distT="0" distB="0" distL="0" distR="0" wp14:anchorId="0FCDC2BD" wp14:editId="5885E636">
          <wp:extent cx="6120130" cy="655320"/>
          <wp:effectExtent l="0" t="0" r="0" b="0"/>
          <wp:docPr id="496986830" name="Picture 19">
            <a:extLst xmlns:a="http://schemas.openxmlformats.org/drawingml/2006/main">
              <a:ext uri="{FF2B5EF4-FFF2-40B4-BE49-F238E27FC236}">
                <a16:creationId xmlns:a16="http://schemas.microsoft.com/office/drawing/2014/main" id="{8BE053B2-55D7-8868-6ADB-7930FF28BF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8BE053B2-55D7-8868-6ADB-7930FF28BF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9B6"/>
    <w:multiLevelType w:val="hybridMultilevel"/>
    <w:tmpl w:val="1C0E8F3C"/>
    <w:lvl w:ilvl="0" w:tplc="9D20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1DAA"/>
    <w:multiLevelType w:val="hybridMultilevel"/>
    <w:tmpl w:val="F6D4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01D"/>
    <w:multiLevelType w:val="hybridMultilevel"/>
    <w:tmpl w:val="3A3213D2"/>
    <w:lvl w:ilvl="0" w:tplc="FBC2EB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595F4D"/>
    <w:multiLevelType w:val="hybridMultilevel"/>
    <w:tmpl w:val="6DC8322E"/>
    <w:lvl w:ilvl="0" w:tplc="510473A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7C936B5B"/>
    <w:multiLevelType w:val="hybridMultilevel"/>
    <w:tmpl w:val="3DB6BAA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513398">
    <w:abstractNumId w:val="0"/>
  </w:num>
  <w:num w:numId="2" w16cid:durableId="946929776">
    <w:abstractNumId w:val="4"/>
  </w:num>
  <w:num w:numId="3" w16cid:durableId="428818212">
    <w:abstractNumId w:val="1"/>
  </w:num>
  <w:num w:numId="4" w16cid:durableId="2078168142">
    <w:abstractNumId w:val="2"/>
  </w:num>
  <w:num w:numId="5" w16cid:durableId="53866140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S8eTQ5IZcv4Oz5wPPTJm3an4FC0jSjkoYMKnmIEAcbCUCKlSOkXtvzNX48X+Vww/IhldaUnZzpg7atxnojghgg==" w:salt="mVyrNRQe9yYv4GbLEyqD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1B"/>
    <w:rsid w:val="00002A11"/>
    <w:rsid w:val="00005F05"/>
    <w:rsid w:val="00007C5A"/>
    <w:rsid w:val="00010589"/>
    <w:rsid w:val="00012FD5"/>
    <w:rsid w:val="00013C40"/>
    <w:rsid w:val="00023ECD"/>
    <w:rsid w:val="00026806"/>
    <w:rsid w:val="00026DC9"/>
    <w:rsid w:val="00026DEE"/>
    <w:rsid w:val="00033633"/>
    <w:rsid w:val="000354B6"/>
    <w:rsid w:val="000414E2"/>
    <w:rsid w:val="000415F8"/>
    <w:rsid w:val="0004262A"/>
    <w:rsid w:val="00043400"/>
    <w:rsid w:val="00044101"/>
    <w:rsid w:val="00044141"/>
    <w:rsid w:val="00045BCB"/>
    <w:rsid w:val="00047101"/>
    <w:rsid w:val="00047248"/>
    <w:rsid w:val="00047FC2"/>
    <w:rsid w:val="00050015"/>
    <w:rsid w:val="00051040"/>
    <w:rsid w:val="000627B4"/>
    <w:rsid w:val="00066D9C"/>
    <w:rsid w:val="0007049A"/>
    <w:rsid w:val="0007177E"/>
    <w:rsid w:val="00074353"/>
    <w:rsid w:val="00074C01"/>
    <w:rsid w:val="00081E5A"/>
    <w:rsid w:val="00085004"/>
    <w:rsid w:val="00087714"/>
    <w:rsid w:val="0009335B"/>
    <w:rsid w:val="000A33BE"/>
    <w:rsid w:val="000B6AB6"/>
    <w:rsid w:val="000C00B0"/>
    <w:rsid w:val="000C0761"/>
    <w:rsid w:val="000C3946"/>
    <w:rsid w:val="000C667E"/>
    <w:rsid w:val="000D1E49"/>
    <w:rsid w:val="000D33A5"/>
    <w:rsid w:val="000D656B"/>
    <w:rsid w:val="000D78D1"/>
    <w:rsid w:val="000E5ED7"/>
    <w:rsid w:val="000F25E7"/>
    <w:rsid w:val="000F557F"/>
    <w:rsid w:val="001002CE"/>
    <w:rsid w:val="001008BC"/>
    <w:rsid w:val="001031C6"/>
    <w:rsid w:val="00105547"/>
    <w:rsid w:val="001146A9"/>
    <w:rsid w:val="00117198"/>
    <w:rsid w:val="0014025E"/>
    <w:rsid w:val="00150624"/>
    <w:rsid w:val="00150F93"/>
    <w:rsid w:val="00156AEA"/>
    <w:rsid w:val="00164604"/>
    <w:rsid w:val="00170278"/>
    <w:rsid w:val="0017103D"/>
    <w:rsid w:val="0017411E"/>
    <w:rsid w:val="001773D7"/>
    <w:rsid w:val="0018167D"/>
    <w:rsid w:val="00182DE5"/>
    <w:rsid w:val="00183B32"/>
    <w:rsid w:val="00184253"/>
    <w:rsid w:val="001934E3"/>
    <w:rsid w:val="00196622"/>
    <w:rsid w:val="001A03CE"/>
    <w:rsid w:val="001A21B7"/>
    <w:rsid w:val="001A4772"/>
    <w:rsid w:val="001A5F93"/>
    <w:rsid w:val="001B1C23"/>
    <w:rsid w:val="001B245A"/>
    <w:rsid w:val="001B686B"/>
    <w:rsid w:val="001B6DC6"/>
    <w:rsid w:val="001C3FF8"/>
    <w:rsid w:val="001D1A49"/>
    <w:rsid w:val="001D3715"/>
    <w:rsid w:val="001D4EFE"/>
    <w:rsid w:val="001E022F"/>
    <w:rsid w:val="001E201B"/>
    <w:rsid w:val="001E27CF"/>
    <w:rsid w:val="001E2D2B"/>
    <w:rsid w:val="001F3305"/>
    <w:rsid w:val="001F4D6F"/>
    <w:rsid w:val="001F66E2"/>
    <w:rsid w:val="001F7B65"/>
    <w:rsid w:val="00200394"/>
    <w:rsid w:val="00200441"/>
    <w:rsid w:val="00201655"/>
    <w:rsid w:val="0021226F"/>
    <w:rsid w:val="0021502C"/>
    <w:rsid w:val="002167F5"/>
    <w:rsid w:val="002210FE"/>
    <w:rsid w:val="002309F3"/>
    <w:rsid w:val="00231582"/>
    <w:rsid w:val="00237C98"/>
    <w:rsid w:val="00241C8B"/>
    <w:rsid w:val="0024272A"/>
    <w:rsid w:val="00245DDF"/>
    <w:rsid w:val="00253843"/>
    <w:rsid w:val="00255DCE"/>
    <w:rsid w:val="00257087"/>
    <w:rsid w:val="00260F86"/>
    <w:rsid w:val="00266BF6"/>
    <w:rsid w:val="00270E10"/>
    <w:rsid w:val="002727ED"/>
    <w:rsid w:val="00272A6F"/>
    <w:rsid w:val="00276EEF"/>
    <w:rsid w:val="002812E6"/>
    <w:rsid w:val="00291287"/>
    <w:rsid w:val="00294467"/>
    <w:rsid w:val="00295383"/>
    <w:rsid w:val="002A35DA"/>
    <w:rsid w:val="002A6D29"/>
    <w:rsid w:val="002A6E89"/>
    <w:rsid w:val="002B5A55"/>
    <w:rsid w:val="002C6236"/>
    <w:rsid w:val="002D147D"/>
    <w:rsid w:val="002D3643"/>
    <w:rsid w:val="002D4D0F"/>
    <w:rsid w:val="002D613E"/>
    <w:rsid w:val="002E119B"/>
    <w:rsid w:val="002E254D"/>
    <w:rsid w:val="002F1F2A"/>
    <w:rsid w:val="00303459"/>
    <w:rsid w:val="003047B9"/>
    <w:rsid w:val="0030789D"/>
    <w:rsid w:val="003116AA"/>
    <w:rsid w:val="00314EAD"/>
    <w:rsid w:val="00316785"/>
    <w:rsid w:val="00321935"/>
    <w:rsid w:val="00324703"/>
    <w:rsid w:val="0033374F"/>
    <w:rsid w:val="00333D69"/>
    <w:rsid w:val="0034449C"/>
    <w:rsid w:val="00345E15"/>
    <w:rsid w:val="00352B22"/>
    <w:rsid w:val="00356A4F"/>
    <w:rsid w:val="00356CF6"/>
    <w:rsid w:val="003578A3"/>
    <w:rsid w:val="003820F9"/>
    <w:rsid w:val="00385455"/>
    <w:rsid w:val="0038640C"/>
    <w:rsid w:val="00386F0B"/>
    <w:rsid w:val="00395AE0"/>
    <w:rsid w:val="00396F6F"/>
    <w:rsid w:val="00397319"/>
    <w:rsid w:val="003A2DCA"/>
    <w:rsid w:val="003A7590"/>
    <w:rsid w:val="003B053E"/>
    <w:rsid w:val="003B0656"/>
    <w:rsid w:val="003B2216"/>
    <w:rsid w:val="003C0157"/>
    <w:rsid w:val="003C36FF"/>
    <w:rsid w:val="003C791E"/>
    <w:rsid w:val="003C7F73"/>
    <w:rsid w:val="003E0192"/>
    <w:rsid w:val="003E0B85"/>
    <w:rsid w:val="003E1F01"/>
    <w:rsid w:val="003E2C59"/>
    <w:rsid w:val="003E4830"/>
    <w:rsid w:val="003E62E3"/>
    <w:rsid w:val="003E68B0"/>
    <w:rsid w:val="003F1FBE"/>
    <w:rsid w:val="003F614C"/>
    <w:rsid w:val="003F7A7C"/>
    <w:rsid w:val="003F7BF4"/>
    <w:rsid w:val="00403BB6"/>
    <w:rsid w:val="00406711"/>
    <w:rsid w:val="00406EB6"/>
    <w:rsid w:val="004116BC"/>
    <w:rsid w:val="004117B8"/>
    <w:rsid w:val="00412D55"/>
    <w:rsid w:val="00414236"/>
    <w:rsid w:val="00424362"/>
    <w:rsid w:val="00424C1A"/>
    <w:rsid w:val="00424CA9"/>
    <w:rsid w:val="00425432"/>
    <w:rsid w:val="004279BA"/>
    <w:rsid w:val="00430907"/>
    <w:rsid w:val="0044422E"/>
    <w:rsid w:val="00444579"/>
    <w:rsid w:val="0044674D"/>
    <w:rsid w:val="00447640"/>
    <w:rsid w:val="004548E7"/>
    <w:rsid w:val="00456903"/>
    <w:rsid w:val="00461C06"/>
    <w:rsid w:val="004676B4"/>
    <w:rsid w:val="00470A14"/>
    <w:rsid w:val="00470A6A"/>
    <w:rsid w:val="00473985"/>
    <w:rsid w:val="004767DE"/>
    <w:rsid w:val="00481ABA"/>
    <w:rsid w:val="0048480F"/>
    <w:rsid w:val="00484B4B"/>
    <w:rsid w:val="004852BD"/>
    <w:rsid w:val="00485C0B"/>
    <w:rsid w:val="00486C5E"/>
    <w:rsid w:val="00492BFC"/>
    <w:rsid w:val="00496E94"/>
    <w:rsid w:val="004A0FF4"/>
    <w:rsid w:val="004A2E8F"/>
    <w:rsid w:val="004A3DDB"/>
    <w:rsid w:val="004A5FC2"/>
    <w:rsid w:val="004B223E"/>
    <w:rsid w:val="004B2C14"/>
    <w:rsid w:val="004B3B0F"/>
    <w:rsid w:val="004C7C8A"/>
    <w:rsid w:val="004D2D2E"/>
    <w:rsid w:val="004E20AD"/>
    <w:rsid w:val="004E4257"/>
    <w:rsid w:val="004E536B"/>
    <w:rsid w:val="004E6218"/>
    <w:rsid w:val="004E7124"/>
    <w:rsid w:val="0050061C"/>
    <w:rsid w:val="00501F2B"/>
    <w:rsid w:val="00503042"/>
    <w:rsid w:val="0050580A"/>
    <w:rsid w:val="005061B3"/>
    <w:rsid w:val="00511520"/>
    <w:rsid w:val="00521C52"/>
    <w:rsid w:val="00522B5B"/>
    <w:rsid w:val="00522BB3"/>
    <w:rsid w:val="005253FE"/>
    <w:rsid w:val="00532D03"/>
    <w:rsid w:val="00540A12"/>
    <w:rsid w:val="0054791F"/>
    <w:rsid w:val="00551336"/>
    <w:rsid w:val="005540FC"/>
    <w:rsid w:val="00554D2F"/>
    <w:rsid w:val="00556598"/>
    <w:rsid w:val="0058087A"/>
    <w:rsid w:val="005813BC"/>
    <w:rsid w:val="00587A21"/>
    <w:rsid w:val="00591149"/>
    <w:rsid w:val="00592487"/>
    <w:rsid w:val="005944D6"/>
    <w:rsid w:val="0059486B"/>
    <w:rsid w:val="005A0ED8"/>
    <w:rsid w:val="005B3C28"/>
    <w:rsid w:val="005C2961"/>
    <w:rsid w:val="005D3AC2"/>
    <w:rsid w:val="005D7D9D"/>
    <w:rsid w:val="005E2B74"/>
    <w:rsid w:val="005E2D2B"/>
    <w:rsid w:val="005E500E"/>
    <w:rsid w:val="0060571C"/>
    <w:rsid w:val="00607288"/>
    <w:rsid w:val="00607F5A"/>
    <w:rsid w:val="00612498"/>
    <w:rsid w:val="006172B1"/>
    <w:rsid w:val="006259EB"/>
    <w:rsid w:val="00640DA4"/>
    <w:rsid w:val="006562CD"/>
    <w:rsid w:val="00657A2A"/>
    <w:rsid w:val="00660982"/>
    <w:rsid w:val="006725AC"/>
    <w:rsid w:val="00673E81"/>
    <w:rsid w:val="00675BBD"/>
    <w:rsid w:val="0067669B"/>
    <w:rsid w:val="00680184"/>
    <w:rsid w:val="00682BC7"/>
    <w:rsid w:val="00685600"/>
    <w:rsid w:val="0068760F"/>
    <w:rsid w:val="006916B3"/>
    <w:rsid w:val="00697AF9"/>
    <w:rsid w:val="006A01CA"/>
    <w:rsid w:val="006A2D8E"/>
    <w:rsid w:val="006A7AAD"/>
    <w:rsid w:val="006C0B4B"/>
    <w:rsid w:val="006C47C1"/>
    <w:rsid w:val="006D11B0"/>
    <w:rsid w:val="006D1BA7"/>
    <w:rsid w:val="006D56DC"/>
    <w:rsid w:val="006E4422"/>
    <w:rsid w:val="006E5B9A"/>
    <w:rsid w:val="007009A8"/>
    <w:rsid w:val="007108C7"/>
    <w:rsid w:val="007111C8"/>
    <w:rsid w:val="0071132A"/>
    <w:rsid w:val="0071272A"/>
    <w:rsid w:val="007148C4"/>
    <w:rsid w:val="00716E92"/>
    <w:rsid w:val="007178AB"/>
    <w:rsid w:val="0072506E"/>
    <w:rsid w:val="007258B6"/>
    <w:rsid w:val="00727080"/>
    <w:rsid w:val="00730BD0"/>
    <w:rsid w:val="00734CAA"/>
    <w:rsid w:val="00737867"/>
    <w:rsid w:val="0074138E"/>
    <w:rsid w:val="00742677"/>
    <w:rsid w:val="00743867"/>
    <w:rsid w:val="007454A9"/>
    <w:rsid w:val="0076300E"/>
    <w:rsid w:val="0077098C"/>
    <w:rsid w:val="00773782"/>
    <w:rsid w:val="007749C9"/>
    <w:rsid w:val="00776DFC"/>
    <w:rsid w:val="007833DB"/>
    <w:rsid w:val="00783FDC"/>
    <w:rsid w:val="0079277B"/>
    <w:rsid w:val="007939D1"/>
    <w:rsid w:val="007956C4"/>
    <w:rsid w:val="007B4974"/>
    <w:rsid w:val="007B5D99"/>
    <w:rsid w:val="007C0ABE"/>
    <w:rsid w:val="007C0FBC"/>
    <w:rsid w:val="007C1758"/>
    <w:rsid w:val="007D216A"/>
    <w:rsid w:val="007D26D8"/>
    <w:rsid w:val="007D61A0"/>
    <w:rsid w:val="007F667A"/>
    <w:rsid w:val="00807742"/>
    <w:rsid w:val="00815B71"/>
    <w:rsid w:val="00820F13"/>
    <w:rsid w:val="0082445E"/>
    <w:rsid w:val="0082655E"/>
    <w:rsid w:val="008268ED"/>
    <w:rsid w:val="008275CF"/>
    <w:rsid w:val="00833194"/>
    <w:rsid w:val="00833445"/>
    <w:rsid w:val="00834A67"/>
    <w:rsid w:val="00845C50"/>
    <w:rsid w:val="00850AC5"/>
    <w:rsid w:val="008530E8"/>
    <w:rsid w:val="00853A73"/>
    <w:rsid w:val="00854674"/>
    <w:rsid w:val="00861122"/>
    <w:rsid w:val="00861388"/>
    <w:rsid w:val="008622A9"/>
    <w:rsid w:val="00864622"/>
    <w:rsid w:val="00864C90"/>
    <w:rsid w:val="00865A6F"/>
    <w:rsid w:val="00866A1B"/>
    <w:rsid w:val="0087030E"/>
    <w:rsid w:val="00872400"/>
    <w:rsid w:val="00880B98"/>
    <w:rsid w:val="00881160"/>
    <w:rsid w:val="008833BC"/>
    <w:rsid w:val="00891D60"/>
    <w:rsid w:val="008943F7"/>
    <w:rsid w:val="008958F6"/>
    <w:rsid w:val="00896587"/>
    <w:rsid w:val="008A0584"/>
    <w:rsid w:val="008A3519"/>
    <w:rsid w:val="008A55CD"/>
    <w:rsid w:val="008B0A69"/>
    <w:rsid w:val="008B15A4"/>
    <w:rsid w:val="008B253A"/>
    <w:rsid w:val="008B2D10"/>
    <w:rsid w:val="008B7C78"/>
    <w:rsid w:val="008C3495"/>
    <w:rsid w:val="008C4729"/>
    <w:rsid w:val="008C6D2B"/>
    <w:rsid w:val="008D1EF6"/>
    <w:rsid w:val="008D3AD8"/>
    <w:rsid w:val="008D7C55"/>
    <w:rsid w:val="008E454C"/>
    <w:rsid w:val="008E4778"/>
    <w:rsid w:val="008E5391"/>
    <w:rsid w:val="008E77B0"/>
    <w:rsid w:val="008F09C9"/>
    <w:rsid w:val="008F5F92"/>
    <w:rsid w:val="008F694A"/>
    <w:rsid w:val="008F698A"/>
    <w:rsid w:val="00903DE3"/>
    <w:rsid w:val="009044AB"/>
    <w:rsid w:val="00904564"/>
    <w:rsid w:val="00904F8F"/>
    <w:rsid w:val="00914717"/>
    <w:rsid w:val="00917C56"/>
    <w:rsid w:val="00920CA6"/>
    <w:rsid w:val="00926024"/>
    <w:rsid w:val="009303D3"/>
    <w:rsid w:val="0093440F"/>
    <w:rsid w:val="00966D37"/>
    <w:rsid w:val="009674E2"/>
    <w:rsid w:val="00971F81"/>
    <w:rsid w:val="009743C5"/>
    <w:rsid w:val="0097525B"/>
    <w:rsid w:val="00975CCB"/>
    <w:rsid w:val="00980CE0"/>
    <w:rsid w:val="0098737C"/>
    <w:rsid w:val="0099259A"/>
    <w:rsid w:val="00994910"/>
    <w:rsid w:val="00997376"/>
    <w:rsid w:val="009A3BD2"/>
    <w:rsid w:val="009A7AB6"/>
    <w:rsid w:val="009B4EB5"/>
    <w:rsid w:val="009C3C4E"/>
    <w:rsid w:val="009C4B16"/>
    <w:rsid w:val="009D4619"/>
    <w:rsid w:val="009E175F"/>
    <w:rsid w:val="009E46E1"/>
    <w:rsid w:val="009E7E3E"/>
    <w:rsid w:val="009F5811"/>
    <w:rsid w:val="00A0411E"/>
    <w:rsid w:val="00A11B57"/>
    <w:rsid w:val="00A132D6"/>
    <w:rsid w:val="00A1582C"/>
    <w:rsid w:val="00A15982"/>
    <w:rsid w:val="00A16970"/>
    <w:rsid w:val="00A17AF8"/>
    <w:rsid w:val="00A22293"/>
    <w:rsid w:val="00A230AA"/>
    <w:rsid w:val="00A26B5B"/>
    <w:rsid w:val="00A36C44"/>
    <w:rsid w:val="00A40467"/>
    <w:rsid w:val="00A41882"/>
    <w:rsid w:val="00A43E46"/>
    <w:rsid w:val="00A55E53"/>
    <w:rsid w:val="00A56AB4"/>
    <w:rsid w:val="00A60ADB"/>
    <w:rsid w:val="00A60BC2"/>
    <w:rsid w:val="00A63BD0"/>
    <w:rsid w:val="00A70C8D"/>
    <w:rsid w:val="00A8407D"/>
    <w:rsid w:val="00A94838"/>
    <w:rsid w:val="00A95B85"/>
    <w:rsid w:val="00A969C6"/>
    <w:rsid w:val="00AA1782"/>
    <w:rsid w:val="00AA5EFB"/>
    <w:rsid w:val="00AB6D7D"/>
    <w:rsid w:val="00AC204E"/>
    <w:rsid w:val="00AC6131"/>
    <w:rsid w:val="00AD0850"/>
    <w:rsid w:val="00AD1C25"/>
    <w:rsid w:val="00AD348D"/>
    <w:rsid w:val="00AD7F64"/>
    <w:rsid w:val="00AE1A3F"/>
    <w:rsid w:val="00AE43C0"/>
    <w:rsid w:val="00AE5CFD"/>
    <w:rsid w:val="00AF19FA"/>
    <w:rsid w:val="00AF1B57"/>
    <w:rsid w:val="00AF2EEB"/>
    <w:rsid w:val="00AF3F54"/>
    <w:rsid w:val="00AF561F"/>
    <w:rsid w:val="00B001A7"/>
    <w:rsid w:val="00B0477B"/>
    <w:rsid w:val="00B048D9"/>
    <w:rsid w:val="00B05048"/>
    <w:rsid w:val="00B12F00"/>
    <w:rsid w:val="00B15188"/>
    <w:rsid w:val="00B359CD"/>
    <w:rsid w:val="00B42214"/>
    <w:rsid w:val="00B43002"/>
    <w:rsid w:val="00B50EFE"/>
    <w:rsid w:val="00B546A5"/>
    <w:rsid w:val="00B62ED8"/>
    <w:rsid w:val="00B6375A"/>
    <w:rsid w:val="00B64D77"/>
    <w:rsid w:val="00B65223"/>
    <w:rsid w:val="00B66589"/>
    <w:rsid w:val="00B701F8"/>
    <w:rsid w:val="00B70795"/>
    <w:rsid w:val="00B7307B"/>
    <w:rsid w:val="00B74907"/>
    <w:rsid w:val="00B74F5B"/>
    <w:rsid w:val="00B77AF5"/>
    <w:rsid w:val="00B94B38"/>
    <w:rsid w:val="00BA0644"/>
    <w:rsid w:val="00BA262C"/>
    <w:rsid w:val="00BA5617"/>
    <w:rsid w:val="00BB01D1"/>
    <w:rsid w:val="00BB3B39"/>
    <w:rsid w:val="00BB3CA4"/>
    <w:rsid w:val="00BB4A2C"/>
    <w:rsid w:val="00BB5F23"/>
    <w:rsid w:val="00BB6858"/>
    <w:rsid w:val="00BB716D"/>
    <w:rsid w:val="00BC2C0D"/>
    <w:rsid w:val="00BC5BC1"/>
    <w:rsid w:val="00BD1073"/>
    <w:rsid w:val="00BF23B1"/>
    <w:rsid w:val="00BF660A"/>
    <w:rsid w:val="00C015DB"/>
    <w:rsid w:val="00C06A41"/>
    <w:rsid w:val="00C073EB"/>
    <w:rsid w:val="00C146B5"/>
    <w:rsid w:val="00C2259E"/>
    <w:rsid w:val="00C31C10"/>
    <w:rsid w:val="00C33324"/>
    <w:rsid w:val="00C37C0A"/>
    <w:rsid w:val="00C46D79"/>
    <w:rsid w:val="00C474A7"/>
    <w:rsid w:val="00C53AF2"/>
    <w:rsid w:val="00C605D3"/>
    <w:rsid w:val="00C61D39"/>
    <w:rsid w:val="00C6321E"/>
    <w:rsid w:val="00C708BE"/>
    <w:rsid w:val="00C84EB4"/>
    <w:rsid w:val="00C940F1"/>
    <w:rsid w:val="00CA04BB"/>
    <w:rsid w:val="00CA09D0"/>
    <w:rsid w:val="00CA2FC7"/>
    <w:rsid w:val="00CA5CB2"/>
    <w:rsid w:val="00CB10A6"/>
    <w:rsid w:val="00CB6CD2"/>
    <w:rsid w:val="00CC046B"/>
    <w:rsid w:val="00CD2B1C"/>
    <w:rsid w:val="00CD3414"/>
    <w:rsid w:val="00CD5215"/>
    <w:rsid w:val="00CD7A59"/>
    <w:rsid w:val="00CE1B6F"/>
    <w:rsid w:val="00CE1FB1"/>
    <w:rsid w:val="00CF0719"/>
    <w:rsid w:val="00CF253E"/>
    <w:rsid w:val="00CF25E0"/>
    <w:rsid w:val="00D00E8A"/>
    <w:rsid w:val="00D033C3"/>
    <w:rsid w:val="00D04858"/>
    <w:rsid w:val="00D14C33"/>
    <w:rsid w:val="00D227CC"/>
    <w:rsid w:val="00D24FBC"/>
    <w:rsid w:val="00D27D2C"/>
    <w:rsid w:val="00D33834"/>
    <w:rsid w:val="00D3545D"/>
    <w:rsid w:val="00D43894"/>
    <w:rsid w:val="00D4458A"/>
    <w:rsid w:val="00D44876"/>
    <w:rsid w:val="00D507DD"/>
    <w:rsid w:val="00D510FA"/>
    <w:rsid w:val="00D571E3"/>
    <w:rsid w:val="00D60184"/>
    <w:rsid w:val="00D610E6"/>
    <w:rsid w:val="00D714B7"/>
    <w:rsid w:val="00D73F04"/>
    <w:rsid w:val="00D80B78"/>
    <w:rsid w:val="00D8221D"/>
    <w:rsid w:val="00D83EEA"/>
    <w:rsid w:val="00D91F33"/>
    <w:rsid w:val="00D9532A"/>
    <w:rsid w:val="00D95D8D"/>
    <w:rsid w:val="00D96606"/>
    <w:rsid w:val="00D966C0"/>
    <w:rsid w:val="00D97940"/>
    <w:rsid w:val="00DA23C9"/>
    <w:rsid w:val="00DA35D5"/>
    <w:rsid w:val="00DA4EBC"/>
    <w:rsid w:val="00DD00AD"/>
    <w:rsid w:val="00DD556A"/>
    <w:rsid w:val="00DE016F"/>
    <w:rsid w:val="00DE2233"/>
    <w:rsid w:val="00DE2C67"/>
    <w:rsid w:val="00DF1234"/>
    <w:rsid w:val="00DF247F"/>
    <w:rsid w:val="00DF2756"/>
    <w:rsid w:val="00DF691C"/>
    <w:rsid w:val="00E03A89"/>
    <w:rsid w:val="00E03BCE"/>
    <w:rsid w:val="00E10C93"/>
    <w:rsid w:val="00E11F0C"/>
    <w:rsid w:val="00E16A72"/>
    <w:rsid w:val="00E27610"/>
    <w:rsid w:val="00E3221E"/>
    <w:rsid w:val="00E328BC"/>
    <w:rsid w:val="00E34BEA"/>
    <w:rsid w:val="00E4102A"/>
    <w:rsid w:val="00E4676F"/>
    <w:rsid w:val="00E47DCE"/>
    <w:rsid w:val="00E50072"/>
    <w:rsid w:val="00E52701"/>
    <w:rsid w:val="00E571F3"/>
    <w:rsid w:val="00E646F9"/>
    <w:rsid w:val="00E759AD"/>
    <w:rsid w:val="00E7752A"/>
    <w:rsid w:val="00E84406"/>
    <w:rsid w:val="00E8454C"/>
    <w:rsid w:val="00E863A1"/>
    <w:rsid w:val="00E90B5A"/>
    <w:rsid w:val="00E926E9"/>
    <w:rsid w:val="00EB1040"/>
    <w:rsid w:val="00EB62E6"/>
    <w:rsid w:val="00EC619C"/>
    <w:rsid w:val="00ED06FA"/>
    <w:rsid w:val="00EE3AF0"/>
    <w:rsid w:val="00EE58C7"/>
    <w:rsid w:val="00EE5DAF"/>
    <w:rsid w:val="00EE615E"/>
    <w:rsid w:val="00EE6680"/>
    <w:rsid w:val="00EF1340"/>
    <w:rsid w:val="00EF5D35"/>
    <w:rsid w:val="00EF6916"/>
    <w:rsid w:val="00EF7444"/>
    <w:rsid w:val="00F00EA3"/>
    <w:rsid w:val="00F02A99"/>
    <w:rsid w:val="00F10023"/>
    <w:rsid w:val="00F149D9"/>
    <w:rsid w:val="00F1556E"/>
    <w:rsid w:val="00F17ED6"/>
    <w:rsid w:val="00F20ACD"/>
    <w:rsid w:val="00F24608"/>
    <w:rsid w:val="00F25872"/>
    <w:rsid w:val="00F25F40"/>
    <w:rsid w:val="00F27928"/>
    <w:rsid w:val="00F30791"/>
    <w:rsid w:val="00F30AFB"/>
    <w:rsid w:val="00F30EDA"/>
    <w:rsid w:val="00F328F4"/>
    <w:rsid w:val="00F36781"/>
    <w:rsid w:val="00F40B07"/>
    <w:rsid w:val="00F41762"/>
    <w:rsid w:val="00F428B4"/>
    <w:rsid w:val="00F44E98"/>
    <w:rsid w:val="00F51969"/>
    <w:rsid w:val="00F55559"/>
    <w:rsid w:val="00F55978"/>
    <w:rsid w:val="00F56B95"/>
    <w:rsid w:val="00F907C7"/>
    <w:rsid w:val="00F9428B"/>
    <w:rsid w:val="00F94E25"/>
    <w:rsid w:val="00FA10CD"/>
    <w:rsid w:val="00FA4372"/>
    <w:rsid w:val="00FB02AB"/>
    <w:rsid w:val="00FB0BBF"/>
    <w:rsid w:val="00FB10FC"/>
    <w:rsid w:val="00FB4458"/>
    <w:rsid w:val="00FB5020"/>
    <w:rsid w:val="00FB670B"/>
    <w:rsid w:val="00FC0BEA"/>
    <w:rsid w:val="00FC4167"/>
    <w:rsid w:val="00FC5368"/>
    <w:rsid w:val="00FC611F"/>
    <w:rsid w:val="00FD008D"/>
    <w:rsid w:val="00FE2666"/>
    <w:rsid w:val="00FE4C1F"/>
    <w:rsid w:val="00FE59D9"/>
    <w:rsid w:val="00FE6C5C"/>
    <w:rsid w:val="00FE78BE"/>
    <w:rsid w:val="00FF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201"/>
  <w15:chartTrackingRefBased/>
  <w15:docId w15:val="{20C45ABB-43E8-40E2-9031-6142EE9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4EB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84EB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84E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2DC0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FF2D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F2DC0"/>
    <w:pPr>
      <w:spacing w:after="0" w:line="240" w:lineRule="auto"/>
      <w:jc w:val="center"/>
    </w:pPr>
    <w:rPr>
      <w:noProof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1741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1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rsid w:val="005061B3"/>
    <w:rPr>
      <w:b/>
      <w:bCs/>
    </w:rPr>
  </w:style>
  <w:style w:type="character" w:styleId="Hyperlink">
    <w:name w:val="Hyperlink"/>
    <w:rsid w:val="00521C5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F2DC0"/>
    <w:rPr>
      <w:noProof/>
      <w:sz w:val="22"/>
      <w:szCs w:val="22"/>
    </w:rPr>
  </w:style>
  <w:style w:type="character" w:styleId="FollowedHyperlink">
    <w:name w:val="FollowedHyperlink"/>
    <w:unhideWhenUsed/>
    <w:rsid w:val="0093440F"/>
    <w:rPr>
      <w:color w:val="800080"/>
      <w:u w:val="single"/>
    </w:rPr>
  </w:style>
  <w:style w:type="paragraph" w:customStyle="1" w:styleId="Tekst">
    <w:name w:val="Tekst"/>
    <w:qFormat/>
    <w:rsid w:val="00074353"/>
    <w:pPr>
      <w:spacing w:after="180" w:line="276" w:lineRule="auto"/>
    </w:pPr>
    <w:rPr>
      <w:rFonts w:asciiTheme="minorHAnsi" w:eastAsia="Times New Roman" w:hAnsiTheme="minorHAnsi"/>
      <w:sz w:val="22"/>
      <w:szCs w:val="22"/>
      <w:lang w:val="en-US" w:eastAsia="en-US"/>
    </w:rPr>
  </w:style>
  <w:style w:type="paragraph" w:customStyle="1" w:styleId="Prima">
    <w:name w:val="Prima"/>
    <w:qFormat/>
    <w:rsid w:val="00184253"/>
    <w:pPr>
      <w:spacing w:line="276" w:lineRule="auto"/>
      <w:ind w:left="5954"/>
    </w:pPr>
    <w:rPr>
      <w:rFonts w:asciiTheme="minorHAnsi" w:hAnsiTheme="minorHAnsi"/>
      <w:sz w:val="22"/>
      <w:szCs w:val="22"/>
      <w:lang w:eastAsia="en-US"/>
    </w:rPr>
  </w:style>
  <w:style w:type="paragraph" w:customStyle="1" w:styleId="Potpis">
    <w:name w:val="Potpis"/>
    <w:basedOn w:val="Tekst"/>
    <w:qFormat/>
    <w:rsid w:val="00184253"/>
    <w:pPr>
      <w:spacing w:before="480"/>
      <w:ind w:left="3119"/>
      <w:jc w:val="center"/>
    </w:pPr>
  </w:style>
  <w:style w:type="paragraph" w:customStyle="1" w:styleId="Pozdrav">
    <w:name w:val="Pozdrav"/>
    <w:basedOn w:val="Tekst"/>
    <w:qFormat/>
    <w:rsid w:val="00A0411E"/>
    <w:pPr>
      <w:spacing w:before="960"/>
    </w:pPr>
    <w:rPr>
      <w:lang w:val="hr-HR"/>
    </w:rPr>
  </w:style>
  <w:style w:type="paragraph" w:customStyle="1" w:styleId="Datum">
    <w:name w:val="Datum"/>
    <w:basedOn w:val="Tekst"/>
    <w:qFormat/>
    <w:rsid w:val="004A5FC2"/>
    <w:pPr>
      <w:spacing w:before="960"/>
    </w:pPr>
    <w:rPr>
      <w:lang w:val="hr-HR"/>
    </w:rPr>
  </w:style>
  <w:style w:type="table" w:styleId="TableGrid">
    <w:name w:val="Table Grid"/>
    <w:basedOn w:val="TableNormal"/>
    <w:uiPriority w:val="39"/>
    <w:rsid w:val="0001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87A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C7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486C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84EB4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84EB4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84EB4"/>
    <w:rPr>
      <w:rFonts w:ascii="Times New Roman" w:eastAsia="Times New Roman" w:hAnsi="Times New Roman"/>
      <w:b/>
      <w:sz w:val="28"/>
      <w:lang w:eastAsia="en-US"/>
    </w:rPr>
  </w:style>
  <w:style w:type="paragraph" w:styleId="BodyText">
    <w:name w:val="Body Text"/>
    <w:basedOn w:val="Normal"/>
    <w:link w:val="BodyTextChar"/>
    <w:rsid w:val="00C84E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84EB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C84EB4"/>
  </w:style>
  <w:style w:type="character" w:styleId="PlaceholderText">
    <w:name w:val="Placeholder Text"/>
    <w:basedOn w:val="DefaultParagraphFont"/>
    <w:uiPriority w:val="99"/>
    <w:semiHidden/>
    <w:rsid w:val="00AB6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Downloads\Memorandum%20GALP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7A6BF41E424742B97899CD96CB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F7-5D10-4D30-9A17-2F85A8577944}"/>
      </w:docPartPr>
      <w:docPartBody>
        <w:p w:rsidR="00652F32" w:rsidRDefault="00652F32" w:rsidP="00652F32">
          <w:pPr>
            <w:pStyle w:val="357A6BF41E424742B97899CD96CB9B92"/>
          </w:pPr>
          <w:r w:rsidRPr="00B145D4">
            <w:rPr>
              <w:rStyle w:val="PlaceholderText"/>
            </w:rPr>
            <w:t>Choose an item.</w:t>
          </w:r>
        </w:p>
      </w:docPartBody>
    </w:docPart>
    <w:docPart>
      <w:docPartPr>
        <w:name w:val="DB6A966CBF1741D2AC89DB066A1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73A-98B8-4131-9129-CA52F912C968}"/>
      </w:docPartPr>
      <w:docPartBody>
        <w:p w:rsidR="00652F32" w:rsidRDefault="00652F32" w:rsidP="00652F32">
          <w:pPr>
            <w:pStyle w:val="DB6A966CBF1741D2AC89DB066A1E34A2"/>
          </w:pPr>
          <w:r w:rsidRPr="008478CE">
            <w:rPr>
              <w:rStyle w:val="PlaceholderText"/>
            </w:rPr>
            <w:t>Choose an item.</w:t>
          </w:r>
        </w:p>
      </w:docPartBody>
    </w:docPart>
    <w:docPart>
      <w:docPartPr>
        <w:name w:val="0490414B49CD44628CB688A41EC7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AAD4-28D5-49C2-9B51-3A6F8D80493D}"/>
      </w:docPartPr>
      <w:docPartBody>
        <w:p w:rsidR="00652F32" w:rsidRDefault="00652F32" w:rsidP="00652F32">
          <w:pPr>
            <w:pStyle w:val="0490414B49CD44628CB688A41EC72953"/>
          </w:pPr>
          <w:r w:rsidRPr="008D6AB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2"/>
    <w:rsid w:val="00276EEF"/>
    <w:rsid w:val="0058482F"/>
    <w:rsid w:val="00652F32"/>
    <w:rsid w:val="006562CD"/>
    <w:rsid w:val="0071132A"/>
    <w:rsid w:val="00D52277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82F"/>
    <w:rPr>
      <w:color w:val="808080"/>
    </w:rPr>
  </w:style>
  <w:style w:type="paragraph" w:customStyle="1" w:styleId="357A6BF41E424742B97899CD96CB9B92">
    <w:name w:val="357A6BF41E424742B97899CD96CB9B92"/>
    <w:rsid w:val="00652F32"/>
  </w:style>
  <w:style w:type="paragraph" w:customStyle="1" w:styleId="DB6A966CBF1741D2AC89DB066A1E34A2">
    <w:name w:val="DB6A966CBF1741D2AC89DB066A1E34A2"/>
    <w:rsid w:val="00652F32"/>
  </w:style>
  <w:style w:type="paragraph" w:customStyle="1" w:styleId="0490414B49CD44628CB688A41EC72953">
    <w:name w:val="0490414B49CD44628CB688A41EC72953"/>
    <w:rsid w:val="00652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43DB4E5E01498E34F63F14279671" ma:contentTypeVersion="15" ma:contentTypeDescription="Create a new document." ma:contentTypeScope="" ma:versionID="739a798479c5559ae845e132d96d4931">
  <xsd:schema xmlns:xsd="http://www.w3.org/2001/XMLSchema" xmlns:xs="http://www.w3.org/2001/XMLSchema" xmlns:p="http://schemas.microsoft.com/office/2006/metadata/properties" xmlns:ns3="6a042797-6b9a-4edb-95a0-0e44876c19e0" targetNamespace="http://schemas.microsoft.com/office/2006/metadata/properties" ma:root="true" ma:fieldsID="d5f8b45ae00352c33f49e0117e31a6e4" ns3:_="">
    <xsd:import namespace="6a042797-6b9a-4edb-95a0-0e44876c1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42797-6b9a-4edb-95a0-0e44876c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042797-6b9a-4edb-95a0-0e44876c19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1C93-94E2-4EE0-A0DF-3CC1FCCE6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42797-6b9a-4edb-95a0-0e44876c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3E7E7-CFC5-45C5-9FAE-F82C62F17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14A77-2A1A-4E6A-8832-DFB7F01421A6}">
  <ds:schemaRefs>
    <ds:schemaRef ds:uri="http://schemas.microsoft.com/office/2006/metadata/properties"/>
    <ds:schemaRef ds:uri="http://schemas.microsoft.com/office/infopath/2007/PartnerControls"/>
    <ds:schemaRef ds:uri="6a042797-6b9a-4edb-95a0-0e44876c19e0"/>
  </ds:schemaRefs>
</ds:datastoreItem>
</file>

<file path=customXml/itemProps4.xml><?xml version="1.0" encoding="utf-8"?>
<ds:datastoreItem xmlns:ds="http://schemas.openxmlformats.org/officeDocument/2006/customXml" ds:itemID="{F6F00599-7381-4D70-89A5-7EB8496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GALP 2012.dotx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Nikolina Zmijarević</cp:lastModifiedBy>
  <cp:revision>5</cp:revision>
  <cp:lastPrinted>2024-08-28T13:51:00Z</cp:lastPrinted>
  <dcterms:created xsi:type="dcterms:W3CDTF">2025-02-12T10:25:00Z</dcterms:created>
  <dcterms:modified xsi:type="dcterms:W3CDTF">2025-02-12T12:19:00Z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0x01010017D543DB4E5E01498E34F63F14279671</vt:lpwstr>
  </property>
</Properties>
</file>