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56FB" w14:textId="77777777" w:rsidR="005041AA" w:rsidRDefault="005041AA" w:rsidP="005041AA">
      <w:pPr>
        <w:pStyle w:val="Potpis"/>
      </w:pPr>
    </w:p>
    <w:p w14:paraId="732CDF80" w14:textId="77777777" w:rsidR="005041AA" w:rsidRPr="005041AA" w:rsidRDefault="005041AA" w:rsidP="005041AA">
      <w:pPr>
        <w:pStyle w:val="Potpis"/>
      </w:pPr>
    </w:p>
    <w:p w14:paraId="20E4089E" w14:textId="613CC3B5" w:rsidR="005041AA" w:rsidRPr="005041AA" w:rsidRDefault="005041AA" w:rsidP="005041AA">
      <w:pPr>
        <w:pStyle w:val="Potpis"/>
      </w:pPr>
      <w:r w:rsidRPr="005041AA">
        <w:t>Predmet: Upute za upis u ljetni semestar akademske godine 2025./2026.</w:t>
      </w:r>
    </w:p>
    <w:p w14:paraId="672B50AA" w14:textId="77777777" w:rsidR="005041AA" w:rsidRPr="005041AA" w:rsidRDefault="005041AA" w:rsidP="005041AA">
      <w:pPr>
        <w:pStyle w:val="Potpis"/>
        <w:rPr>
          <w:b w:val="0"/>
          <w:bCs w:val="0"/>
        </w:rPr>
      </w:pPr>
      <w:r w:rsidRPr="005041AA">
        <w:rPr>
          <w:b w:val="0"/>
          <w:bCs w:val="0"/>
        </w:rPr>
        <w:t>Poštovane studentice, poštovani studenti,</w:t>
      </w:r>
    </w:p>
    <w:p w14:paraId="03C27D9A" w14:textId="77777777" w:rsidR="005041AA" w:rsidRPr="005041AA" w:rsidRDefault="005041AA" w:rsidP="005041AA">
      <w:pPr>
        <w:pStyle w:val="Potpis"/>
        <w:rPr>
          <w:b w:val="0"/>
          <w:bCs w:val="0"/>
        </w:rPr>
      </w:pPr>
      <w:r w:rsidRPr="00311B39">
        <w:t>upisi u ljetni semestar</w:t>
      </w:r>
      <w:r w:rsidRPr="005041AA">
        <w:rPr>
          <w:b w:val="0"/>
          <w:bCs w:val="0"/>
        </w:rPr>
        <w:t xml:space="preserve"> akademske godine 2025./2026. provodit će se putem Studomata u periodu </w:t>
      </w:r>
      <w:r w:rsidRPr="00311B39">
        <w:t>od ponedjeljka, 2. ožujka 2026. u 00:00 do petka, 6. ožujka 2026. u 23:59.</w:t>
      </w:r>
      <w:r w:rsidRPr="005041AA">
        <w:rPr>
          <w:b w:val="0"/>
          <w:bCs w:val="0"/>
        </w:rPr>
        <w:t xml:space="preserve"> Ljetni semestar moraju upisati svi studenti </w:t>
      </w:r>
      <w:r w:rsidRPr="00311B39">
        <w:t>osim brucoša</w:t>
      </w:r>
      <w:r w:rsidRPr="005041AA">
        <w:rPr>
          <w:b w:val="0"/>
          <w:bCs w:val="0"/>
        </w:rPr>
        <w:t xml:space="preserve"> kojima su kolegiji upisani prilikom upisa na Fakultet.</w:t>
      </w:r>
    </w:p>
    <w:p w14:paraId="57592960" w14:textId="376447B4" w:rsidR="005041AA" w:rsidRPr="005041AA" w:rsidRDefault="005041AA" w:rsidP="005041AA">
      <w:pPr>
        <w:pStyle w:val="Potpis"/>
        <w:rPr>
          <w:b w:val="0"/>
          <w:bCs w:val="0"/>
        </w:rPr>
      </w:pPr>
      <w:r w:rsidRPr="005041AA">
        <w:rPr>
          <w:b w:val="0"/>
          <w:bCs w:val="0"/>
        </w:rPr>
        <w:t xml:space="preserve">Svi studenti koji do </w:t>
      </w:r>
      <w:r w:rsidRPr="00311B39">
        <w:t>15. veljače</w:t>
      </w:r>
      <w:r w:rsidRPr="005041AA">
        <w:rPr>
          <w:b w:val="0"/>
          <w:bCs w:val="0"/>
        </w:rPr>
        <w:t xml:space="preserve"> </w:t>
      </w:r>
      <w:r w:rsidR="009D54D9">
        <w:rPr>
          <w:b w:val="0"/>
          <w:bCs w:val="0"/>
        </w:rPr>
        <w:t>nisu obavili</w:t>
      </w:r>
      <w:r w:rsidRPr="005041AA">
        <w:rPr>
          <w:b w:val="0"/>
          <w:bCs w:val="0"/>
        </w:rPr>
        <w:t xml:space="preserve"> uplatu cjelokupnog iznosa participacije NEĆE biti u mogućnosti pristupiti Studomatu niti obaviti upis u ljetni semestar.</w:t>
      </w:r>
    </w:p>
    <w:p w14:paraId="12953D11" w14:textId="422DC065" w:rsidR="005041AA" w:rsidRDefault="005041AA" w:rsidP="005041AA">
      <w:pPr>
        <w:pStyle w:val="Potpis"/>
        <w:rPr>
          <w:b w:val="0"/>
          <w:bCs w:val="0"/>
        </w:rPr>
      </w:pPr>
      <w:r w:rsidRPr="005041AA">
        <w:rPr>
          <w:b w:val="0"/>
          <w:bCs w:val="0"/>
        </w:rPr>
        <w:t>Prije upisa potrebno</w:t>
      </w:r>
      <w:r w:rsidR="00311B39">
        <w:rPr>
          <w:b w:val="0"/>
          <w:bCs w:val="0"/>
        </w:rPr>
        <w:t xml:space="preserve"> je</w:t>
      </w:r>
      <w:r w:rsidRPr="005041AA">
        <w:rPr>
          <w:b w:val="0"/>
          <w:bCs w:val="0"/>
        </w:rPr>
        <w:t xml:space="preserve"> provjeriti jesu li vam u Studomatu upisane ocjene svih položenih kolegija iz ljetnog semestra prethodne akademske godine (NE </w:t>
      </w:r>
      <w:r w:rsidR="001C1907">
        <w:rPr>
          <w:b w:val="0"/>
          <w:bCs w:val="0"/>
        </w:rPr>
        <w:t>OBAVLJATI</w:t>
      </w:r>
      <w:r w:rsidRPr="005041AA">
        <w:rPr>
          <w:b w:val="0"/>
          <w:bCs w:val="0"/>
        </w:rPr>
        <w:t xml:space="preserve"> upis prije nego što ocjene budu upisane!).</w:t>
      </w:r>
    </w:p>
    <w:p w14:paraId="0CAADE26" w14:textId="19F6A464" w:rsidR="00311B39" w:rsidRPr="005041AA" w:rsidRDefault="00311B39" w:rsidP="005041AA">
      <w:pPr>
        <w:pStyle w:val="Potpis"/>
        <w:rPr>
          <w:b w:val="0"/>
          <w:bCs w:val="0"/>
        </w:rPr>
      </w:pPr>
      <w:r>
        <w:rPr>
          <w:b w:val="0"/>
          <w:bCs w:val="0"/>
        </w:rPr>
        <w:t>Ukoliko ste prijavili neki od kolegija ljetnog semestra koje morate ponovno upisati, potrebno ih je ODJAVITI kako biste mogli obaviti upis.</w:t>
      </w:r>
    </w:p>
    <w:p w14:paraId="47113630" w14:textId="5E20D2C7" w:rsidR="005041AA" w:rsidRPr="005041AA" w:rsidRDefault="005041AA" w:rsidP="005041AA">
      <w:pPr>
        <w:pStyle w:val="Potpis"/>
        <w:rPr>
          <w:b w:val="0"/>
          <w:bCs w:val="0"/>
        </w:rPr>
      </w:pPr>
      <w:r w:rsidRPr="005041AA">
        <w:rPr>
          <w:b w:val="0"/>
          <w:bCs w:val="0"/>
        </w:rPr>
        <w:t xml:space="preserve">Upise obavljate putem Studomata, a u slučaju da imate molbu za upis više ECTS bodova, mirovanje, upis kolegija putem horizontalne mobilnosti ili upis kolegija za koje trebate odobrenje voditelja smjera, to onda rješava referada (molbe i obrasci su na </w:t>
      </w:r>
      <w:hyperlink r:id="rId8" w:history="1">
        <w:r w:rsidRPr="00276681">
          <w:rPr>
            <w:rStyle w:val="Hyperlink"/>
            <w:b w:val="0"/>
            <w:bCs w:val="0"/>
          </w:rPr>
          <w:t>web stranici</w:t>
        </w:r>
      </w:hyperlink>
      <w:r w:rsidRPr="005041AA">
        <w:rPr>
          <w:b w:val="0"/>
          <w:bCs w:val="0"/>
        </w:rPr>
        <w:t>)</w:t>
      </w:r>
      <w:r w:rsidR="00D04BD9">
        <w:rPr>
          <w:b w:val="0"/>
          <w:bCs w:val="0"/>
        </w:rPr>
        <w:t xml:space="preserve"> nakon</w:t>
      </w:r>
      <w:r w:rsidR="002618EC">
        <w:rPr>
          <w:b w:val="0"/>
          <w:bCs w:val="0"/>
        </w:rPr>
        <w:t xml:space="preserve"> odobrenja molbi</w:t>
      </w:r>
      <w:r w:rsidR="00D04BD9">
        <w:rPr>
          <w:b w:val="0"/>
          <w:bCs w:val="0"/>
        </w:rPr>
        <w:t xml:space="preserve"> </w:t>
      </w:r>
      <w:r w:rsidR="002618EC">
        <w:rPr>
          <w:b w:val="0"/>
          <w:bCs w:val="0"/>
        </w:rPr>
        <w:t xml:space="preserve">(studenti </w:t>
      </w:r>
      <w:r w:rsidR="0038462C">
        <w:rPr>
          <w:b w:val="0"/>
          <w:bCs w:val="0"/>
        </w:rPr>
        <w:t xml:space="preserve">također </w:t>
      </w:r>
      <w:r w:rsidR="002618EC">
        <w:rPr>
          <w:b w:val="0"/>
          <w:bCs w:val="0"/>
        </w:rPr>
        <w:t>upisuju sem</w:t>
      </w:r>
      <w:r w:rsidR="00BF1EEB">
        <w:rPr>
          <w:b w:val="0"/>
          <w:bCs w:val="0"/>
        </w:rPr>
        <w:t>e</w:t>
      </w:r>
      <w:r w:rsidR="002618EC">
        <w:rPr>
          <w:b w:val="0"/>
          <w:bCs w:val="0"/>
        </w:rPr>
        <w:t>star</w:t>
      </w:r>
      <w:r w:rsidR="0038462C">
        <w:rPr>
          <w:b w:val="0"/>
          <w:bCs w:val="0"/>
        </w:rPr>
        <w:t xml:space="preserve"> putem studomata</w:t>
      </w:r>
      <w:r w:rsidR="00D04BD9">
        <w:rPr>
          <w:b w:val="0"/>
          <w:bCs w:val="0"/>
        </w:rPr>
        <w:t xml:space="preserve"> </w:t>
      </w:r>
      <w:r w:rsidR="0038462C">
        <w:rPr>
          <w:b w:val="0"/>
          <w:bCs w:val="0"/>
        </w:rPr>
        <w:t>a referada naknadno upisuje</w:t>
      </w:r>
      <w:r w:rsidR="00BF1EEB">
        <w:rPr>
          <w:b w:val="0"/>
          <w:bCs w:val="0"/>
        </w:rPr>
        <w:t xml:space="preserve"> ostalo).</w:t>
      </w:r>
    </w:p>
    <w:p w14:paraId="7A589EC9" w14:textId="77777777" w:rsidR="005041AA" w:rsidRPr="005041AA" w:rsidRDefault="005041AA" w:rsidP="005041AA">
      <w:pPr>
        <w:pStyle w:val="Potpis"/>
        <w:rPr>
          <w:b w:val="0"/>
          <w:bCs w:val="0"/>
        </w:rPr>
      </w:pPr>
      <w:r w:rsidRPr="005041AA">
        <w:rPr>
          <w:b w:val="0"/>
          <w:bCs w:val="0"/>
        </w:rPr>
        <w:t>Studentska referada</w:t>
      </w:r>
    </w:p>
    <w:p w14:paraId="08824BF7" w14:textId="77777777" w:rsidR="003134B8" w:rsidRPr="00303459" w:rsidRDefault="003134B8" w:rsidP="005041AA">
      <w:pPr>
        <w:pStyle w:val="Potpis"/>
      </w:pPr>
    </w:p>
    <w:sectPr w:rsidR="003134B8" w:rsidRPr="00303459" w:rsidSect="00BE4064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531" w:left="1418" w:header="142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D312" w14:textId="77777777" w:rsidR="00084684" w:rsidRDefault="00084684" w:rsidP="0017411E">
      <w:pPr>
        <w:spacing w:after="0" w:line="240" w:lineRule="auto"/>
      </w:pPr>
      <w:r>
        <w:separator/>
      </w:r>
    </w:p>
  </w:endnote>
  <w:endnote w:type="continuationSeparator" w:id="0">
    <w:p w14:paraId="63ADE41A" w14:textId="77777777" w:rsidR="00084684" w:rsidRDefault="00084684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FEC6" w14:textId="60373EF3" w:rsidR="001721C4" w:rsidRDefault="00CC31AF" w:rsidP="001721C4">
    <w:pPr>
      <w:pStyle w:val="Footer"/>
      <w:ind w:left="-851"/>
      <w:jc w:val="left"/>
    </w:pPr>
    <w:r>
      <w:drawing>
        <wp:inline distT="0" distB="0" distL="0" distR="0" wp14:anchorId="180BB311" wp14:editId="463AFE36">
          <wp:extent cx="6912428" cy="904240"/>
          <wp:effectExtent l="0" t="0" r="0" b="0"/>
          <wp:docPr id="18293008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00741" name="Picture 1233400741"/>
                  <pic:cNvPicPr/>
                </pic:nvPicPr>
                <pic:blipFill rotWithShape="1">
                  <a:blip r:embed="rId1"/>
                  <a:srcRect l="1" r="-286" b="21096"/>
                  <a:stretch/>
                </pic:blipFill>
                <pic:spPr bwMode="auto">
                  <a:xfrm>
                    <a:off x="0" y="0"/>
                    <a:ext cx="7042239" cy="921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636F" w14:textId="00C9F43F" w:rsidR="00F44195" w:rsidRDefault="00F44195" w:rsidP="001721C4">
    <w:pPr>
      <w:pStyle w:val="Footer"/>
      <w:ind w:left="-851"/>
      <w:jc w:val="left"/>
    </w:pPr>
    <w:r>
      <w:drawing>
        <wp:inline distT="0" distB="0" distL="0" distR="0" wp14:anchorId="710C6243" wp14:editId="0968767B">
          <wp:extent cx="4143375" cy="904845"/>
          <wp:effectExtent l="0" t="0" r="0" b="0"/>
          <wp:docPr id="7105330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00741" name="Picture 1233400741"/>
                  <pic:cNvPicPr/>
                </pic:nvPicPr>
                <pic:blipFill rotWithShape="1">
                  <a:blip r:embed="rId1"/>
                  <a:srcRect r="39928" b="21096"/>
                  <a:stretch/>
                </pic:blipFill>
                <pic:spPr bwMode="auto">
                  <a:xfrm>
                    <a:off x="0" y="0"/>
                    <a:ext cx="4218360" cy="921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F475" w14:textId="77777777" w:rsidR="00084684" w:rsidRDefault="00084684" w:rsidP="0017411E">
      <w:pPr>
        <w:spacing w:after="0" w:line="240" w:lineRule="auto"/>
      </w:pPr>
      <w:r>
        <w:separator/>
      </w:r>
    </w:p>
  </w:footnote>
  <w:footnote w:type="continuationSeparator" w:id="0">
    <w:p w14:paraId="0154FE0F" w14:textId="77777777" w:rsidR="00084684" w:rsidRDefault="00084684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9551" w14:textId="77777777" w:rsidR="00BE4064" w:rsidRDefault="00BE4064" w:rsidP="005A47B6">
    <w:pPr>
      <w:pStyle w:val="Header"/>
      <w:ind w:hanging="142"/>
      <w:jc w:val="left"/>
    </w:pPr>
  </w:p>
  <w:p w14:paraId="097D0764" w14:textId="0FA9A8F6" w:rsidR="00F44195" w:rsidRDefault="005A47B6" w:rsidP="005A47B6">
    <w:pPr>
      <w:pStyle w:val="Header"/>
      <w:ind w:hanging="142"/>
      <w:jc w:val="left"/>
    </w:pPr>
    <w:r>
      <w:rPr>
        <w:noProof/>
      </w:rPr>
      <w:drawing>
        <wp:inline distT="0" distB="0" distL="0" distR="0" wp14:anchorId="6AE0A999" wp14:editId="455EFA63">
          <wp:extent cx="3162300" cy="1419860"/>
          <wp:effectExtent l="0" t="0" r="0" b="0"/>
          <wp:docPr id="10385446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31555" name="Picture 2057431555"/>
                  <pic:cNvPicPr/>
                </pic:nvPicPr>
                <pic:blipFill rotWithShape="1">
                  <a:blip r:embed="rId1"/>
                  <a:srcRect t="11828" r="45094" b="1"/>
                  <a:stretch/>
                </pic:blipFill>
                <pic:spPr bwMode="auto">
                  <a:xfrm>
                    <a:off x="0" y="0"/>
                    <a:ext cx="3162300" cy="1419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 xml:space="preserve">                                              </w:t>
    </w:r>
    <w:r>
      <w:rPr>
        <w:noProof/>
      </w:rPr>
      <w:drawing>
        <wp:inline distT="0" distB="0" distL="0" distR="0" wp14:anchorId="655BE5BB" wp14:editId="5670B445">
          <wp:extent cx="1092200" cy="1267460"/>
          <wp:effectExtent l="0" t="0" r="0" b="0"/>
          <wp:docPr id="21127300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31555" name="Picture 2057431555"/>
                  <pic:cNvPicPr/>
                </pic:nvPicPr>
                <pic:blipFill rotWithShape="1">
                  <a:blip r:embed="rId1"/>
                  <a:srcRect l="85770" t="30179" r="-212" b="9881"/>
                  <a:stretch/>
                </pic:blipFill>
                <pic:spPr bwMode="auto">
                  <a:xfrm>
                    <a:off x="0" y="0"/>
                    <a:ext cx="1092200" cy="1267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4684"/>
    <w:rsid w:val="00085004"/>
    <w:rsid w:val="00087714"/>
    <w:rsid w:val="0009335B"/>
    <w:rsid w:val="000B0B59"/>
    <w:rsid w:val="000C00B0"/>
    <w:rsid w:val="000D1E49"/>
    <w:rsid w:val="000D78D1"/>
    <w:rsid w:val="001146A9"/>
    <w:rsid w:val="00150624"/>
    <w:rsid w:val="00164604"/>
    <w:rsid w:val="001721C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C15F6"/>
    <w:rsid w:val="001C1907"/>
    <w:rsid w:val="001D1A49"/>
    <w:rsid w:val="001D208B"/>
    <w:rsid w:val="001D26A4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564B"/>
    <w:rsid w:val="00257087"/>
    <w:rsid w:val="002618EC"/>
    <w:rsid w:val="00266BF6"/>
    <w:rsid w:val="00276681"/>
    <w:rsid w:val="00276C75"/>
    <w:rsid w:val="00295383"/>
    <w:rsid w:val="002A35DA"/>
    <w:rsid w:val="002A6D29"/>
    <w:rsid w:val="002B5A55"/>
    <w:rsid w:val="002C6236"/>
    <w:rsid w:val="002C71CA"/>
    <w:rsid w:val="002D3643"/>
    <w:rsid w:val="00301E8D"/>
    <w:rsid w:val="00303459"/>
    <w:rsid w:val="00311B39"/>
    <w:rsid w:val="003134B8"/>
    <w:rsid w:val="00324703"/>
    <w:rsid w:val="0033374F"/>
    <w:rsid w:val="0034449C"/>
    <w:rsid w:val="00352B22"/>
    <w:rsid w:val="00356A4F"/>
    <w:rsid w:val="00356CF6"/>
    <w:rsid w:val="0038462C"/>
    <w:rsid w:val="0038640C"/>
    <w:rsid w:val="00396F6F"/>
    <w:rsid w:val="003A2DCA"/>
    <w:rsid w:val="003A7590"/>
    <w:rsid w:val="003B0656"/>
    <w:rsid w:val="003B2216"/>
    <w:rsid w:val="003B612D"/>
    <w:rsid w:val="003C791E"/>
    <w:rsid w:val="003D32B5"/>
    <w:rsid w:val="003D3948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79BA"/>
    <w:rsid w:val="004301B2"/>
    <w:rsid w:val="0043035B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7C8A"/>
    <w:rsid w:val="004D2D2E"/>
    <w:rsid w:val="004E20AD"/>
    <w:rsid w:val="004E6218"/>
    <w:rsid w:val="004E7124"/>
    <w:rsid w:val="005041AA"/>
    <w:rsid w:val="0050580A"/>
    <w:rsid w:val="005061B3"/>
    <w:rsid w:val="00521753"/>
    <w:rsid w:val="00521C52"/>
    <w:rsid w:val="00522B5B"/>
    <w:rsid w:val="00532D03"/>
    <w:rsid w:val="00540A12"/>
    <w:rsid w:val="0054791F"/>
    <w:rsid w:val="00556598"/>
    <w:rsid w:val="00592487"/>
    <w:rsid w:val="005A47B6"/>
    <w:rsid w:val="005C2961"/>
    <w:rsid w:val="005C7E80"/>
    <w:rsid w:val="005D7D9D"/>
    <w:rsid w:val="005E2B74"/>
    <w:rsid w:val="005E500E"/>
    <w:rsid w:val="00612498"/>
    <w:rsid w:val="006172B1"/>
    <w:rsid w:val="006259EB"/>
    <w:rsid w:val="00640DA4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641F5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1E46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3914"/>
    <w:rsid w:val="009674E2"/>
    <w:rsid w:val="00980CE0"/>
    <w:rsid w:val="00987F24"/>
    <w:rsid w:val="0099259A"/>
    <w:rsid w:val="00994910"/>
    <w:rsid w:val="00997376"/>
    <w:rsid w:val="009C3C4E"/>
    <w:rsid w:val="009D416F"/>
    <w:rsid w:val="009D54D9"/>
    <w:rsid w:val="009E46E1"/>
    <w:rsid w:val="009E7E3E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B7205"/>
    <w:rsid w:val="00AC204E"/>
    <w:rsid w:val="00AD0493"/>
    <w:rsid w:val="00AD348D"/>
    <w:rsid w:val="00AD7F64"/>
    <w:rsid w:val="00AE1A3F"/>
    <w:rsid w:val="00AE5CFD"/>
    <w:rsid w:val="00AF19FA"/>
    <w:rsid w:val="00AF561F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960EB"/>
    <w:rsid w:val="00BA0644"/>
    <w:rsid w:val="00BA5617"/>
    <w:rsid w:val="00BB4A2C"/>
    <w:rsid w:val="00BB6858"/>
    <w:rsid w:val="00BB716D"/>
    <w:rsid w:val="00BC61DA"/>
    <w:rsid w:val="00BD1073"/>
    <w:rsid w:val="00BE4064"/>
    <w:rsid w:val="00BF1EEB"/>
    <w:rsid w:val="00BF23B1"/>
    <w:rsid w:val="00BF660A"/>
    <w:rsid w:val="00C015DB"/>
    <w:rsid w:val="00C06A41"/>
    <w:rsid w:val="00C146B5"/>
    <w:rsid w:val="00C37C0A"/>
    <w:rsid w:val="00C46D79"/>
    <w:rsid w:val="00C53AF2"/>
    <w:rsid w:val="00C56680"/>
    <w:rsid w:val="00C605D3"/>
    <w:rsid w:val="00C61D39"/>
    <w:rsid w:val="00CA09D0"/>
    <w:rsid w:val="00CA26C2"/>
    <w:rsid w:val="00CA2FC7"/>
    <w:rsid w:val="00CB10A6"/>
    <w:rsid w:val="00CC31AF"/>
    <w:rsid w:val="00CD2B1C"/>
    <w:rsid w:val="00CD5215"/>
    <w:rsid w:val="00CF0CB3"/>
    <w:rsid w:val="00CF253E"/>
    <w:rsid w:val="00D033C3"/>
    <w:rsid w:val="00D04858"/>
    <w:rsid w:val="00D04BD9"/>
    <w:rsid w:val="00D14C33"/>
    <w:rsid w:val="00D24FBC"/>
    <w:rsid w:val="00D33834"/>
    <w:rsid w:val="00D3545D"/>
    <w:rsid w:val="00D571E3"/>
    <w:rsid w:val="00D65AB1"/>
    <w:rsid w:val="00D67CA7"/>
    <w:rsid w:val="00D714B7"/>
    <w:rsid w:val="00D73F04"/>
    <w:rsid w:val="00D80B78"/>
    <w:rsid w:val="00D83EEA"/>
    <w:rsid w:val="00D91F33"/>
    <w:rsid w:val="00D946BB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25EB6"/>
    <w:rsid w:val="00E27610"/>
    <w:rsid w:val="00E759AD"/>
    <w:rsid w:val="00E7752A"/>
    <w:rsid w:val="00E8454C"/>
    <w:rsid w:val="00E90B5A"/>
    <w:rsid w:val="00EC0038"/>
    <w:rsid w:val="00EC619C"/>
    <w:rsid w:val="00ED06FA"/>
    <w:rsid w:val="00EE5DAF"/>
    <w:rsid w:val="00EF1340"/>
    <w:rsid w:val="00EF5D35"/>
    <w:rsid w:val="00EF7444"/>
    <w:rsid w:val="00F00EA3"/>
    <w:rsid w:val="00F02A99"/>
    <w:rsid w:val="00F10023"/>
    <w:rsid w:val="00F12081"/>
    <w:rsid w:val="00F149D9"/>
    <w:rsid w:val="00F20ACD"/>
    <w:rsid w:val="00F25872"/>
    <w:rsid w:val="00F25F40"/>
    <w:rsid w:val="00F27928"/>
    <w:rsid w:val="00F30791"/>
    <w:rsid w:val="00F30EDA"/>
    <w:rsid w:val="00F328F4"/>
    <w:rsid w:val="00F34ECE"/>
    <w:rsid w:val="00F44195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43035B"/>
    <w:pPr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5041AA"/>
    <w:pPr>
      <w:spacing w:before="100" w:beforeAutospacing="1"/>
    </w:pPr>
    <w:rPr>
      <w:b/>
      <w:bCs/>
      <w:lang w:val="hr-HR"/>
    </w:r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paragraph" w:styleId="Revision">
    <w:name w:val="Revision"/>
    <w:hidden/>
    <w:uiPriority w:val="99"/>
    <w:semiHidden/>
    <w:rsid w:val="000B0B59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b.unizg.hr/index.php?fsbonline&amp;studiranje_i_nastava&amp;studentska_sluzba&amp;lang=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Monika Hrubi</cp:lastModifiedBy>
  <cp:revision>12</cp:revision>
  <cp:lastPrinted>2017-07-20T12:44:00Z</cp:lastPrinted>
  <dcterms:created xsi:type="dcterms:W3CDTF">2026-02-20T08:10:00Z</dcterms:created>
  <dcterms:modified xsi:type="dcterms:W3CDTF">2026-02-23T09:02:00Z</dcterms:modified>
</cp:coreProperties>
</file>